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9C" w:rsidRDefault="00FD6975">
      <w:r>
        <w:t xml:space="preserve">Beste bewoners van het </w:t>
      </w:r>
      <w:proofErr w:type="spellStart"/>
      <w:r>
        <w:t>Ebbingekwartier</w:t>
      </w:r>
      <w:proofErr w:type="spellEnd"/>
      <w:r>
        <w:t>,</w:t>
      </w:r>
    </w:p>
    <w:p w:rsidR="00FD6975" w:rsidRDefault="00FD6975"/>
    <w:p w:rsidR="00FD6975" w:rsidRDefault="00FD6975"/>
    <w:p w:rsidR="00FD6975" w:rsidRDefault="00FF6B7B">
      <w:r>
        <w:t>Vanwege onderhoudswerkzaamheden aan</w:t>
      </w:r>
      <w:r w:rsidR="00FD6975">
        <w:t xml:space="preserve"> ons warmtenet in het </w:t>
      </w:r>
      <w:proofErr w:type="spellStart"/>
      <w:r w:rsidR="00FD6975">
        <w:t>Ebbingekwartier</w:t>
      </w:r>
      <w:proofErr w:type="spellEnd"/>
      <w:r w:rsidR="00FD6975">
        <w:t xml:space="preserve"> voeren</w:t>
      </w:r>
      <w:r>
        <w:t xml:space="preserve"> we aankomend </w:t>
      </w:r>
      <w:r w:rsidR="00FD6975">
        <w:t xml:space="preserve">weekend van vrijdag 10 januari 19.00 uur tot maandag 13 januari werkzaamheden uit. De werkzaamheden worden uitgevoerd op het kruispunt Kolendrift-Bloemsingel. </w:t>
      </w:r>
      <w:r w:rsidR="00A84A2F">
        <w:t>Deze werkzaamheden zullen ook ’s nachts doorgaan.</w:t>
      </w:r>
    </w:p>
    <w:p w:rsidR="00FD6975" w:rsidRDefault="00FD6975"/>
    <w:p w:rsidR="00FD6975" w:rsidRPr="00A84A2F" w:rsidRDefault="00FF6B7B">
      <w:pPr>
        <w:rPr>
          <w:b/>
        </w:rPr>
      </w:pPr>
      <w:r w:rsidRPr="00A84A2F">
        <w:rPr>
          <w:b/>
        </w:rPr>
        <w:t>Bereikbaarheid</w:t>
      </w:r>
    </w:p>
    <w:p w:rsidR="00FD6975" w:rsidRDefault="00FD6975">
      <w:r>
        <w:t>Om de werkzaamheden goed uit te kunnen voeren wordt de Bloemsingel vanaf de in/uitrit van de parkeergarage Boterdiep afgesloten.</w:t>
      </w:r>
      <w:r w:rsidR="00FF6B7B">
        <w:t xml:space="preserve"> De parkeergarage blijft het hele weekend bereikbaar.</w:t>
      </w:r>
      <w:r>
        <w:t xml:space="preserve"> De </w:t>
      </w:r>
      <w:proofErr w:type="spellStart"/>
      <w:r>
        <w:t>Vrijdemalaan</w:t>
      </w:r>
      <w:proofErr w:type="spellEnd"/>
      <w:r>
        <w:t xml:space="preserve"> is</w:t>
      </w:r>
      <w:r w:rsidR="00066EC4">
        <w:t xml:space="preserve"> vanaf de kant van het Wouter van Doeverenplein</w:t>
      </w:r>
      <w:r w:rsidR="00FF6B7B">
        <w:t xml:space="preserve"> te bereiken. </w:t>
      </w:r>
      <w:r w:rsidR="00066EC4">
        <w:t xml:space="preserve">De Antonie </w:t>
      </w:r>
      <w:proofErr w:type="spellStart"/>
      <w:r w:rsidR="00066EC4">
        <w:t>Deusinglaan</w:t>
      </w:r>
      <w:proofErr w:type="spellEnd"/>
      <w:r w:rsidR="00066EC4">
        <w:t xml:space="preserve"> is bereikbaar en De Kolendrift is </w:t>
      </w:r>
      <w:r>
        <w:t>vanaf het Boterdiep afgesloten.</w:t>
      </w:r>
    </w:p>
    <w:p w:rsidR="00FF6B7B" w:rsidRDefault="00FF6B7B"/>
    <w:p w:rsidR="00FF6B7B" w:rsidRPr="00A84A2F" w:rsidRDefault="00FF6B7B" w:rsidP="00FF6B7B">
      <w:pPr>
        <w:rPr>
          <w:b/>
        </w:rPr>
      </w:pPr>
      <w:r w:rsidRPr="00A84A2F">
        <w:rPr>
          <w:b/>
        </w:rPr>
        <w:t>Vragen</w:t>
      </w:r>
    </w:p>
    <w:p w:rsidR="00FF6B7B" w:rsidRDefault="00FF6B7B">
      <w:r>
        <w:t xml:space="preserve">Mocht u vragen hebben, neemt u dan gerust contact met ons op. Dit kan op werkdagen telefonisch via 050 - 368 8700, maar ook via email: </w:t>
      </w:r>
      <w:hyperlink r:id="rId4" w:history="1">
        <w:r>
          <w:rPr>
            <w:rStyle w:val="Hyperlink"/>
          </w:rPr>
          <w:t>klantenservice@warmtestad.nl</w:t>
        </w:r>
      </w:hyperlink>
      <w:r>
        <w:t>.</w:t>
      </w:r>
    </w:p>
    <w:p w:rsidR="00266456" w:rsidRDefault="00266456">
      <w:r>
        <w:t>Na werkdagen telefonische bereikbaar de heren ;</w:t>
      </w:r>
    </w:p>
    <w:p w:rsidR="00266456" w:rsidRDefault="00266456">
      <w:r>
        <w:t>Wim Huft 06 21173939</w:t>
      </w:r>
    </w:p>
    <w:p w:rsidR="00266456" w:rsidRDefault="00266456">
      <w:r>
        <w:t>Rene Plat 06 46036824</w:t>
      </w:r>
    </w:p>
    <w:p w:rsidR="00A84A2F" w:rsidRDefault="00266456">
      <w:r>
        <w:t xml:space="preserve"> </w:t>
      </w:r>
    </w:p>
    <w:p w:rsidR="00A84A2F" w:rsidRPr="003A6EDD" w:rsidRDefault="00A84A2F" w:rsidP="00A84A2F">
      <w:pPr>
        <w:spacing w:line="260" w:lineRule="exact"/>
        <w:rPr>
          <w:rFonts w:ascii="Univers LT Std 45 Light" w:hAnsi="Univers LT Std 45 Light"/>
          <w:szCs w:val="24"/>
        </w:rPr>
      </w:pPr>
      <w:r w:rsidRPr="003A6EDD">
        <w:rPr>
          <w:rFonts w:ascii="Univers LT Std 45 Light" w:hAnsi="Univers LT Std 45 Light"/>
          <w:szCs w:val="24"/>
        </w:rPr>
        <w:t xml:space="preserve">Met vriendelijke groet, </w:t>
      </w:r>
    </w:p>
    <w:p w:rsidR="00A84A2F" w:rsidRPr="003A6EDD" w:rsidRDefault="00A84A2F" w:rsidP="00A84A2F">
      <w:pPr>
        <w:spacing w:line="260" w:lineRule="exact"/>
        <w:rPr>
          <w:rFonts w:ascii="Univers LT Std 45 Light" w:hAnsi="Univers LT Std 45 Light"/>
          <w:szCs w:val="24"/>
        </w:rPr>
      </w:pPr>
      <w:r w:rsidRPr="003A6EDD">
        <w:rPr>
          <w:rFonts w:ascii="Univers LT Std 45 Light" w:hAnsi="Univers LT Std 45 Light"/>
          <w:szCs w:val="24"/>
        </w:rPr>
        <w:t xml:space="preserve">WarmteStad </w:t>
      </w:r>
    </w:p>
    <w:p w:rsidR="00A84A2F" w:rsidRDefault="00A84A2F" w:rsidP="00A84A2F"/>
    <w:p w:rsidR="00A84A2F" w:rsidRDefault="00A84A2F">
      <w:bookmarkStart w:id="0" w:name="_GoBack"/>
      <w:bookmarkEnd w:id="0"/>
    </w:p>
    <w:sectPr w:rsidR="00A8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45 Light">
    <w:altName w:val="Swis721 Lt B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975"/>
    <w:rsid w:val="00066EC4"/>
    <w:rsid w:val="00266456"/>
    <w:rsid w:val="007A2E66"/>
    <w:rsid w:val="00A84A2F"/>
    <w:rsid w:val="00DE6A9C"/>
    <w:rsid w:val="00FD6975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04ACE-E420-4F93-8931-FAC1DD9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F6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ntenservice@warmtesta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F365B5F2.dotm</Template>
  <TotalTime>0</TotalTime>
  <Pages>1</Pages>
  <Words>164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GiGA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Mars, M. (Mathilde)</dc:creator>
  <cp:keywords/>
  <dc:description/>
  <cp:lastModifiedBy>Panman N.</cp:lastModifiedBy>
  <cp:revision>2</cp:revision>
  <dcterms:created xsi:type="dcterms:W3CDTF">2020-01-09T12:34:00Z</dcterms:created>
  <dcterms:modified xsi:type="dcterms:W3CDTF">2020-01-09T12:34:00Z</dcterms:modified>
</cp:coreProperties>
</file>