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9EA8" w14:textId="2DC0854F" w:rsidR="000C458A" w:rsidRPr="00A50B70" w:rsidRDefault="00DC6D64" w:rsidP="000C458A">
      <w:pPr>
        <w:rPr>
          <w:rFonts w:ascii="Inter" w:hAnsi="Inter"/>
          <w:color w:val="C62249" w:themeColor="accent2" w:themeShade="BF"/>
        </w:rPr>
      </w:pPr>
      <w:r w:rsidRPr="00A50B70">
        <w:rPr>
          <w:rFonts w:ascii="Inter" w:hAnsi="Inter"/>
          <w:color w:val="C62249" w:themeColor="accent2" w:themeShade="BF"/>
        </w:rPr>
        <w:t>BRD</w:t>
      </w:r>
      <w:r w:rsidR="00FE582A" w:rsidRPr="00A50B70">
        <w:rPr>
          <w:rFonts w:ascii="Inter" w:hAnsi="Inter"/>
          <w:color w:val="C62249" w:themeColor="accent2" w:themeShade="BF"/>
        </w:rPr>
        <w:t>/2026.</w:t>
      </w:r>
      <w:r w:rsidR="00DD0406" w:rsidRPr="00A50B70">
        <w:rPr>
          <w:rFonts w:ascii="Inter" w:hAnsi="Inter"/>
          <w:color w:val="C62249" w:themeColor="accent2" w:themeShade="BF"/>
        </w:rPr>
        <w:t>V</w:t>
      </w:r>
      <w:r w:rsidR="00636846" w:rsidRPr="00A50B70">
        <w:rPr>
          <w:rFonts w:ascii="Inter" w:hAnsi="Inter"/>
          <w:color w:val="C62249" w:themeColor="accent2" w:themeShade="BF"/>
        </w:rPr>
        <w:t>10278</w:t>
      </w:r>
    </w:p>
    <w:p w14:paraId="7C1BC82E" w14:textId="77777777" w:rsidR="00A06F58" w:rsidRPr="00A50B70" w:rsidRDefault="00A06F58" w:rsidP="00A06F58">
      <w:pPr>
        <w:rPr>
          <w:rFonts w:ascii="Inter" w:hAnsi="Inter"/>
          <w:color w:val="C62249" w:themeColor="accent2" w:themeShade="BF"/>
        </w:rPr>
      </w:pPr>
    </w:p>
    <w:p w14:paraId="35DEC120" w14:textId="77777777" w:rsidR="0029420B" w:rsidRPr="005F60AD" w:rsidRDefault="0029420B" w:rsidP="0029420B">
      <w:pPr>
        <w:pStyle w:val="Kop1"/>
        <w:rPr>
          <w:rFonts w:ascii="Inter" w:hAnsi="Inter"/>
          <w:color w:val="C62249" w:themeColor="accent2" w:themeShade="BF"/>
          <w:sz w:val="22"/>
          <w:szCs w:val="22"/>
        </w:rPr>
      </w:pPr>
      <w:r w:rsidRPr="005F60AD">
        <w:rPr>
          <w:rFonts w:ascii="Inter" w:hAnsi="Inter"/>
          <w:color w:val="C62249" w:themeColor="accent2" w:themeShade="BF"/>
          <w:sz w:val="22"/>
          <w:szCs w:val="22"/>
        </w:rPr>
        <w:t>Breda, 20 maart 2026</w:t>
      </w:r>
    </w:p>
    <w:p w14:paraId="00BC2B34" w14:textId="77777777" w:rsidR="0029420B" w:rsidRPr="009C1D5D" w:rsidRDefault="0029420B" w:rsidP="00A06F58">
      <w:pPr>
        <w:rPr>
          <w:rFonts w:ascii="Inter" w:hAnsi="Inter"/>
        </w:rPr>
      </w:pPr>
    </w:p>
    <w:p w14:paraId="0352A14B" w14:textId="77777777" w:rsidR="00086AB5" w:rsidRDefault="00086AB5" w:rsidP="00F57270">
      <w:pPr>
        <w:rPr>
          <w:rFonts w:ascii="Inter" w:hAnsi="Inter"/>
          <w:b/>
          <w:bCs/>
          <w:color w:val="auto"/>
          <w:sz w:val="28"/>
          <w:szCs w:val="28"/>
        </w:rPr>
      </w:pPr>
    </w:p>
    <w:p w14:paraId="457800EA" w14:textId="77777777" w:rsidR="00086AB5" w:rsidRDefault="00086AB5" w:rsidP="00F57270">
      <w:pPr>
        <w:rPr>
          <w:rFonts w:ascii="Inter" w:hAnsi="Inter"/>
          <w:b/>
          <w:bCs/>
          <w:color w:val="auto"/>
          <w:sz w:val="28"/>
          <w:szCs w:val="28"/>
        </w:rPr>
      </w:pPr>
    </w:p>
    <w:p w14:paraId="31C8FCAE" w14:textId="77777777" w:rsidR="006F0E78" w:rsidRDefault="006F0E78" w:rsidP="00F57270">
      <w:pPr>
        <w:rPr>
          <w:rFonts w:ascii="Inter" w:hAnsi="Inter"/>
          <w:b/>
          <w:bCs/>
          <w:color w:val="auto"/>
          <w:sz w:val="28"/>
          <w:szCs w:val="28"/>
        </w:rPr>
      </w:pPr>
    </w:p>
    <w:p w14:paraId="18D29453" w14:textId="3412014F" w:rsidR="00D03DBC" w:rsidRDefault="00086AB5" w:rsidP="00F57270">
      <w:pPr>
        <w:rPr>
          <w:rFonts w:ascii="Inter" w:hAnsi="Inter"/>
          <w:b/>
          <w:bCs/>
          <w:color w:val="auto"/>
          <w:sz w:val="28"/>
          <w:szCs w:val="28"/>
        </w:rPr>
      </w:pPr>
      <w:r>
        <w:rPr>
          <w:rFonts w:ascii="Inter" w:hAnsi="Inter"/>
          <w:b/>
          <w:bCs/>
          <w:color w:val="auto"/>
          <w:sz w:val="28"/>
          <w:szCs w:val="28"/>
        </w:rPr>
        <w:t>V</w:t>
      </w:r>
      <w:r w:rsidR="00A06F58" w:rsidRPr="008042AD">
        <w:rPr>
          <w:rFonts w:ascii="Inter" w:hAnsi="Inter"/>
          <w:b/>
          <w:bCs/>
          <w:color w:val="auto"/>
          <w:sz w:val="28"/>
          <w:szCs w:val="28"/>
        </w:rPr>
        <w:t>ervanging kunstgras</w:t>
      </w:r>
      <w:r w:rsidR="002701DC">
        <w:rPr>
          <w:rFonts w:ascii="Inter" w:hAnsi="Inter"/>
          <w:b/>
          <w:bCs/>
          <w:color w:val="auto"/>
          <w:sz w:val="28"/>
          <w:szCs w:val="28"/>
        </w:rPr>
        <w:t xml:space="preserve"> voetbal</w:t>
      </w:r>
      <w:r w:rsidR="00A06F58" w:rsidRPr="008042AD">
        <w:rPr>
          <w:rFonts w:ascii="Inter" w:hAnsi="Inter"/>
          <w:b/>
          <w:bCs/>
          <w:color w:val="auto"/>
          <w:sz w:val="28"/>
          <w:szCs w:val="28"/>
        </w:rPr>
        <w:t xml:space="preserve">veld </w:t>
      </w:r>
      <w:proofErr w:type="spellStart"/>
      <w:r w:rsidR="00D03DBC">
        <w:rPr>
          <w:rFonts w:ascii="Inter" w:hAnsi="Inter"/>
          <w:b/>
          <w:bCs/>
          <w:color w:val="auto"/>
          <w:sz w:val="28"/>
          <w:szCs w:val="28"/>
        </w:rPr>
        <w:t>Postillonstraat</w:t>
      </w:r>
      <w:proofErr w:type="spellEnd"/>
    </w:p>
    <w:p w14:paraId="499A458D" w14:textId="77777777" w:rsidR="00794723" w:rsidRDefault="00794723" w:rsidP="00A06F58">
      <w:pPr>
        <w:rPr>
          <w:rFonts w:ascii="Inter" w:hAnsi="Inter"/>
        </w:rPr>
      </w:pPr>
    </w:p>
    <w:p w14:paraId="40DA95B6" w14:textId="315FF72D" w:rsidR="00A06F58" w:rsidRPr="00A401C9" w:rsidRDefault="00A06F58" w:rsidP="00A06F58">
      <w:pPr>
        <w:rPr>
          <w:rFonts w:ascii="Inter" w:hAnsi="Inter"/>
        </w:rPr>
      </w:pPr>
      <w:r w:rsidRPr="00A401C9">
        <w:rPr>
          <w:rFonts w:ascii="Inter" w:hAnsi="Inter"/>
        </w:rPr>
        <w:t>Beste lezer,</w:t>
      </w:r>
    </w:p>
    <w:p w14:paraId="7AA41D36" w14:textId="77777777" w:rsidR="00A06F58" w:rsidRPr="00A401C9" w:rsidRDefault="00A06F58" w:rsidP="00A06F58">
      <w:pPr>
        <w:rPr>
          <w:rFonts w:ascii="Inter" w:hAnsi="Inter"/>
        </w:rPr>
      </w:pPr>
    </w:p>
    <w:p w14:paraId="6EA3D873" w14:textId="77777777" w:rsidR="00ED2BE4" w:rsidRDefault="00A06F58" w:rsidP="002A1F34">
      <w:pPr>
        <w:rPr>
          <w:rFonts w:ascii="Inter" w:hAnsi="Inter"/>
        </w:rPr>
      </w:pPr>
      <w:r w:rsidRPr="00A401C9">
        <w:rPr>
          <w:rFonts w:ascii="Inter" w:hAnsi="Inter"/>
        </w:rPr>
        <w:t xml:space="preserve">De gemeente Breda start </w:t>
      </w:r>
      <w:r w:rsidR="00F406EE" w:rsidRPr="00A401C9">
        <w:rPr>
          <w:rFonts w:ascii="Inter" w:hAnsi="Inter"/>
        </w:rPr>
        <w:t xml:space="preserve">in de week </w:t>
      </w:r>
      <w:r w:rsidR="0059482F" w:rsidRPr="00A401C9">
        <w:rPr>
          <w:rFonts w:ascii="Inter" w:hAnsi="Inter"/>
        </w:rPr>
        <w:t xml:space="preserve">van 13 april </w:t>
      </w:r>
      <w:r w:rsidR="00BA3A19" w:rsidRPr="00A401C9">
        <w:rPr>
          <w:rFonts w:ascii="Inter" w:hAnsi="Inter"/>
        </w:rPr>
        <w:t xml:space="preserve">2026 </w:t>
      </w:r>
      <w:r w:rsidR="0059482F" w:rsidRPr="00A401C9">
        <w:rPr>
          <w:rFonts w:ascii="Inter" w:hAnsi="Inter"/>
        </w:rPr>
        <w:t xml:space="preserve">met </w:t>
      </w:r>
      <w:r w:rsidRPr="00A401C9">
        <w:rPr>
          <w:rFonts w:ascii="Inter" w:hAnsi="Inter"/>
        </w:rPr>
        <w:t>het vernieuwen</w:t>
      </w:r>
    </w:p>
    <w:p w14:paraId="746BD499" w14:textId="77777777" w:rsidR="00ED2BE4" w:rsidRDefault="00ED2BE4" w:rsidP="002A1F34">
      <w:pPr>
        <w:rPr>
          <w:rFonts w:ascii="Inter" w:hAnsi="Inter"/>
        </w:rPr>
      </w:pPr>
      <w:r w:rsidRPr="00A401C9">
        <w:rPr>
          <w:rFonts w:ascii="Inter" w:hAnsi="Inter"/>
        </w:rPr>
        <w:t>V</w:t>
      </w:r>
      <w:r w:rsidR="0059482F" w:rsidRPr="00A401C9">
        <w:rPr>
          <w:rFonts w:ascii="Inter" w:hAnsi="Inter"/>
        </w:rPr>
        <w:t>an</w:t>
      </w:r>
      <w:r>
        <w:rPr>
          <w:rFonts w:ascii="Inter" w:hAnsi="Inter"/>
        </w:rPr>
        <w:t xml:space="preserve"> </w:t>
      </w:r>
      <w:r w:rsidR="0059482F" w:rsidRPr="00A401C9">
        <w:rPr>
          <w:rFonts w:ascii="Inter" w:hAnsi="Inter"/>
        </w:rPr>
        <w:t xml:space="preserve">het </w:t>
      </w:r>
      <w:r w:rsidR="00A06F58" w:rsidRPr="00A401C9">
        <w:rPr>
          <w:rFonts w:ascii="Inter" w:hAnsi="Inter"/>
        </w:rPr>
        <w:t>kunstgrasveld bij voetbalvereniging RKSV Groen</w:t>
      </w:r>
      <w:r w:rsidR="00A06F58" w:rsidRPr="00A401C9">
        <w:rPr>
          <w:rFonts w:ascii="Inter" w:hAnsi="Inter"/>
        </w:rPr>
        <w:noBreakHyphen/>
        <w:t>Wit</w:t>
      </w:r>
      <w:r w:rsidR="008042AD" w:rsidRPr="00A401C9">
        <w:rPr>
          <w:rFonts w:ascii="Inter" w:hAnsi="Inter"/>
        </w:rPr>
        <w:t xml:space="preserve"> op </w:t>
      </w:r>
      <w:r w:rsidR="007963A3" w:rsidRPr="00A401C9">
        <w:rPr>
          <w:rFonts w:ascii="Inter" w:hAnsi="Inter"/>
        </w:rPr>
        <w:t>sportcomplex</w:t>
      </w:r>
    </w:p>
    <w:p w14:paraId="1CAE301A" w14:textId="19768F80" w:rsidR="00A06F58" w:rsidRPr="00A401C9" w:rsidRDefault="00D03DBC" w:rsidP="002A1F34">
      <w:pPr>
        <w:rPr>
          <w:rFonts w:ascii="Inter" w:hAnsi="Inter"/>
        </w:rPr>
      </w:pPr>
      <w:r w:rsidRPr="00A401C9">
        <w:rPr>
          <w:rFonts w:ascii="Inter" w:hAnsi="Inter"/>
        </w:rPr>
        <w:t xml:space="preserve">Haags </w:t>
      </w:r>
      <w:r w:rsidR="00695CC9" w:rsidRPr="00A401C9">
        <w:rPr>
          <w:rFonts w:ascii="Inter" w:hAnsi="Inter"/>
        </w:rPr>
        <w:t>S</w:t>
      </w:r>
      <w:r w:rsidR="002701DC" w:rsidRPr="00A401C9">
        <w:rPr>
          <w:rFonts w:ascii="Inter" w:hAnsi="Inter"/>
        </w:rPr>
        <w:t>portpark</w:t>
      </w:r>
      <w:r w:rsidR="006D23B1" w:rsidRPr="00A401C9">
        <w:rPr>
          <w:rFonts w:ascii="Inter" w:hAnsi="Inter"/>
        </w:rPr>
        <w:t>.</w:t>
      </w:r>
      <w:r w:rsidR="007963A3" w:rsidRPr="00A401C9">
        <w:rPr>
          <w:rFonts w:ascii="Inter" w:hAnsi="Inter"/>
        </w:rPr>
        <w:t xml:space="preserve"> </w:t>
      </w:r>
      <w:r w:rsidR="00A06F58" w:rsidRPr="00A401C9">
        <w:rPr>
          <w:rFonts w:ascii="Inter" w:hAnsi="Inter"/>
        </w:rPr>
        <w:t xml:space="preserve">Het huidige veld is </w:t>
      </w:r>
      <w:r w:rsidR="00F406EE" w:rsidRPr="00A401C9">
        <w:rPr>
          <w:rFonts w:ascii="Inter" w:hAnsi="Inter"/>
        </w:rPr>
        <w:t>aan vervanging toe</w:t>
      </w:r>
      <w:r w:rsidR="00A06F58" w:rsidRPr="00A401C9">
        <w:rPr>
          <w:rFonts w:ascii="Inter" w:hAnsi="Inter"/>
        </w:rPr>
        <w:t>.</w:t>
      </w:r>
    </w:p>
    <w:p w14:paraId="27F9C744" w14:textId="77777777" w:rsidR="00A06F58" w:rsidRPr="00A401C9" w:rsidRDefault="00A06F58" w:rsidP="00A06F58">
      <w:pPr>
        <w:rPr>
          <w:rFonts w:ascii="Inter" w:hAnsi="Inter"/>
        </w:rPr>
      </w:pPr>
    </w:p>
    <w:p w14:paraId="617805C6" w14:textId="77777777" w:rsidR="00A06F58" w:rsidRPr="00A401C9" w:rsidRDefault="00A06F58" w:rsidP="00A06F58">
      <w:pPr>
        <w:rPr>
          <w:rFonts w:ascii="Inter" w:hAnsi="Inter"/>
          <w:b/>
          <w:bCs/>
        </w:rPr>
      </w:pPr>
      <w:r w:rsidRPr="00A401C9">
        <w:rPr>
          <w:rFonts w:ascii="Inter" w:hAnsi="Inter"/>
          <w:b/>
          <w:bCs/>
        </w:rPr>
        <w:t>Wat gaat er gebeuren?</w:t>
      </w:r>
    </w:p>
    <w:p w14:paraId="0A208A00" w14:textId="77777777" w:rsidR="00794723" w:rsidRDefault="00A06F58" w:rsidP="00794723">
      <w:pPr>
        <w:numPr>
          <w:ilvl w:val="0"/>
          <w:numId w:val="2"/>
        </w:numPr>
        <w:ind w:left="360"/>
        <w:rPr>
          <w:rFonts w:ascii="Inter" w:hAnsi="Inter"/>
        </w:rPr>
      </w:pPr>
      <w:r w:rsidRPr="00A401C9">
        <w:rPr>
          <w:rFonts w:ascii="Inter" w:hAnsi="Inter"/>
        </w:rPr>
        <w:t>De oude kunstgrasmat wordt weggehaald</w:t>
      </w:r>
      <w:r w:rsidR="0059482F" w:rsidRPr="00A401C9">
        <w:rPr>
          <w:rFonts w:ascii="Inter" w:hAnsi="Inter"/>
        </w:rPr>
        <w:t>.</w:t>
      </w:r>
    </w:p>
    <w:p w14:paraId="28306AC4" w14:textId="2FA939F0" w:rsidR="00A06F58" w:rsidRPr="00794723" w:rsidRDefault="00A06F58" w:rsidP="00794723">
      <w:pPr>
        <w:numPr>
          <w:ilvl w:val="0"/>
          <w:numId w:val="2"/>
        </w:numPr>
        <w:ind w:left="360"/>
        <w:rPr>
          <w:rFonts w:ascii="Inter" w:hAnsi="Inter"/>
        </w:rPr>
      </w:pPr>
      <w:r w:rsidRPr="00794723">
        <w:rPr>
          <w:rFonts w:ascii="Inter" w:hAnsi="Inter"/>
        </w:rPr>
        <w:t>Daarna maakt de aannemer het terrein klaar voor de nieuwe kunstgrasmat.</w:t>
      </w:r>
    </w:p>
    <w:p w14:paraId="51E1FCD5" w14:textId="55695BCE" w:rsidR="005E4687" w:rsidRPr="00A401C9" w:rsidRDefault="00303087" w:rsidP="00A401C9">
      <w:pPr>
        <w:numPr>
          <w:ilvl w:val="0"/>
          <w:numId w:val="2"/>
        </w:numPr>
        <w:ind w:left="360"/>
        <w:rPr>
          <w:rFonts w:ascii="Inter" w:hAnsi="Inter"/>
        </w:rPr>
      </w:pPr>
      <w:r w:rsidRPr="00A401C9">
        <w:rPr>
          <w:rFonts w:ascii="Inter" w:hAnsi="Inter" w:cs="Arial"/>
        </w:rPr>
        <w:t>Aansluitend wordt op het hoofdveld groot onderhoud uitgevoerd.</w:t>
      </w:r>
    </w:p>
    <w:p w14:paraId="1ED70BC5" w14:textId="77777777" w:rsidR="00A06F58" w:rsidRPr="00A401C9" w:rsidRDefault="00A06F58" w:rsidP="00A06F58">
      <w:pPr>
        <w:rPr>
          <w:rFonts w:ascii="Inter" w:hAnsi="Inter"/>
          <w:b/>
          <w:bCs/>
        </w:rPr>
      </w:pPr>
    </w:p>
    <w:p w14:paraId="1C0735E0" w14:textId="345E4057" w:rsidR="00A06F58" w:rsidRPr="00A401C9" w:rsidRDefault="00A06F58" w:rsidP="00A06F58">
      <w:pPr>
        <w:rPr>
          <w:rFonts w:ascii="Inter" w:hAnsi="Inter"/>
          <w:b/>
          <w:bCs/>
        </w:rPr>
      </w:pPr>
      <w:r w:rsidRPr="00A401C9">
        <w:rPr>
          <w:rFonts w:ascii="Inter" w:hAnsi="Inter"/>
          <w:b/>
          <w:bCs/>
        </w:rPr>
        <w:t>Wanneer gebeurt dit?</w:t>
      </w:r>
    </w:p>
    <w:p w14:paraId="19D59EFF" w14:textId="1ED8040F" w:rsidR="00A06F58" w:rsidRPr="00A401C9" w:rsidRDefault="0039222E" w:rsidP="00A401C9">
      <w:pPr>
        <w:numPr>
          <w:ilvl w:val="0"/>
          <w:numId w:val="3"/>
        </w:numPr>
        <w:ind w:left="360"/>
        <w:rPr>
          <w:rFonts w:ascii="Inter" w:hAnsi="Inter"/>
        </w:rPr>
      </w:pPr>
      <w:r w:rsidRPr="00A401C9">
        <w:rPr>
          <w:rFonts w:ascii="Inter" w:hAnsi="Inter"/>
        </w:rPr>
        <w:t>Vanaf</w:t>
      </w:r>
      <w:r w:rsidR="00A06F58" w:rsidRPr="00A401C9">
        <w:rPr>
          <w:rFonts w:ascii="Inter" w:hAnsi="Inter"/>
        </w:rPr>
        <w:t xml:space="preserve"> </w:t>
      </w:r>
      <w:r w:rsidR="00304271">
        <w:rPr>
          <w:rFonts w:ascii="Inter" w:hAnsi="Inter"/>
        </w:rPr>
        <w:t xml:space="preserve">maandag </w:t>
      </w:r>
      <w:r w:rsidR="004D147E">
        <w:rPr>
          <w:rFonts w:ascii="Inter" w:hAnsi="Inter"/>
        </w:rPr>
        <w:t>1</w:t>
      </w:r>
      <w:r w:rsidR="00A06F58" w:rsidRPr="00A401C9">
        <w:rPr>
          <w:rFonts w:ascii="Inter" w:hAnsi="Inter"/>
        </w:rPr>
        <w:t>3 april begint de aannemer met de voorbereidingen.</w:t>
      </w:r>
    </w:p>
    <w:p w14:paraId="5BAA8D6B" w14:textId="416BD01C" w:rsidR="00A06F58" w:rsidRPr="00A401C9" w:rsidRDefault="00A06F58" w:rsidP="00A401C9">
      <w:pPr>
        <w:numPr>
          <w:ilvl w:val="0"/>
          <w:numId w:val="3"/>
        </w:numPr>
        <w:ind w:left="360"/>
        <w:rPr>
          <w:rFonts w:ascii="Inter" w:hAnsi="Inter"/>
        </w:rPr>
      </w:pPr>
      <w:r w:rsidRPr="00A401C9">
        <w:rPr>
          <w:rFonts w:ascii="Inter" w:hAnsi="Inter"/>
        </w:rPr>
        <w:t xml:space="preserve">Het werk duurt ongeveer </w:t>
      </w:r>
      <w:r w:rsidR="00CC2285" w:rsidRPr="00A401C9">
        <w:rPr>
          <w:rFonts w:ascii="Inter" w:hAnsi="Inter"/>
        </w:rPr>
        <w:t>vier</w:t>
      </w:r>
      <w:r w:rsidRPr="00A401C9">
        <w:rPr>
          <w:rFonts w:ascii="Inter" w:hAnsi="Inter"/>
        </w:rPr>
        <w:t xml:space="preserve"> weken, afhankelijk van het weer.</w:t>
      </w:r>
    </w:p>
    <w:p w14:paraId="77342BCD" w14:textId="77777777" w:rsidR="00DD33CD" w:rsidRDefault="00A06F58" w:rsidP="00A401C9">
      <w:pPr>
        <w:numPr>
          <w:ilvl w:val="0"/>
          <w:numId w:val="3"/>
        </w:numPr>
        <w:ind w:left="360"/>
        <w:rPr>
          <w:rFonts w:ascii="Inter" w:hAnsi="Inter"/>
        </w:rPr>
      </w:pPr>
      <w:r w:rsidRPr="00A401C9">
        <w:rPr>
          <w:rFonts w:ascii="Inter" w:hAnsi="Inter"/>
        </w:rPr>
        <w:t xml:space="preserve">Als alles volgens planning gaat, is het </w:t>
      </w:r>
      <w:r w:rsidR="00303087" w:rsidRPr="00A401C9">
        <w:rPr>
          <w:rFonts w:ascii="Inter" w:hAnsi="Inter"/>
        </w:rPr>
        <w:t>kunstgras</w:t>
      </w:r>
      <w:r w:rsidRPr="00A401C9">
        <w:rPr>
          <w:rFonts w:ascii="Inter" w:hAnsi="Inter"/>
        </w:rPr>
        <w:t>veld weer te</w:t>
      </w:r>
      <w:r w:rsidR="00DF38D4" w:rsidRPr="00A401C9">
        <w:rPr>
          <w:rFonts w:ascii="Inter" w:hAnsi="Inter"/>
        </w:rPr>
        <w:t xml:space="preserve"> gebruiken</w:t>
      </w:r>
      <w:r w:rsidRPr="00A401C9">
        <w:rPr>
          <w:rFonts w:ascii="Inter" w:hAnsi="Inter"/>
        </w:rPr>
        <w:t xml:space="preserve"> </w:t>
      </w:r>
      <w:r w:rsidR="006D6DAD">
        <w:rPr>
          <w:rFonts w:ascii="Inter" w:hAnsi="Inter"/>
        </w:rPr>
        <w:t>vana</w:t>
      </w:r>
      <w:r w:rsidR="00DD33CD">
        <w:rPr>
          <w:rFonts w:ascii="Inter" w:hAnsi="Inter"/>
        </w:rPr>
        <w:t>f</w:t>
      </w:r>
    </w:p>
    <w:p w14:paraId="54F75DFE" w14:textId="3E0C415C" w:rsidR="00A06F58" w:rsidRPr="00A401C9" w:rsidRDefault="00022036" w:rsidP="00DD33CD">
      <w:pPr>
        <w:ind w:left="360"/>
        <w:rPr>
          <w:rFonts w:ascii="Inter" w:hAnsi="Inter"/>
        </w:rPr>
      </w:pPr>
      <w:r>
        <w:rPr>
          <w:rFonts w:ascii="Inter" w:hAnsi="Inter"/>
        </w:rPr>
        <w:t xml:space="preserve">zaterdag </w:t>
      </w:r>
      <w:r w:rsidR="00D84DD8" w:rsidRPr="00A401C9">
        <w:rPr>
          <w:rFonts w:ascii="Inter" w:hAnsi="Inter"/>
        </w:rPr>
        <w:t>9</w:t>
      </w:r>
      <w:r w:rsidR="00DF38D4" w:rsidRPr="00A401C9">
        <w:rPr>
          <w:rFonts w:ascii="Inter" w:hAnsi="Inter"/>
        </w:rPr>
        <w:t xml:space="preserve"> </w:t>
      </w:r>
      <w:r w:rsidR="00A06F58" w:rsidRPr="00A401C9">
        <w:rPr>
          <w:rFonts w:ascii="Inter" w:hAnsi="Inter"/>
        </w:rPr>
        <w:t>mei.</w:t>
      </w:r>
    </w:p>
    <w:p w14:paraId="320EBF03" w14:textId="77777777" w:rsidR="00A06F58" w:rsidRPr="00A401C9" w:rsidRDefault="00A06F58" w:rsidP="00A06F58">
      <w:pPr>
        <w:rPr>
          <w:rFonts w:ascii="Inter" w:hAnsi="Inter"/>
          <w:b/>
          <w:bCs/>
        </w:rPr>
      </w:pPr>
    </w:p>
    <w:p w14:paraId="50DD41A1" w14:textId="7A7AC2CF" w:rsidR="00FE0566" w:rsidRPr="00A401C9" w:rsidRDefault="00A06F58" w:rsidP="00A06F58">
      <w:pPr>
        <w:rPr>
          <w:rFonts w:ascii="Inter" w:hAnsi="Inter"/>
          <w:b/>
          <w:bCs/>
        </w:rPr>
      </w:pPr>
      <w:r w:rsidRPr="00A401C9">
        <w:rPr>
          <w:rFonts w:ascii="Inter" w:hAnsi="Inter"/>
          <w:b/>
          <w:bCs/>
        </w:rPr>
        <w:t>Wat merk je hiervan?</w:t>
      </w:r>
    </w:p>
    <w:p w14:paraId="590A5D60" w14:textId="5C31EDF9" w:rsidR="00A06F58" w:rsidRPr="00A401C9" w:rsidRDefault="00A06F58" w:rsidP="006277F0">
      <w:pPr>
        <w:numPr>
          <w:ilvl w:val="0"/>
          <w:numId w:val="4"/>
        </w:numPr>
        <w:ind w:left="360"/>
        <w:rPr>
          <w:rFonts w:ascii="Inter" w:hAnsi="Inter"/>
        </w:rPr>
      </w:pPr>
      <w:r w:rsidRPr="00A401C9">
        <w:rPr>
          <w:rFonts w:ascii="Inter" w:hAnsi="Inter"/>
        </w:rPr>
        <w:t xml:space="preserve">Je kunt tijdelijk last hebben van vrachtwagens die materialen brengen </w:t>
      </w:r>
      <w:r w:rsidR="002C5372" w:rsidRPr="00A401C9">
        <w:rPr>
          <w:rFonts w:ascii="Inter" w:hAnsi="Inter"/>
        </w:rPr>
        <w:t>en</w:t>
      </w:r>
      <w:r w:rsidR="00636C3C" w:rsidRPr="00A401C9">
        <w:rPr>
          <w:rFonts w:ascii="Inter" w:hAnsi="Inter"/>
        </w:rPr>
        <w:t xml:space="preserve"> </w:t>
      </w:r>
      <w:r w:rsidR="00FC489F" w:rsidRPr="00A401C9">
        <w:rPr>
          <w:rFonts w:ascii="Inter" w:hAnsi="Inter"/>
        </w:rPr>
        <w:t>op</w:t>
      </w:r>
      <w:r w:rsidRPr="00A401C9">
        <w:rPr>
          <w:rFonts w:ascii="Inter" w:hAnsi="Inter"/>
        </w:rPr>
        <w:t>halen.</w:t>
      </w:r>
    </w:p>
    <w:p w14:paraId="6F5496B4" w14:textId="5F30168A" w:rsidR="004D147E" w:rsidRDefault="00805D53" w:rsidP="006277F0">
      <w:pPr>
        <w:numPr>
          <w:ilvl w:val="0"/>
          <w:numId w:val="4"/>
        </w:numPr>
        <w:ind w:left="360"/>
        <w:rPr>
          <w:rFonts w:ascii="Inter" w:hAnsi="Inter"/>
        </w:rPr>
      </w:pPr>
      <w:r w:rsidRPr="00A401C9">
        <w:rPr>
          <w:rFonts w:ascii="Inter" w:hAnsi="Inter"/>
        </w:rPr>
        <w:t>H</w:t>
      </w:r>
      <w:r w:rsidR="00A06F58" w:rsidRPr="00A401C9">
        <w:rPr>
          <w:rFonts w:ascii="Inter" w:hAnsi="Inter"/>
        </w:rPr>
        <w:t>et parkeerterrein wordt gebruikt om materialen op te slaan</w:t>
      </w:r>
      <w:r w:rsidR="00153EA4">
        <w:rPr>
          <w:rFonts w:ascii="Inter" w:hAnsi="Inter"/>
        </w:rPr>
        <w:t xml:space="preserve"> en </w:t>
      </w:r>
      <w:r w:rsidR="00B92640" w:rsidRPr="00A401C9">
        <w:rPr>
          <w:rFonts w:ascii="Inter" w:hAnsi="Inter"/>
        </w:rPr>
        <w:t xml:space="preserve">wordt </w:t>
      </w:r>
      <w:r w:rsidR="00A06F58" w:rsidRPr="00A401C9">
        <w:rPr>
          <w:rFonts w:ascii="Inter" w:hAnsi="Inter"/>
        </w:rPr>
        <w:t>afgezet met</w:t>
      </w:r>
    </w:p>
    <w:p w14:paraId="61B12A07" w14:textId="0625B31A" w:rsidR="00B015EB" w:rsidRPr="00A401C9" w:rsidRDefault="00A06F58" w:rsidP="004D147E">
      <w:pPr>
        <w:ind w:left="360"/>
        <w:rPr>
          <w:rFonts w:ascii="Inter" w:hAnsi="Inter"/>
        </w:rPr>
      </w:pPr>
      <w:r w:rsidRPr="00A401C9">
        <w:rPr>
          <w:rFonts w:ascii="Inter" w:hAnsi="Inter"/>
        </w:rPr>
        <w:t xml:space="preserve">hekken en </w:t>
      </w:r>
      <w:r w:rsidR="00105FC5" w:rsidRPr="00A401C9">
        <w:rPr>
          <w:rFonts w:ascii="Inter" w:hAnsi="Inter"/>
        </w:rPr>
        <w:t xml:space="preserve">is </w:t>
      </w:r>
      <w:r w:rsidR="00480B12" w:rsidRPr="00A401C9">
        <w:rPr>
          <w:rFonts w:ascii="Inter" w:hAnsi="Inter"/>
        </w:rPr>
        <w:t>t</w:t>
      </w:r>
      <w:r w:rsidRPr="00A401C9">
        <w:rPr>
          <w:rFonts w:ascii="Inter" w:hAnsi="Inter"/>
        </w:rPr>
        <w:t>ijdelijk niet bereikbaar.</w:t>
      </w:r>
    </w:p>
    <w:p w14:paraId="38F6F882" w14:textId="32E74959" w:rsidR="00D84DD8" w:rsidRPr="00A401C9" w:rsidRDefault="00D84DD8" w:rsidP="006277F0">
      <w:pPr>
        <w:numPr>
          <w:ilvl w:val="0"/>
          <w:numId w:val="4"/>
        </w:numPr>
        <w:ind w:left="360"/>
        <w:rPr>
          <w:rFonts w:ascii="Inter" w:hAnsi="Inter"/>
        </w:rPr>
      </w:pPr>
      <w:r w:rsidRPr="00A401C9">
        <w:rPr>
          <w:rFonts w:ascii="Inter" w:hAnsi="Inter"/>
        </w:rPr>
        <w:t xml:space="preserve">De andere </w:t>
      </w:r>
      <w:r w:rsidR="00B92640" w:rsidRPr="00A401C9">
        <w:rPr>
          <w:rFonts w:ascii="Inter" w:hAnsi="Inter"/>
        </w:rPr>
        <w:t>voetbal</w:t>
      </w:r>
      <w:r w:rsidRPr="00A401C9">
        <w:rPr>
          <w:rFonts w:ascii="Inter" w:hAnsi="Inter"/>
        </w:rPr>
        <w:t xml:space="preserve">velden </w:t>
      </w:r>
      <w:r w:rsidR="00B92640" w:rsidRPr="00A401C9">
        <w:rPr>
          <w:rFonts w:ascii="Inter" w:hAnsi="Inter"/>
        </w:rPr>
        <w:t>op</w:t>
      </w:r>
      <w:r w:rsidR="00CA1F95" w:rsidRPr="00A401C9">
        <w:rPr>
          <w:rFonts w:ascii="Inter" w:hAnsi="Inter"/>
        </w:rPr>
        <w:t xml:space="preserve"> het sportpark </w:t>
      </w:r>
      <w:r w:rsidR="00B92640" w:rsidRPr="00A401C9">
        <w:rPr>
          <w:rFonts w:ascii="Inter" w:hAnsi="Inter"/>
        </w:rPr>
        <w:t>z</w:t>
      </w:r>
      <w:r w:rsidRPr="00A401C9">
        <w:rPr>
          <w:rFonts w:ascii="Inter" w:hAnsi="Inter"/>
        </w:rPr>
        <w:t xml:space="preserve">ijn </w:t>
      </w:r>
      <w:r w:rsidR="00B015EB" w:rsidRPr="00A401C9">
        <w:rPr>
          <w:rFonts w:ascii="Inter" w:hAnsi="Inter"/>
        </w:rPr>
        <w:t xml:space="preserve">daardoor ook </w:t>
      </w:r>
      <w:r w:rsidRPr="00A401C9">
        <w:rPr>
          <w:rFonts w:ascii="Inter" w:hAnsi="Inter"/>
        </w:rPr>
        <w:t>niet bereikbaar.</w:t>
      </w:r>
    </w:p>
    <w:p w14:paraId="16FB90A2" w14:textId="69AB98B7" w:rsidR="00A06F58" w:rsidRPr="00A401C9" w:rsidRDefault="00A06F58" w:rsidP="00A06F58">
      <w:pPr>
        <w:rPr>
          <w:rFonts w:ascii="Inter" w:hAnsi="Inter"/>
        </w:rPr>
      </w:pPr>
    </w:p>
    <w:p w14:paraId="33BD9C81" w14:textId="0CD8F3EF" w:rsidR="00F57270" w:rsidRPr="00A401C9" w:rsidRDefault="00A06F58" w:rsidP="00A06F58">
      <w:pPr>
        <w:rPr>
          <w:rFonts w:ascii="Inter" w:hAnsi="Inter"/>
        </w:rPr>
      </w:pPr>
      <w:r w:rsidRPr="00A401C9">
        <w:rPr>
          <w:rFonts w:ascii="Inter" w:hAnsi="Inter"/>
        </w:rPr>
        <w:t>We begrijpen dat dit overlast kan geven. We doen ons best om dit zo klein mogelijk</w:t>
      </w:r>
    </w:p>
    <w:p w14:paraId="3DFC5B8C" w14:textId="6001CDFE" w:rsidR="006277F0" w:rsidRDefault="00DD33CD" w:rsidP="00105FC5">
      <w:pPr>
        <w:rPr>
          <w:rFonts w:ascii="Inter" w:hAnsi="Inter"/>
        </w:rPr>
      </w:pPr>
      <w:r w:rsidRPr="00A401C9">
        <w:rPr>
          <w:rFonts w:ascii="Inter" w:eastAsia="Times New Roman" w:hAnsi="Inter"/>
          <w:noProof/>
          <w:color w:val="auto"/>
          <w:kern w:val="0"/>
          <w:lang w:eastAsia="nl-NL"/>
          <w14:ligatures w14:val="none"/>
        </w:rPr>
        <w:drawing>
          <wp:anchor distT="0" distB="0" distL="114300" distR="114300" simplePos="0" relativeHeight="251658240" behindDoc="0" locked="0" layoutInCell="1" allowOverlap="1" wp14:anchorId="6DFE1461" wp14:editId="49580408">
            <wp:simplePos x="0" y="0"/>
            <wp:positionH relativeFrom="margin">
              <wp:posOffset>5599649</wp:posOffset>
            </wp:positionH>
            <wp:positionV relativeFrom="paragraph">
              <wp:posOffset>109844</wp:posOffset>
            </wp:positionV>
            <wp:extent cx="887730" cy="887730"/>
            <wp:effectExtent l="0" t="0" r="7620" b="7620"/>
            <wp:wrapSquare wrapText="bothSides"/>
            <wp:docPr id="902844598" name="Afbeelding 4" descr="QR-Code verwijst naar de nieuwsbrief van de gemeente Br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44598" name="Afbeelding 4" descr="QR-Code verwijst naar de nieuwsbrief van de gemeente Bre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F58" w:rsidRPr="00A401C9">
        <w:rPr>
          <w:rFonts w:ascii="Inter" w:hAnsi="Inter"/>
        </w:rPr>
        <w:t>te houden. Dank voor je begrip.</w:t>
      </w:r>
    </w:p>
    <w:p w14:paraId="7C6F71D9" w14:textId="5A3C8D33" w:rsidR="00384ABB" w:rsidRPr="00384ABB" w:rsidRDefault="00384ABB" w:rsidP="00105FC5">
      <w:pPr>
        <w:rPr>
          <w:rFonts w:ascii="Inter" w:hAnsi="Inter"/>
        </w:rPr>
      </w:pPr>
    </w:p>
    <w:p w14:paraId="3A245DAE" w14:textId="070A1CB3" w:rsidR="00FA02BE" w:rsidRPr="00A401C9" w:rsidRDefault="00FA02BE" w:rsidP="00105FC5">
      <w:pPr>
        <w:rPr>
          <w:rFonts w:ascii="Inter" w:hAnsi="Inter"/>
          <w:b/>
          <w:bCs/>
        </w:rPr>
      </w:pPr>
      <w:r w:rsidRPr="00A401C9">
        <w:rPr>
          <w:rFonts w:ascii="Inter" w:hAnsi="Inter"/>
          <w:b/>
          <w:bCs/>
        </w:rPr>
        <w:t>Informatie</w:t>
      </w:r>
    </w:p>
    <w:p w14:paraId="06BF2514" w14:textId="528380B2" w:rsidR="009B6C8D" w:rsidRPr="00A401C9" w:rsidRDefault="000B04FC" w:rsidP="00105FC5">
      <w:pPr>
        <w:rPr>
          <w:rFonts w:ascii="Inter" w:hAnsi="Inter"/>
        </w:rPr>
      </w:pPr>
      <w:r w:rsidRPr="00A401C9">
        <w:rPr>
          <w:rFonts w:ascii="Inter" w:hAnsi="Inter"/>
        </w:rPr>
        <w:t xml:space="preserve">Vragen? </w:t>
      </w:r>
      <w:r w:rsidR="00713EA5" w:rsidRPr="00A401C9">
        <w:rPr>
          <w:rFonts w:ascii="Inter" w:hAnsi="Inter"/>
        </w:rPr>
        <w:t xml:space="preserve">Ga naar </w:t>
      </w:r>
      <w:hyperlink r:id="rId12" w:tgtFrame="_blank" w:tooltip="https://www.breda.nl/" w:history="1">
        <w:r w:rsidR="00713EA5" w:rsidRPr="00A401C9">
          <w:rPr>
            <w:rStyle w:val="Hyperlink"/>
            <w:rFonts w:ascii="Inter" w:hAnsi="Inter"/>
          </w:rPr>
          <w:t>www.breda.nl</w:t>
        </w:r>
      </w:hyperlink>
      <w:r w:rsidR="00713EA5" w:rsidRPr="00A401C9">
        <w:rPr>
          <w:rFonts w:ascii="Inter" w:hAnsi="Inter"/>
        </w:rPr>
        <w:t xml:space="preserve"> of neem contact op via </w:t>
      </w:r>
      <w:hyperlink r:id="rId13" w:tgtFrame="_blank" w:tooltip="https://www.breda.nl/contact" w:history="1">
        <w:r w:rsidR="00713EA5" w:rsidRPr="00A401C9">
          <w:rPr>
            <w:rStyle w:val="Hyperlink"/>
            <w:rFonts w:ascii="Inter" w:hAnsi="Inter"/>
          </w:rPr>
          <w:t>www.breda.nl/contact</w:t>
        </w:r>
      </w:hyperlink>
      <w:r w:rsidR="00713EA5" w:rsidRPr="00A401C9">
        <w:rPr>
          <w:rFonts w:ascii="Inter" w:hAnsi="Inter"/>
        </w:rPr>
        <w:t>.</w:t>
      </w:r>
      <w:r w:rsidR="0077327C" w:rsidRPr="00A401C9">
        <w:rPr>
          <w:rFonts w:ascii="Inter" w:hAnsi="Inter"/>
        </w:rPr>
        <w:br/>
      </w:r>
      <w:r w:rsidR="3E4D57FD" w:rsidRPr="00A401C9">
        <w:rPr>
          <w:rFonts w:ascii="Inter" w:hAnsi="Inter"/>
        </w:rPr>
        <w:t>Blijf op de hoogte van gemeentelijk (wijk)nieuws en</w:t>
      </w:r>
      <w:r w:rsidR="3167FB40" w:rsidRPr="00A401C9">
        <w:rPr>
          <w:rFonts w:ascii="Inter" w:hAnsi="Inter"/>
        </w:rPr>
        <w:t xml:space="preserve"> schrijf</w:t>
      </w:r>
      <w:r w:rsidR="005E68F9">
        <w:rPr>
          <w:rFonts w:ascii="Inter" w:hAnsi="Inter"/>
        </w:rPr>
        <w:t xml:space="preserve"> je </w:t>
      </w:r>
      <w:r w:rsidR="3167FB40" w:rsidRPr="00A401C9">
        <w:rPr>
          <w:rFonts w:ascii="Inter" w:hAnsi="Inter"/>
        </w:rPr>
        <w:t>in voor de</w:t>
      </w:r>
      <w:r w:rsidR="005E68F9">
        <w:rPr>
          <w:rFonts w:ascii="Inter" w:hAnsi="Inter"/>
        </w:rPr>
        <w:t xml:space="preserve"> n</w:t>
      </w:r>
      <w:r w:rsidR="3167FB40" w:rsidRPr="00A401C9">
        <w:rPr>
          <w:rFonts w:ascii="Inter" w:hAnsi="Inter"/>
        </w:rPr>
        <w:t xml:space="preserve">ieuwsbrief van de gemeente via www.breda.nl/nieuwsbrief of </w:t>
      </w:r>
      <w:r w:rsidR="6D91142B" w:rsidRPr="00A401C9">
        <w:rPr>
          <w:rFonts w:ascii="Inter" w:hAnsi="Inter"/>
        </w:rPr>
        <w:t xml:space="preserve">via </w:t>
      </w:r>
      <w:r w:rsidR="00713EA5" w:rsidRPr="00A401C9">
        <w:rPr>
          <w:rFonts w:ascii="Inter" w:hAnsi="Inter"/>
        </w:rPr>
        <w:t>de QR code</w:t>
      </w:r>
      <w:r w:rsidR="004D147E">
        <w:rPr>
          <w:rFonts w:ascii="Inter" w:hAnsi="Inter"/>
        </w:rPr>
        <w:t xml:space="preserve"> in dit bericht</w:t>
      </w:r>
      <w:r w:rsidR="00713EA5" w:rsidRPr="00A401C9">
        <w:rPr>
          <w:rFonts w:ascii="Inter" w:hAnsi="Inter"/>
        </w:rPr>
        <w:t>.</w:t>
      </w:r>
    </w:p>
    <w:sectPr w:rsidR="009B6C8D" w:rsidRPr="00A401C9" w:rsidSect="004D147E">
      <w:footerReference w:type="default" r:id="rId14"/>
      <w:headerReference w:type="first" r:id="rId15"/>
      <w:footerReference w:type="first" r:id="rId16"/>
      <w:pgSz w:w="11906" w:h="16838" w:code="9"/>
      <w:pgMar w:top="1077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4767" w14:textId="77777777" w:rsidR="00A06F58" w:rsidRDefault="00A06F58" w:rsidP="00F100E1">
      <w:r>
        <w:separator/>
      </w:r>
    </w:p>
  </w:endnote>
  <w:endnote w:type="continuationSeparator" w:id="0">
    <w:p w14:paraId="08BE2853" w14:textId="77777777" w:rsidR="00A06F58" w:rsidRDefault="00A06F58" w:rsidP="00F1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2C0F" w14:textId="77777777" w:rsidR="00773294" w:rsidRDefault="00773294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08795126" wp14:editId="312ACA7B">
              <wp:simplePos x="0" y="0"/>
              <wp:positionH relativeFrom="column">
                <wp:posOffset>5077460</wp:posOffset>
              </wp:positionH>
              <wp:positionV relativeFrom="paragraph">
                <wp:posOffset>210185</wp:posOffset>
              </wp:positionV>
              <wp:extent cx="1221105" cy="115570"/>
              <wp:effectExtent l="0" t="0" r="0" b="0"/>
              <wp:wrapNone/>
              <wp:docPr id="84016192" name="Groe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1105" cy="115570"/>
                        <a:chOff x="0" y="0"/>
                        <a:chExt cx="1221630" cy="115612"/>
                      </a:xfrm>
                    </wpg:grpSpPr>
                    <wps:wsp>
                      <wps:cNvPr id="881660773" name="Vrije vorm: vorm 1151044003"/>
                      <wps:cNvSpPr/>
                      <wps:spPr>
                        <a:xfrm>
                          <a:off x="0" y="0"/>
                          <a:ext cx="86831" cy="112597"/>
                        </a:xfrm>
                        <a:custGeom>
                          <a:avLst/>
                          <a:gdLst>
                            <a:gd name="connsiteX0" fmla="*/ 126 w 86831"/>
                            <a:gd name="connsiteY0" fmla="*/ 112472 h 112597"/>
                            <a:gd name="connsiteX1" fmla="*/ 126 w 86831"/>
                            <a:gd name="connsiteY1" fmla="*/ 0 h 112597"/>
                            <a:gd name="connsiteX2" fmla="*/ 45111 w 86831"/>
                            <a:gd name="connsiteY2" fmla="*/ 0 h 112597"/>
                            <a:gd name="connsiteX3" fmla="*/ 65845 w 86831"/>
                            <a:gd name="connsiteY3" fmla="*/ 3644 h 112597"/>
                            <a:gd name="connsiteX4" fmla="*/ 78286 w 86831"/>
                            <a:gd name="connsiteY4" fmla="*/ 13824 h 112597"/>
                            <a:gd name="connsiteX5" fmla="*/ 82433 w 86831"/>
                            <a:gd name="connsiteY5" fmla="*/ 28777 h 112597"/>
                            <a:gd name="connsiteX6" fmla="*/ 79793 w 86831"/>
                            <a:gd name="connsiteY6" fmla="*/ 40339 h 112597"/>
                            <a:gd name="connsiteX7" fmla="*/ 72506 w 86831"/>
                            <a:gd name="connsiteY7" fmla="*/ 48507 h 112597"/>
                            <a:gd name="connsiteX8" fmla="*/ 62075 w 86831"/>
                            <a:gd name="connsiteY8" fmla="*/ 53032 h 112597"/>
                            <a:gd name="connsiteX9" fmla="*/ 62075 w 86831"/>
                            <a:gd name="connsiteY9" fmla="*/ 54162 h 112597"/>
                            <a:gd name="connsiteX10" fmla="*/ 74139 w 86831"/>
                            <a:gd name="connsiteY10" fmla="*/ 57807 h 112597"/>
                            <a:gd name="connsiteX11" fmla="*/ 83312 w 86831"/>
                            <a:gd name="connsiteY11" fmla="*/ 67232 h 112597"/>
                            <a:gd name="connsiteX12" fmla="*/ 86831 w 86831"/>
                            <a:gd name="connsiteY12" fmla="*/ 81558 h 112597"/>
                            <a:gd name="connsiteX13" fmla="*/ 82433 w 86831"/>
                            <a:gd name="connsiteY13" fmla="*/ 97518 h 112597"/>
                            <a:gd name="connsiteX14" fmla="*/ 69364 w 86831"/>
                            <a:gd name="connsiteY14" fmla="*/ 108576 h 112597"/>
                            <a:gd name="connsiteX15" fmla="*/ 48127 w 86831"/>
                            <a:gd name="connsiteY15" fmla="*/ 112598 h 112597"/>
                            <a:gd name="connsiteX16" fmla="*/ 0 w 86831"/>
                            <a:gd name="connsiteY16" fmla="*/ 112598 h 112597"/>
                            <a:gd name="connsiteX17" fmla="*/ 24001 w 86831"/>
                            <a:gd name="connsiteY17" fmla="*/ 47125 h 112597"/>
                            <a:gd name="connsiteX18" fmla="*/ 41594 w 86831"/>
                            <a:gd name="connsiteY18" fmla="*/ 47125 h 112597"/>
                            <a:gd name="connsiteX19" fmla="*/ 50264 w 86831"/>
                            <a:gd name="connsiteY19" fmla="*/ 45366 h 112597"/>
                            <a:gd name="connsiteX20" fmla="*/ 56295 w 86831"/>
                            <a:gd name="connsiteY20" fmla="*/ 40465 h 112597"/>
                            <a:gd name="connsiteX21" fmla="*/ 58558 w 86831"/>
                            <a:gd name="connsiteY21" fmla="*/ 32799 h 112597"/>
                            <a:gd name="connsiteX22" fmla="*/ 54284 w 86831"/>
                            <a:gd name="connsiteY22" fmla="*/ 22997 h 112597"/>
                            <a:gd name="connsiteX23" fmla="*/ 42096 w 86831"/>
                            <a:gd name="connsiteY23" fmla="*/ 19227 h 112597"/>
                            <a:gd name="connsiteX24" fmla="*/ 24001 w 86831"/>
                            <a:gd name="connsiteY24" fmla="*/ 19227 h 112597"/>
                            <a:gd name="connsiteX25" fmla="*/ 24001 w 86831"/>
                            <a:gd name="connsiteY25" fmla="*/ 47125 h 112597"/>
                            <a:gd name="connsiteX26" fmla="*/ 24001 w 86831"/>
                            <a:gd name="connsiteY26" fmla="*/ 93120 h 112597"/>
                            <a:gd name="connsiteX27" fmla="*/ 43352 w 86831"/>
                            <a:gd name="connsiteY27" fmla="*/ 93120 h 112597"/>
                            <a:gd name="connsiteX28" fmla="*/ 57803 w 86831"/>
                            <a:gd name="connsiteY28" fmla="*/ 89349 h 112597"/>
                            <a:gd name="connsiteX29" fmla="*/ 62327 w 86831"/>
                            <a:gd name="connsiteY29" fmla="*/ 79170 h 112597"/>
                            <a:gd name="connsiteX30" fmla="*/ 60066 w 86831"/>
                            <a:gd name="connsiteY30" fmla="*/ 70876 h 112597"/>
                            <a:gd name="connsiteX31" fmla="*/ 53657 w 86831"/>
                            <a:gd name="connsiteY31" fmla="*/ 65221 h 112597"/>
                            <a:gd name="connsiteX32" fmla="*/ 43855 w 86831"/>
                            <a:gd name="connsiteY32" fmla="*/ 63211 h 112597"/>
                            <a:gd name="connsiteX33" fmla="*/ 23876 w 86831"/>
                            <a:gd name="connsiteY33" fmla="*/ 63211 h 112597"/>
                            <a:gd name="connsiteX34" fmla="*/ 23876 w 86831"/>
                            <a:gd name="connsiteY34" fmla="*/ 93120 h 1125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86831" h="112597">
                              <a:moveTo>
                                <a:pt x="126" y="112472"/>
                              </a:moveTo>
                              <a:lnTo>
                                <a:pt x="126" y="0"/>
                              </a:lnTo>
                              <a:lnTo>
                                <a:pt x="45111" y="0"/>
                              </a:lnTo>
                              <a:cubicBezTo>
                                <a:pt x="53405" y="0"/>
                                <a:pt x="60317" y="1257"/>
                                <a:pt x="65845" y="3644"/>
                              </a:cubicBezTo>
                              <a:cubicBezTo>
                                <a:pt x="71375" y="6032"/>
                                <a:pt x="75522" y="9551"/>
                                <a:pt x="78286" y="13824"/>
                              </a:cubicBezTo>
                              <a:cubicBezTo>
                                <a:pt x="81050" y="18222"/>
                                <a:pt x="82433" y="23123"/>
                                <a:pt x="82433" y="28777"/>
                              </a:cubicBezTo>
                              <a:cubicBezTo>
                                <a:pt x="82433" y="33176"/>
                                <a:pt x="81553" y="37072"/>
                                <a:pt x="79793" y="40339"/>
                              </a:cubicBezTo>
                              <a:cubicBezTo>
                                <a:pt x="78034" y="43607"/>
                                <a:pt x="75647" y="46371"/>
                                <a:pt x="72506" y="48507"/>
                              </a:cubicBezTo>
                              <a:cubicBezTo>
                                <a:pt x="69490" y="50644"/>
                                <a:pt x="65971" y="52152"/>
                                <a:pt x="62075" y="53032"/>
                              </a:cubicBezTo>
                              <a:lnTo>
                                <a:pt x="62075" y="54162"/>
                              </a:lnTo>
                              <a:cubicBezTo>
                                <a:pt x="66349" y="54288"/>
                                <a:pt x="70369" y="55545"/>
                                <a:pt x="74139" y="57807"/>
                              </a:cubicBezTo>
                              <a:cubicBezTo>
                                <a:pt x="77908" y="60069"/>
                                <a:pt x="80924" y="63211"/>
                                <a:pt x="83312" y="67232"/>
                              </a:cubicBezTo>
                              <a:cubicBezTo>
                                <a:pt x="85699" y="71253"/>
                                <a:pt x="86831" y="76028"/>
                                <a:pt x="86831" y="81558"/>
                              </a:cubicBezTo>
                              <a:cubicBezTo>
                                <a:pt x="86831" y="87464"/>
                                <a:pt x="85323" y="92868"/>
                                <a:pt x="82433" y="97518"/>
                              </a:cubicBezTo>
                              <a:cubicBezTo>
                                <a:pt x="79542" y="102167"/>
                                <a:pt x="75144" y="105811"/>
                                <a:pt x="69364" y="108576"/>
                              </a:cubicBezTo>
                              <a:cubicBezTo>
                                <a:pt x="63584" y="111341"/>
                                <a:pt x="56547" y="112598"/>
                                <a:pt x="48127" y="112598"/>
                              </a:cubicBezTo>
                              <a:lnTo>
                                <a:pt x="0" y="112598"/>
                              </a:lnTo>
                              <a:close/>
                              <a:moveTo>
                                <a:pt x="24001" y="47125"/>
                              </a:moveTo>
                              <a:lnTo>
                                <a:pt x="41594" y="47125"/>
                              </a:lnTo>
                              <a:cubicBezTo>
                                <a:pt x="44860" y="47125"/>
                                <a:pt x="47751" y="46497"/>
                                <a:pt x="50264" y="45366"/>
                              </a:cubicBezTo>
                              <a:cubicBezTo>
                                <a:pt x="52776" y="44235"/>
                                <a:pt x="54787" y="42601"/>
                                <a:pt x="56295" y="40465"/>
                              </a:cubicBezTo>
                              <a:cubicBezTo>
                                <a:pt x="57803" y="38328"/>
                                <a:pt x="58558" y="35816"/>
                                <a:pt x="58558" y="32799"/>
                              </a:cubicBezTo>
                              <a:cubicBezTo>
                                <a:pt x="58558" y="28777"/>
                                <a:pt x="57176" y="25511"/>
                                <a:pt x="54284" y="22997"/>
                              </a:cubicBezTo>
                              <a:cubicBezTo>
                                <a:pt x="51394" y="20484"/>
                                <a:pt x="47374" y="19227"/>
                                <a:pt x="42096" y="19227"/>
                              </a:cubicBezTo>
                              <a:lnTo>
                                <a:pt x="24001" y="19227"/>
                              </a:lnTo>
                              <a:lnTo>
                                <a:pt x="24001" y="47125"/>
                              </a:lnTo>
                              <a:close/>
                              <a:moveTo>
                                <a:pt x="24001" y="93120"/>
                              </a:moveTo>
                              <a:lnTo>
                                <a:pt x="43352" y="93120"/>
                              </a:lnTo>
                              <a:cubicBezTo>
                                <a:pt x="50012" y="93120"/>
                                <a:pt x="54787" y="91862"/>
                                <a:pt x="57803" y="89349"/>
                              </a:cubicBezTo>
                              <a:cubicBezTo>
                                <a:pt x="60819" y="86836"/>
                                <a:pt x="62327" y="83443"/>
                                <a:pt x="62327" y="79170"/>
                              </a:cubicBezTo>
                              <a:cubicBezTo>
                                <a:pt x="62327" y="76028"/>
                                <a:pt x="61573" y="73264"/>
                                <a:pt x="60066" y="70876"/>
                              </a:cubicBezTo>
                              <a:cubicBezTo>
                                <a:pt x="58558" y="68489"/>
                                <a:pt x="56421" y="66603"/>
                                <a:pt x="53657" y="65221"/>
                              </a:cubicBezTo>
                              <a:cubicBezTo>
                                <a:pt x="50893" y="63839"/>
                                <a:pt x="47625" y="63211"/>
                                <a:pt x="43855" y="63211"/>
                              </a:cubicBezTo>
                              <a:lnTo>
                                <a:pt x="23876" y="63211"/>
                              </a:lnTo>
                              <a:lnTo>
                                <a:pt x="23876" y="93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29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5640641" name="Vrije vorm: vorm 1593602246"/>
                      <wps:cNvSpPr/>
                      <wps:spPr>
                        <a:xfrm>
                          <a:off x="103909" y="0"/>
                          <a:ext cx="88840" cy="112472"/>
                        </a:xfrm>
                        <a:custGeom>
                          <a:avLst/>
                          <a:gdLst>
                            <a:gd name="connsiteX0" fmla="*/ 64841 w 88840"/>
                            <a:gd name="connsiteY0" fmla="*/ 68614 h 112472"/>
                            <a:gd name="connsiteX1" fmla="*/ 65971 w 88840"/>
                            <a:gd name="connsiteY1" fmla="*/ 68237 h 112472"/>
                            <a:gd name="connsiteX2" fmla="*/ 79919 w 88840"/>
                            <a:gd name="connsiteY2" fmla="*/ 55922 h 112472"/>
                            <a:gd name="connsiteX3" fmla="*/ 84820 w 88840"/>
                            <a:gd name="connsiteY3" fmla="*/ 36695 h 112472"/>
                            <a:gd name="connsiteX4" fmla="*/ 80045 w 88840"/>
                            <a:gd name="connsiteY4" fmla="*/ 17216 h 112472"/>
                            <a:gd name="connsiteX5" fmla="*/ 66223 w 88840"/>
                            <a:gd name="connsiteY5" fmla="*/ 4524 h 112472"/>
                            <a:gd name="connsiteX6" fmla="*/ 44484 w 88840"/>
                            <a:gd name="connsiteY6" fmla="*/ 0 h 112472"/>
                            <a:gd name="connsiteX7" fmla="*/ 0 w 88840"/>
                            <a:gd name="connsiteY7" fmla="*/ 0 h 112472"/>
                            <a:gd name="connsiteX8" fmla="*/ 0 w 88840"/>
                            <a:gd name="connsiteY8" fmla="*/ 112472 h 112472"/>
                            <a:gd name="connsiteX9" fmla="*/ 23876 w 88840"/>
                            <a:gd name="connsiteY9" fmla="*/ 112472 h 112472"/>
                            <a:gd name="connsiteX10" fmla="*/ 23876 w 88840"/>
                            <a:gd name="connsiteY10" fmla="*/ 72636 h 112472"/>
                            <a:gd name="connsiteX11" fmla="*/ 41342 w 88840"/>
                            <a:gd name="connsiteY11" fmla="*/ 72636 h 112472"/>
                            <a:gd name="connsiteX12" fmla="*/ 62578 w 88840"/>
                            <a:gd name="connsiteY12" fmla="*/ 112472 h 112472"/>
                            <a:gd name="connsiteX13" fmla="*/ 88841 w 88840"/>
                            <a:gd name="connsiteY13" fmla="*/ 112472 h 112472"/>
                            <a:gd name="connsiteX14" fmla="*/ 64841 w 88840"/>
                            <a:gd name="connsiteY14" fmla="*/ 68614 h 112472"/>
                            <a:gd name="connsiteX15" fmla="*/ 23876 w 88840"/>
                            <a:gd name="connsiteY15" fmla="*/ 19352 h 112472"/>
                            <a:gd name="connsiteX16" fmla="*/ 39835 w 88840"/>
                            <a:gd name="connsiteY16" fmla="*/ 19352 h 112472"/>
                            <a:gd name="connsiteX17" fmla="*/ 51269 w 88840"/>
                            <a:gd name="connsiteY17" fmla="*/ 21364 h 112472"/>
                            <a:gd name="connsiteX18" fmla="*/ 58055 w 88840"/>
                            <a:gd name="connsiteY18" fmla="*/ 27270 h 112472"/>
                            <a:gd name="connsiteX19" fmla="*/ 60316 w 88840"/>
                            <a:gd name="connsiteY19" fmla="*/ 36695 h 112472"/>
                            <a:gd name="connsiteX20" fmla="*/ 58055 w 88840"/>
                            <a:gd name="connsiteY20" fmla="*/ 45995 h 112472"/>
                            <a:gd name="connsiteX21" fmla="*/ 51269 w 88840"/>
                            <a:gd name="connsiteY21" fmla="*/ 51524 h 112472"/>
                            <a:gd name="connsiteX22" fmla="*/ 39959 w 88840"/>
                            <a:gd name="connsiteY22" fmla="*/ 53408 h 112472"/>
                            <a:gd name="connsiteX23" fmla="*/ 23876 w 88840"/>
                            <a:gd name="connsiteY23" fmla="*/ 53408 h 112472"/>
                            <a:gd name="connsiteX24" fmla="*/ 23876 w 88840"/>
                            <a:gd name="connsiteY24" fmla="*/ 19352 h 1124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88840" h="112472">
                              <a:moveTo>
                                <a:pt x="64841" y="68614"/>
                              </a:moveTo>
                              <a:cubicBezTo>
                                <a:pt x="64841" y="68614"/>
                                <a:pt x="65594" y="68363"/>
                                <a:pt x="65971" y="68237"/>
                              </a:cubicBezTo>
                              <a:cubicBezTo>
                                <a:pt x="72003" y="65473"/>
                                <a:pt x="76778" y="61326"/>
                                <a:pt x="79919" y="55922"/>
                              </a:cubicBezTo>
                              <a:cubicBezTo>
                                <a:pt x="83187" y="50644"/>
                                <a:pt x="84820" y="44235"/>
                                <a:pt x="84820" y="36695"/>
                              </a:cubicBezTo>
                              <a:cubicBezTo>
                                <a:pt x="84820" y="29155"/>
                                <a:pt x="83187" y="22746"/>
                                <a:pt x="80045" y="17216"/>
                              </a:cubicBezTo>
                              <a:cubicBezTo>
                                <a:pt x="76904" y="11813"/>
                                <a:pt x="72254" y="7540"/>
                                <a:pt x="66223" y="4524"/>
                              </a:cubicBezTo>
                              <a:cubicBezTo>
                                <a:pt x="60191" y="1508"/>
                                <a:pt x="52902" y="0"/>
                                <a:pt x="44484" y="0"/>
                              </a:cubicBezTo>
                              <a:lnTo>
                                <a:pt x="0" y="0"/>
                              </a:lnTo>
                              <a:lnTo>
                                <a:pt x="0" y="112472"/>
                              </a:lnTo>
                              <a:lnTo>
                                <a:pt x="23876" y="112472"/>
                              </a:lnTo>
                              <a:lnTo>
                                <a:pt x="23876" y="72636"/>
                              </a:lnTo>
                              <a:lnTo>
                                <a:pt x="41342" y="72636"/>
                              </a:lnTo>
                              <a:lnTo>
                                <a:pt x="62578" y="112472"/>
                              </a:lnTo>
                              <a:lnTo>
                                <a:pt x="88841" y="112472"/>
                              </a:lnTo>
                              <a:lnTo>
                                <a:pt x="64841" y="68614"/>
                              </a:lnTo>
                              <a:close/>
                              <a:moveTo>
                                <a:pt x="23876" y="19352"/>
                              </a:moveTo>
                              <a:lnTo>
                                <a:pt x="39835" y="19352"/>
                              </a:lnTo>
                              <a:cubicBezTo>
                                <a:pt x="44484" y="19352"/>
                                <a:pt x="48253" y="20107"/>
                                <a:pt x="51269" y="21364"/>
                              </a:cubicBezTo>
                              <a:cubicBezTo>
                                <a:pt x="54284" y="22746"/>
                                <a:pt x="56547" y="24631"/>
                                <a:pt x="58055" y="27270"/>
                              </a:cubicBezTo>
                              <a:cubicBezTo>
                                <a:pt x="59562" y="29783"/>
                                <a:pt x="60316" y="32925"/>
                                <a:pt x="60316" y="36695"/>
                              </a:cubicBezTo>
                              <a:cubicBezTo>
                                <a:pt x="60316" y="40465"/>
                                <a:pt x="59562" y="43481"/>
                                <a:pt x="58055" y="45995"/>
                              </a:cubicBezTo>
                              <a:cubicBezTo>
                                <a:pt x="56547" y="48507"/>
                                <a:pt x="54284" y="50393"/>
                                <a:pt x="51269" y="51524"/>
                              </a:cubicBezTo>
                              <a:cubicBezTo>
                                <a:pt x="48253" y="52780"/>
                                <a:pt x="44484" y="53408"/>
                                <a:pt x="39959" y="53408"/>
                              </a:cubicBezTo>
                              <a:lnTo>
                                <a:pt x="23876" y="53408"/>
                              </a:lnTo>
                              <a:lnTo>
                                <a:pt x="23876" y="19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29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2929257" name="Vrije vorm: vorm 1040111299"/>
                      <wps:cNvSpPr/>
                      <wps:spPr>
                        <a:xfrm>
                          <a:off x="207818" y="0"/>
                          <a:ext cx="76024" cy="112472"/>
                        </a:xfrm>
                        <a:custGeom>
                          <a:avLst/>
                          <a:gdLst>
                            <a:gd name="connsiteX0" fmla="*/ 0 w 76024"/>
                            <a:gd name="connsiteY0" fmla="*/ 112472 h 112472"/>
                            <a:gd name="connsiteX1" fmla="*/ 0 w 76024"/>
                            <a:gd name="connsiteY1" fmla="*/ 0 h 112472"/>
                            <a:gd name="connsiteX2" fmla="*/ 75773 w 76024"/>
                            <a:gd name="connsiteY2" fmla="*/ 0 h 112472"/>
                            <a:gd name="connsiteX3" fmla="*/ 75773 w 76024"/>
                            <a:gd name="connsiteY3" fmla="*/ 19604 h 112472"/>
                            <a:gd name="connsiteX4" fmla="*/ 23750 w 76024"/>
                            <a:gd name="connsiteY4" fmla="*/ 19604 h 112472"/>
                            <a:gd name="connsiteX5" fmla="*/ 23750 w 76024"/>
                            <a:gd name="connsiteY5" fmla="*/ 46371 h 112472"/>
                            <a:gd name="connsiteX6" fmla="*/ 71877 w 76024"/>
                            <a:gd name="connsiteY6" fmla="*/ 46371 h 112472"/>
                            <a:gd name="connsiteX7" fmla="*/ 71877 w 76024"/>
                            <a:gd name="connsiteY7" fmla="*/ 65975 h 112472"/>
                            <a:gd name="connsiteX8" fmla="*/ 23750 w 76024"/>
                            <a:gd name="connsiteY8" fmla="*/ 65975 h 112472"/>
                            <a:gd name="connsiteX9" fmla="*/ 23750 w 76024"/>
                            <a:gd name="connsiteY9" fmla="*/ 92868 h 112472"/>
                            <a:gd name="connsiteX10" fmla="*/ 76025 w 76024"/>
                            <a:gd name="connsiteY10" fmla="*/ 92868 h 112472"/>
                            <a:gd name="connsiteX11" fmla="*/ 76025 w 76024"/>
                            <a:gd name="connsiteY11" fmla="*/ 112472 h 112472"/>
                            <a:gd name="connsiteX12" fmla="*/ 0 w 76024"/>
                            <a:gd name="connsiteY12" fmla="*/ 112472 h 1124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6024" h="112472">
                              <a:moveTo>
                                <a:pt x="0" y="112472"/>
                              </a:moveTo>
                              <a:lnTo>
                                <a:pt x="0" y="0"/>
                              </a:lnTo>
                              <a:lnTo>
                                <a:pt x="75773" y="0"/>
                              </a:lnTo>
                              <a:lnTo>
                                <a:pt x="75773" y="19604"/>
                              </a:lnTo>
                              <a:lnTo>
                                <a:pt x="23750" y="19604"/>
                              </a:lnTo>
                              <a:lnTo>
                                <a:pt x="23750" y="46371"/>
                              </a:lnTo>
                              <a:lnTo>
                                <a:pt x="71877" y="46371"/>
                              </a:lnTo>
                              <a:lnTo>
                                <a:pt x="71877" y="65975"/>
                              </a:lnTo>
                              <a:lnTo>
                                <a:pt x="23750" y="65975"/>
                              </a:lnTo>
                              <a:lnTo>
                                <a:pt x="23750" y="92868"/>
                              </a:lnTo>
                              <a:lnTo>
                                <a:pt x="76025" y="92868"/>
                              </a:lnTo>
                              <a:lnTo>
                                <a:pt x="76025" y="112472"/>
                              </a:lnTo>
                              <a:lnTo>
                                <a:pt x="0" y="112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29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2941787" name="Vrije vorm: vorm 1360825729"/>
                      <wps:cNvSpPr/>
                      <wps:spPr>
                        <a:xfrm>
                          <a:off x="297872" y="0"/>
                          <a:ext cx="94997" cy="112472"/>
                        </a:xfrm>
                        <a:custGeom>
                          <a:avLst/>
                          <a:gdLst>
                            <a:gd name="connsiteX0" fmla="*/ 39833 w 94997"/>
                            <a:gd name="connsiteY0" fmla="*/ 112472 h 112472"/>
                            <a:gd name="connsiteX1" fmla="*/ 0 w 94997"/>
                            <a:gd name="connsiteY1" fmla="*/ 112472 h 112472"/>
                            <a:gd name="connsiteX2" fmla="*/ 0 w 94997"/>
                            <a:gd name="connsiteY2" fmla="*/ 0 h 112472"/>
                            <a:gd name="connsiteX3" fmla="*/ 40210 w 94997"/>
                            <a:gd name="connsiteY3" fmla="*/ 0 h 112472"/>
                            <a:gd name="connsiteX4" fmla="*/ 69490 w 94997"/>
                            <a:gd name="connsiteY4" fmla="*/ 6661 h 112472"/>
                            <a:gd name="connsiteX5" fmla="*/ 88339 w 94997"/>
                            <a:gd name="connsiteY5" fmla="*/ 26013 h 112472"/>
                            <a:gd name="connsiteX6" fmla="*/ 94998 w 94997"/>
                            <a:gd name="connsiteY6" fmla="*/ 56174 h 112472"/>
                            <a:gd name="connsiteX7" fmla="*/ 88339 w 94997"/>
                            <a:gd name="connsiteY7" fmla="*/ 86333 h 112472"/>
                            <a:gd name="connsiteX8" fmla="*/ 69364 w 94997"/>
                            <a:gd name="connsiteY8" fmla="*/ 105686 h 112472"/>
                            <a:gd name="connsiteX9" fmla="*/ 39833 w 94997"/>
                            <a:gd name="connsiteY9" fmla="*/ 112472 h 112472"/>
                            <a:gd name="connsiteX10" fmla="*/ 23750 w 94997"/>
                            <a:gd name="connsiteY10" fmla="*/ 92114 h 112472"/>
                            <a:gd name="connsiteX11" fmla="*/ 38828 w 94997"/>
                            <a:gd name="connsiteY11" fmla="*/ 92114 h 112472"/>
                            <a:gd name="connsiteX12" fmla="*/ 56547 w 94997"/>
                            <a:gd name="connsiteY12" fmla="*/ 88344 h 112472"/>
                            <a:gd name="connsiteX13" fmla="*/ 67479 w 94997"/>
                            <a:gd name="connsiteY13" fmla="*/ 76657 h 112472"/>
                            <a:gd name="connsiteX14" fmla="*/ 71124 w 94997"/>
                            <a:gd name="connsiteY14" fmla="*/ 56174 h 112472"/>
                            <a:gd name="connsiteX15" fmla="*/ 67479 w 94997"/>
                            <a:gd name="connsiteY15" fmla="*/ 35816 h 112472"/>
                            <a:gd name="connsiteX16" fmla="*/ 56673 w 94997"/>
                            <a:gd name="connsiteY16" fmla="*/ 24128 h 112472"/>
                            <a:gd name="connsiteX17" fmla="*/ 38954 w 94997"/>
                            <a:gd name="connsiteY17" fmla="*/ 20358 h 112472"/>
                            <a:gd name="connsiteX18" fmla="*/ 23750 w 94997"/>
                            <a:gd name="connsiteY18" fmla="*/ 20358 h 112472"/>
                            <a:gd name="connsiteX19" fmla="*/ 23750 w 94997"/>
                            <a:gd name="connsiteY19" fmla="*/ 92114 h 1124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94997" h="112472">
                              <a:moveTo>
                                <a:pt x="39833" y="112472"/>
                              </a:moveTo>
                              <a:lnTo>
                                <a:pt x="0" y="112472"/>
                              </a:lnTo>
                              <a:lnTo>
                                <a:pt x="0" y="0"/>
                              </a:lnTo>
                              <a:lnTo>
                                <a:pt x="40210" y="0"/>
                              </a:lnTo>
                              <a:cubicBezTo>
                                <a:pt x="51520" y="0"/>
                                <a:pt x="61322" y="2262"/>
                                <a:pt x="69490" y="6661"/>
                              </a:cubicBezTo>
                              <a:cubicBezTo>
                                <a:pt x="77657" y="11185"/>
                                <a:pt x="83940" y="17594"/>
                                <a:pt x="88339" y="26013"/>
                              </a:cubicBezTo>
                              <a:cubicBezTo>
                                <a:pt x="92737" y="34433"/>
                                <a:pt x="94998" y="44486"/>
                                <a:pt x="94998" y="56174"/>
                              </a:cubicBezTo>
                              <a:cubicBezTo>
                                <a:pt x="94998" y="67860"/>
                                <a:pt x="92863" y="77914"/>
                                <a:pt x="88339" y="86333"/>
                              </a:cubicBezTo>
                              <a:cubicBezTo>
                                <a:pt x="83940" y="94753"/>
                                <a:pt x="77657" y="101288"/>
                                <a:pt x="69364" y="105686"/>
                              </a:cubicBezTo>
                              <a:cubicBezTo>
                                <a:pt x="61196" y="110210"/>
                                <a:pt x="51269" y="112472"/>
                                <a:pt x="39833" y="112472"/>
                              </a:cubicBezTo>
                              <a:moveTo>
                                <a:pt x="23750" y="92114"/>
                              </a:moveTo>
                              <a:lnTo>
                                <a:pt x="38828" y="92114"/>
                              </a:lnTo>
                              <a:cubicBezTo>
                                <a:pt x="45866" y="92114"/>
                                <a:pt x="51772" y="90857"/>
                                <a:pt x="56547" y="88344"/>
                              </a:cubicBezTo>
                              <a:cubicBezTo>
                                <a:pt x="61322" y="85831"/>
                                <a:pt x="64965" y="81935"/>
                                <a:pt x="67479" y="76657"/>
                              </a:cubicBezTo>
                              <a:cubicBezTo>
                                <a:pt x="69866" y="71379"/>
                                <a:pt x="71124" y="64467"/>
                                <a:pt x="71124" y="56174"/>
                              </a:cubicBezTo>
                              <a:cubicBezTo>
                                <a:pt x="71124" y="47879"/>
                                <a:pt x="69866" y="41093"/>
                                <a:pt x="67479" y="35816"/>
                              </a:cubicBezTo>
                              <a:cubicBezTo>
                                <a:pt x="65091" y="30537"/>
                                <a:pt x="61448" y="26641"/>
                                <a:pt x="56673" y="24128"/>
                              </a:cubicBezTo>
                              <a:cubicBezTo>
                                <a:pt x="51897" y="21615"/>
                                <a:pt x="45992" y="20358"/>
                                <a:pt x="38954" y="20358"/>
                              </a:cubicBezTo>
                              <a:lnTo>
                                <a:pt x="23750" y="20358"/>
                              </a:lnTo>
                              <a:lnTo>
                                <a:pt x="23750" y="92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29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696163" name="Vrije vorm: vorm 1510547663"/>
                      <wps:cNvSpPr/>
                      <wps:spPr>
                        <a:xfrm>
                          <a:off x="401782" y="0"/>
                          <a:ext cx="108318" cy="112472"/>
                        </a:xfrm>
                        <a:custGeom>
                          <a:avLst/>
                          <a:gdLst>
                            <a:gd name="connsiteX0" fmla="*/ 69490 w 108318"/>
                            <a:gd name="connsiteY0" fmla="*/ 0 h 112472"/>
                            <a:gd name="connsiteX1" fmla="*/ 38828 w 108318"/>
                            <a:gd name="connsiteY1" fmla="*/ 0 h 112472"/>
                            <a:gd name="connsiteX2" fmla="*/ 0 w 108318"/>
                            <a:gd name="connsiteY2" fmla="*/ 112472 h 112472"/>
                            <a:gd name="connsiteX3" fmla="*/ 25509 w 108318"/>
                            <a:gd name="connsiteY3" fmla="*/ 112472 h 112472"/>
                            <a:gd name="connsiteX4" fmla="*/ 33803 w 108318"/>
                            <a:gd name="connsiteY4" fmla="*/ 86836 h 112472"/>
                            <a:gd name="connsiteX5" fmla="*/ 74517 w 108318"/>
                            <a:gd name="connsiteY5" fmla="*/ 86836 h 112472"/>
                            <a:gd name="connsiteX6" fmla="*/ 82809 w 108318"/>
                            <a:gd name="connsiteY6" fmla="*/ 112472 h 112472"/>
                            <a:gd name="connsiteX7" fmla="*/ 108318 w 108318"/>
                            <a:gd name="connsiteY7" fmla="*/ 112472 h 112472"/>
                            <a:gd name="connsiteX8" fmla="*/ 69490 w 108318"/>
                            <a:gd name="connsiteY8" fmla="*/ 0 h 112472"/>
                            <a:gd name="connsiteX9" fmla="*/ 39960 w 108318"/>
                            <a:gd name="connsiteY9" fmla="*/ 68237 h 112472"/>
                            <a:gd name="connsiteX10" fmla="*/ 53783 w 108318"/>
                            <a:gd name="connsiteY10" fmla="*/ 25636 h 112472"/>
                            <a:gd name="connsiteX11" fmla="*/ 54662 w 108318"/>
                            <a:gd name="connsiteY11" fmla="*/ 25636 h 112472"/>
                            <a:gd name="connsiteX12" fmla="*/ 68485 w 108318"/>
                            <a:gd name="connsiteY12" fmla="*/ 68237 h 112472"/>
                            <a:gd name="connsiteX13" fmla="*/ 39960 w 108318"/>
                            <a:gd name="connsiteY13" fmla="*/ 68237 h 1124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8318" h="112472">
                              <a:moveTo>
                                <a:pt x="69490" y="0"/>
                              </a:moveTo>
                              <a:lnTo>
                                <a:pt x="38828" y="0"/>
                              </a:lnTo>
                              <a:lnTo>
                                <a:pt x="0" y="112472"/>
                              </a:lnTo>
                              <a:lnTo>
                                <a:pt x="25509" y="112472"/>
                              </a:lnTo>
                              <a:lnTo>
                                <a:pt x="33803" y="86836"/>
                              </a:lnTo>
                              <a:lnTo>
                                <a:pt x="74517" y="86836"/>
                              </a:lnTo>
                              <a:lnTo>
                                <a:pt x="82809" y="112472"/>
                              </a:lnTo>
                              <a:lnTo>
                                <a:pt x="108318" y="112472"/>
                              </a:lnTo>
                              <a:lnTo>
                                <a:pt x="69490" y="0"/>
                              </a:lnTo>
                              <a:close/>
                              <a:moveTo>
                                <a:pt x="39960" y="68237"/>
                              </a:moveTo>
                              <a:lnTo>
                                <a:pt x="53783" y="25636"/>
                              </a:lnTo>
                              <a:lnTo>
                                <a:pt x="54662" y="25636"/>
                              </a:lnTo>
                              <a:lnTo>
                                <a:pt x="68485" y="68237"/>
                              </a:lnTo>
                              <a:lnTo>
                                <a:pt x="39960" y="68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29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6710589" name="Vrije vorm: vorm 770769632"/>
                      <wps:cNvSpPr/>
                      <wps:spPr>
                        <a:xfrm>
                          <a:off x="561109" y="0"/>
                          <a:ext cx="86829" cy="112597"/>
                        </a:xfrm>
                        <a:custGeom>
                          <a:avLst/>
                          <a:gdLst>
                            <a:gd name="connsiteX0" fmla="*/ 0 w 86829"/>
                            <a:gd name="connsiteY0" fmla="*/ 112472 h 112597"/>
                            <a:gd name="connsiteX1" fmla="*/ 0 w 86829"/>
                            <a:gd name="connsiteY1" fmla="*/ 0 h 112597"/>
                            <a:gd name="connsiteX2" fmla="*/ 45111 w 86829"/>
                            <a:gd name="connsiteY2" fmla="*/ 0 h 112597"/>
                            <a:gd name="connsiteX3" fmla="*/ 65845 w 86829"/>
                            <a:gd name="connsiteY3" fmla="*/ 3644 h 112597"/>
                            <a:gd name="connsiteX4" fmla="*/ 78286 w 86829"/>
                            <a:gd name="connsiteY4" fmla="*/ 13824 h 112597"/>
                            <a:gd name="connsiteX5" fmla="*/ 82432 w 86829"/>
                            <a:gd name="connsiteY5" fmla="*/ 28777 h 112597"/>
                            <a:gd name="connsiteX6" fmla="*/ 79793 w 86829"/>
                            <a:gd name="connsiteY6" fmla="*/ 40339 h 112597"/>
                            <a:gd name="connsiteX7" fmla="*/ 72506 w 86829"/>
                            <a:gd name="connsiteY7" fmla="*/ 48507 h 112597"/>
                            <a:gd name="connsiteX8" fmla="*/ 62075 w 86829"/>
                            <a:gd name="connsiteY8" fmla="*/ 53032 h 112597"/>
                            <a:gd name="connsiteX9" fmla="*/ 62075 w 86829"/>
                            <a:gd name="connsiteY9" fmla="*/ 54162 h 112597"/>
                            <a:gd name="connsiteX10" fmla="*/ 74139 w 86829"/>
                            <a:gd name="connsiteY10" fmla="*/ 57807 h 112597"/>
                            <a:gd name="connsiteX11" fmla="*/ 83312 w 86829"/>
                            <a:gd name="connsiteY11" fmla="*/ 67232 h 112597"/>
                            <a:gd name="connsiteX12" fmla="*/ 86830 w 86829"/>
                            <a:gd name="connsiteY12" fmla="*/ 81558 h 112597"/>
                            <a:gd name="connsiteX13" fmla="*/ 82432 w 86829"/>
                            <a:gd name="connsiteY13" fmla="*/ 97518 h 112597"/>
                            <a:gd name="connsiteX14" fmla="*/ 69364 w 86829"/>
                            <a:gd name="connsiteY14" fmla="*/ 108576 h 112597"/>
                            <a:gd name="connsiteX15" fmla="*/ 48127 w 86829"/>
                            <a:gd name="connsiteY15" fmla="*/ 112598 h 112597"/>
                            <a:gd name="connsiteX16" fmla="*/ 0 w 86829"/>
                            <a:gd name="connsiteY16" fmla="*/ 112598 h 112597"/>
                            <a:gd name="connsiteX17" fmla="*/ 23876 w 86829"/>
                            <a:gd name="connsiteY17" fmla="*/ 47125 h 112597"/>
                            <a:gd name="connsiteX18" fmla="*/ 41467 w 86829"/>
                            <a:gd name="connsiteY18" fmla="*/ 47125 h 112597"/>
                            <a:gd name="connsiteX19" fmla="*/ 50138 w 86829"/>
                            <a:gd name="connsiteY19" fmla="*/ 45366 h 112597"/>
                            <a:gd name="connsiteX20" fmla="*/ 56169 w 86829"/>
                            <a:gd name="connsiteY20" fmla="*/ 40465 h 112597"/>
                            <a:gd name="connsiteX21" fmla="*/ 58432 w 86829"/>
                            <a:gd name="connsiteY21" fmla="*/ 32799 h 112597"/>
                            <a:gd name="connsiteX22" fmla="*/ 54158 w 86829"/>
                            <a:gd name="connsiteY22" fmla="*/ 22997 h 112597"/>
                            <a:gd name="connsiteX23" fmla="*/ 41970 w 86829"/>
                            <a:gd name="connsiteY23" fmla="*/ 19227 h 112597"/>
                            <a:gd name="connsiteX24" fmla="*/ 23876 w 86829"/>
                            <a:gd name="connsiteY24" fmla="*/ 19227 h 112597"/>
                            <a:gd name="connsiteX25" fmla="*/ 23876 w 86829"/>
                            <a:gd name="connsiteY25" fmla="*/ 47125 h 112597"/>
                            <a:gd name="connsiteX26" fmla="*/ 23876 w 86829"/>
                            <a:gd name="connsiteY26" fmla="*/ 93120 h 112597"/>
                            <a:gd name="connsiteX27" fmla="*/ 43226 w 86829"/>
                            <a:gd name="connsiteY27" fmla="*/ 93120 h 112597"/>
                            <a:gd name="connsiteX28" fmla="*/ 57677 w 86829"/>
                            <a:gd name="connsiteY28" fmla="*/ 89349 h 112597"/>
                            <a:gd name="connsiteX29" fmla="*/ 62201 w 86829"/>
                            <a:gd name="connsiteY29" fmla="*/ 79170 h 112597"/>
                            <a:gd name="connsiteX30" fmla="*/ 59940 w 86829"/>
                            <a:gd name="connsiteY30" fmla="*/ 70876 h 112597"/>
                            <a:gd name="connsiteX31" fmla="*/ 53531 w 86829"/>
                            <a:gd name="connsiteY31" fmla="*/ 65221 h 112597"/>
                            <a:gd name="connsiteX32" fmla="*/ 43729 w 86829"/>
                            <a:gd name="connsiteY32" fmla="*/ 63211 h 112597"/>
                            <a:gd name="connsiteX33" fmla="*/ 23750 w 86829"/>
                            <a:gd name="connsiteY33" fmla="*/ 63211 h 112597"/>
                            <a:gd name="connsiteX34" fmla="*/ 23750 w 86829"/>
                            <a:gd name="connsiteY34" fmla="*/ 93120 h 1125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86829" h="112597">
                              <a:moveTo>
                                <a:pt x="0" y="112472"/>
                              </a:moveTo>
                              <a:lnTo>
                                <a:pt x="0" y="0"/>
                              </a:lnTo>
                              <a:lnTo>
                                <a:pt x="45111" y="0"/>
                              </a:lnTo>
                              <a:cubicBezTo>
                                <a:pt x="53405" y="0"/>
                                <a:pt x="60316" y="1257"/>
                                <a:pt x="65845" y="3644"/>
                              </a:cubicBezTo>
                              <a:cubicBezTo>
                                <a:pt x="71374" y="6032"/>
                                <a:pt x="75522" y="9551"/>
                                <a:pt x="78286" y="13824"/>
                              </a:cubicBezTo>
                              <a:cubicBezTo>
                                <a:pt x="81050" y="18222"/>
                                <a:pt x="82432" y="23123"/>
                                <a:pt x="82432" y="28777"/>
                              </a:cubicBezTo>
                              <a:cubicBezTo>
                                <a:pt x="82432" y="33176"/>
                                <a:pt x="81553" y="37072"/>
                                <a:pt x="79793" y="40339"/>
                              </a:cubicBezTo>
                              <a:cubicBezTo>
                                <a:pt x="78034" y="43607"/>
                                <a:pt x="75647" y="46371"/>
                                <a:pt x="72506" y="48507"/>
                              </a:cubicBezTo>
                              <a:cubicBezTo>
                                <a:pt x="69490" y="50644"/>
                                <a:pt x="65971" y="52152"/>
                                <a:pt x="62075" y="53032"/>
                              </a:cubicBezTo>
                              <a:lnTo>
                                <a:pt x="62075" y="54162"/>
                              </a:lnTo>
                              <a:cubicBezTo>
                                <a:pt x="66349" y="54288"/>
                                <a:pt x="70369" y="55545"/>
                                <a:pt x="74139" y="57807"/>
                              </a:cubicBezTo>
                              <a:cubicBezTo>
                                <a:pt x="77908" y="60069"/>
                                <a:pt x="80924" y="63211"/>
                                <a:pt x="83312" y="67232"/>
                              </a:cubicBezTo>
                              <a:cubicBezTo>
                                <a:pt x="85699" y="71253"/>
                                <a:pt x="86830" y="76028"/>
                                <a:pt x="86830" y="81558"/>
                              </a:cubicBezTo>
                              <a:cubicBezTo>
                                <a:pt x="86830" y="87464"/>
                                <a:pt x="85322" y="92868"/>
                                <a:pt x="82432" y="97518"/>
                              </a:cubicBezTo>
                              <a:cubicBezTo>
                                <a:pt x="79542" y="102167"/>
                                <a:pt x="75144" y="105811"/>
                                <a:pt x="69364" y="108576"/>
                              </a:cubicBezTo>
                              <a:cubicBezTo>
                                <a:pt x="63583" y="111341"/>
                                <a:pt x="56547" y="112598"/>
                                <a:pt x="48127" y="112598"/>
                              </a:cubicBezTo>
                              <a:lnTo>
                                <a:pt x="0" y="112598"/>
                              </a:lnTo>
                              <a:close/>
                              <a:moveTo>
                                <a:pt x="23876" y="47125"/>
                              </a:moveTo>
                              <a:lnTo>
                                <a:pt x="41467" y="47125"/>
                              </a:lnTo>
                              <a:cubicBezTo>
                                <a:pt x="44734" y="47125"/>
                                <a:pt x="47624" y="46497"/>
                                <a:pt x="50138" y="45366"/>
                              </a:cubicBezTo>
                              <a:cubicBezTo>
                                <a:pt x="52651" y="44235"/>
                                <a:pt x="54662" y="42601"/>
                                <a:pt x="56169" y="40465"/>
                              </a:cubicBezTo>
                              <a:cubicBezTo>
                                <a:pt x="57677" y="38328"/>
                                <a:pt x="58432" y="35816"/>
                                <a:pt x="58432" y="32799"/>
                              </a:cubicBezTo>
                              <a:cubicBezTo>
                                <a:pt x="58432" y="28777"/>
                                <a:pt x="57048" y="25511"/>
                                <a:pt x="54158" y="22997"/>
                              </a:cubicBezTo>
                              <a:cubicBezTo>
                                <a:pt x="51269" y="20484"/>
                                <a:pt x="47248" y="19227"/>
                                <a:pt x="41970" y="19227"/>
                              </a:cubicBezTo>
                              <a:lnTo>
                                <a:pt x="23876" y="19227"/>
                              </a:lnTo>
                              <a:lnTo>
                                <a:pt x="23876" y="47125"/>
                              </a:lnTo>
                              <a:close/>
                              <a:moveTo>
                                <a:pt x="23876" y="93120"/>
                              </a:moveTo>
                              <a:lnTo>
                                <a:pt x="43226" y="93120"/>
                              </a:lnTo>
                              <a:cubicBezTo>
                                <a:pt x="49886" y="93120"/>
                                <a:pt x="54662" y="91862"/>
                                <a:pt x="57677" y="89349"/>
                              </a:cubicBezTo>
                              <a:cubicBezTo>
                                <a:pt x="60693" y="86836"/>
                                <a:pt x="62201" y="83443"/>
                                <a:pt x="62201" y="79170"/>
                              </a:cubicBezTo>
                              <a:cubicBezTo>
                                <a:pt x="62201" y="76028"/>
                                <a:pt x="61448" y="73264"/>
                                <a:pt x="59940" y="70876"/>
                              </a:cubicBezTo>
                              <a:cubicBezTo>
                                <a:pt x="58432" y="68489"/>
                                <a:pt x="56295" y="66603"/>
                                <a:pt x="53531" y="65221"/>
                              </a:cubicBezTo>
                              <a:cubicBezTo>
                                <a:pt x="50765" y="63839"/>
                                <a:pt x="47500" y="63211"/>
                                <a:pt x="43729" y="63211"/>
                              </a:cubicBezTo>
                              <a:lnTo>
                                <a:pt x="23750" y="63211"/>
                              </a:lnTo>
                              <a:lnTo>
                                <a:pt x="23750" y="93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29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3650757" name="Vrije vorm: vorm 1282306204"/>
                      <wps:cNvSpPr/>
                      <wps:spPr>
                        <a:xfrm>
                          <a:off x="658091" y="0"/>
                          <a:ext cx="76023" cy="112472"/>
                        </a:xfrm>
                        <a:custGeom>
                          <a:avLst/>
                          <a:gdLst>
                            <a:gd name="connsiteX0" fmla="*/ 0 w 76023"/>
                            <a:gd name="connsiteY0" fmla="*/ 112472 h 112472"/>
                            <a:gd name="connsiteX1" fmla="*/ 0 w 76023"/>
                            <a:gd name="connsiteY1" fmla="*/ 0 h 112472"/>
                            <a:gd name="connsiteX2" fmla="*/ 75897 w 76023"/>
                            <a:gd name="connsiteY2" fmla="*/ 0 h 112472"/>
                            <a:gd name="connsiteX3" fmla="*/ 75897 w 76023"/>
                            <a:gd name="connsiteY3" fmla="*/ 19604 h 112472"/>
                            <a:gd name="connsiteX4" fmla="*/ 23874 w 76023"/>
                            <a:gd name="connsiteY4" fmla="*/ 19604 h 112472"/>
                            <a:gd name="connsiteX5" fmla="*/ 23874 w 76023"/>
                            <a:gd name="connsiteY5" fmla="*/ 46371 h 112472"/>
                            <a:gd name="connsiteX6" fmla="*/ 72003 w 76023"/>
                            <a:gd name="connsiteY6" fmla="*/ 46371 h 112472"/>
                            <a:gd name="connsiteX7" fmla="*/ 72003 w 76023"/>
                            <a:gd name="connsiteY7" fmla="*/ 65975 h 112472"/>
                            <a:gd name="connsiteX8" fmla="*/ 23874 w 76023"/>
                            <a:gd name="connsiteY8" fmla="*/ 65975 h 112472"/>
                            <a:gd name="connsiteX9" fmla="*/ 23874 w 76023"/>
                            <a:gd name="connsiteY9" fmla="*/ 92868 h 112472"/>
                            <a:gd name="connsiteX10" fmla="*/ 76023 w 76023"/>
                            <a:gd name="connsiteY10" fmla="*/ 92868 h 112472"/>
                            <a:gd name="connsiteX11" fmla="*/ 76023 w 76023"/>
                            <a:gd name="connsiteY11" fmla="*/ 112472 h 112472"/>
                            <a:gd name="connsiteX12" fmla="*/ 0 w 76023"/>
                            <a:gd name="connsiteY12" fmla="*/ 112472 h 1124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6023" h="112472">
                              <a:moveTo>
                                <a:pt x="0" y="112472"/>
                              </a:moveTo>
                              <a:lnTo>
                                <a:pt x="0" y="0"/>
                              </a:lnTo>
                              <a:lnTo>
                                <a:pt x="75897" y="0"/>
                              </a:lnTo>
                              <a:lnTo>
                                <a:pt x="75897" y="19604"/>
                              </a:lnTo>
                              <a:lnTo>
                                <a:pt x="23874" y="19604"/>
                              </a:lnTo>
                              <a:lnTo>
                                <a:pt x="23874" y="46371"/>
                              </a:lnTo>
                              <a:lnTo>
                                <a:pt x="72003" y="46371"/>
                              </a:lnTo>
                              <a:lnTo>
                                <a:pt x="72003" y="65975"/>
                              </a:lnTo>
                              <a:lnTo>
                                <a:pt x="23874" y="65975"/>
                              </a:lnTo>
                              <a:lnTo>
                                <a:pt x="23874" y="92868"/>
                              </a:lnTo>
                              <a:lnTo>
                                <a:pt x="76023" y="92868"/>
                              </a:lnTo>
                              <a:lnTo>
                                <a:pt x="76023" y="112472"/>
                              </a:lnTo>
                              <a:lnTo>
                                <a:pt x="0" y="112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29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1626730" name="Vrije vorm: vorm 822569377"/>
                      <wps:cNvSpPr/>
                      <wps:spPr>
                        <a:xfrm>
                          <a:off x="755072" y="0"/>
                          <a:ext cx="88716" cy="112472"/>
                        </a:xfrm>
                        <a:custGeom>
                          <a:avLst/>
                          <a:gdLst>
                            <a:gd name="connsiteX0" fmla="*/ 64841 w 88716"/>
                            <a:gd name="connsiteY0" fmla="*/ 68614 h 112472"/>
                            <a:gd name="connsiteX1" fmla="*/ 65845 w 88716"/>
                            <a:gd name="connsiteY1" fmla="*/ 68237 h 112472"/>
                            <a:gd name="connsiteX2" fmla="*/ 79919 w 88716"/>
                            <a:gd name="connsiteY2" fmla="*/ 55922 h 112472"/>
                            <a:gd name="connsiteX3" fmla="*/ 84694 w 88716"/>
                            <a:gd name="connsiteY3" fmla="*/ 36695 h 112472"/>
                            <a:gd name="connsiteX4" fmla="*/ 79919 w 88716"/>
                            <a:gd name="connsiteY4" fmla="*/ 17216 h 112472"/>
                            <a:gd name="connsiteX5" fmla="*/ 66223 w 88716"/>
                            <a:gd name="connsiteY5" fmla="*/ 4524 h 112472"/>
                            <a:gd name="connsiteX6" fmla="*/ 44358 w 88716"/>
                            <a:gd name="connsiteY6" fmla="*/ 0 h 112472"/>
                            <a:gd name="connsiteX7" fmla="*/ 0 w 88716"/>
                            <a:gd name="connsiteY7" fmla="*/ 0 h 112472"/>
                            <a:gd name="connsiteX8" fmla="*/ 0 w 88716"/>
                            <a:gd name="connsiteY8" fmla="*/ 112472 h 112472"/>
                            <a:gd name="connsiteX9" fmla="*/ 23750 w 88716"/>
                            <a:gd name="connsiteY9" fmla="*/ 112472 h 112472"/>
                            <a:gd name="connsiteX10" fmla="*/ 23750 w 88716"/>
                            <a:gd name="connsiteY10" fmla="*/ 72636 h 112472"/>
                            <a:gd name="connsiteX11" fmla="*/ 41217 w 88716"/>
                            <a:gd name="connsiteY11" fmla="*/ 72636 h 112472"/>
                            <a:gd name="connsiteX12" fmla="*/ 62454 w 88716"/>
                            <a:gd name="connsiteY12" fmla="*/ 112472 h 112472"/>
                            <a:gd name="connsiteX13" fmla="*/ 88716 w 88716"/>
                            <a:gd name="connsiteY13" fmla="*/ 112472 h 112472"/>
                            <a:gd name="connsiteX14" fmla="*/ 64841 w 88716"/>
                            <a:gd name="connsiteY14" fmla="*/ 68614 h 112472"/>
                            <a:gd name="connsiteX15" fmla="*/ 39960 w 88716"/>
                            <a:gd name="connsiteY15" fmla="*/ 53408 h 112472"/>
                            <a:gd name="connsiteX16" fmla="*/ 23750 w 88716"/>
                            <a:gd name="connsiteY16" fmla="*/ 53408 h 112472"/>
                            <a:gd name="connsiteX17" fmla="*/ 23750 w 88716"/>
                            <a:gd name="connsiteY17" fmla="*/ 19352 h 112472"/>
                            <a:gd name="connsiteX18" fmla="*/ 39835 w 88716"/>
                            <a:gd name="connsiteY18" fmla="*/ 19352 h 112472"/>
                            <a:gd name="connsiteX19" fmla="*/ 51270 w 88716"/>
                            <a:gd name="connsiteY19" fmla="*/ 21364 h 112472"/>
                            <a:gd name="connsiteX20" fmla="*/ 58055 w 88716"/>
                            <a:gd name="connsiteY20" fmla="*/ 27270 h 112472"/>
                            <a:gd name="connsiteX21" fmla="*/ 60191 w 88716"/>
                            <a:gd name="connsiteY21" fmla="*/ 36695 h 112472"/>
                            <a:gd name="connsiteX22" fmla="*/ 58055 w 88716"/>
                            <a:gd name="connsiteY22" fmla="*/ 45995 h 112472"/>
                            <a:gd name="connsiteX23" fmla="*/ 51270 w 88716"/>
                            <a:gd name="connsiteY23" fmla="*/ 51524 h 112472"/>
                            <a:gd name="connsiteX24" fmla="*/ 39960 w 88716"/>
                            <a:gd name="connsiteY24" fmla="*/ 53408 h 1124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88716" h="112472">
                              <a:moveTo>
                                <a:pt x="64841" y="68614"/>
                              </a:moveTo>
                              <a:cubicBezTo>
                                <a:pt x="64841" y="68614"/>
                                <a:pt x="65470" y="68363"/>
                                <a:pt x="65845" y="68237"/>
                              </a:cubicBezTo>
                              <a:cubicBezTo>
                                <a:pt x="72003" y="65473"/>
                                <a:pt x="76654" y="61326"/>
                                <a:pt x="79919" y="55922"/>
                              </a:cubicBezTo>
                              <a:cubicBezTo>
                                <a:pt x="83061" y="50644"/>
                                <a:pt x="84694" y="44235"/>
                                <a:pt x="84694" y="36695"/>
                              </a:cubicBezTo>
                              <a:cubicBezTo>
                                <a:pt x="84694" y="29155"/>
                                <a:pt x="83187" y="22746"/>
                                <a:pt x="79919" y="17216"/>
                              </a:cubicBezTo>
                              <a:cubicBezTo>
                                <a:pt x="76778" y="11813"/>
                                <a:pt x="72254" y="7540"/>
                                <a:pt x="66223" y="4524"/>
                              </a:cubicBezTo>
                              <a:cubicBezTo>
                                <a:pt x="60191" y="1508"/>
                                <a:pt x="52904" y="0"/>
                                <a:pt x="44358" y="0"/>
                              </a:cubicBezTo>
                              <a:lnTo>
                                <a:pt x="0" y="0"/>
                              </a:lnTo>
                              <a:lnTo>
                                <a:pt x="0" y="112472"/>
                              </a:lnTo>
                              <a:lnTo>
                                <a:pt x="23750" y="112472"/>
                              </a:lnTo>
                              <a:lnTo>
                                <a:pt x="23750" y="72636"/>
                              </a:lnTo>
                              <a:lnTo>
                                <a:pt x="41217" y="72636"/>
                              </a:lnTo>
                              <a:lnTo>
                                <a:pt x="62454" y="112472"/>
                              </a:lnTo>
                              <a:lnTo>
                                <a:pt x="88716" y="112472"/>
                              </a:lnTo>
                              <a:lnTo>
                                <a:pt x="64841" y="68614"/>
                              </a:lnTo>
                              <a:close/>
                              <a:moveTo>
                                <a:pt x="39960" y="53408"/>
                              </a:moveTo>
                              <a:lnTo>
                                <a:pt x="23750" y="53408"/>
                              </a:lnTo>
                              <a:lnTo>
                                <a:pt x="23750" y="19352"/>
                              </a:lnTo>
                              <a:lnTo>
                                <a:pt x="39835" y="19352"/>
                              </a:lnTo>
                              <a:cubicBezTo>
                                <a:pt x="44358" y="19352"/>
                                <a:pt x="48254" y="20107"/>
                                <a:pt x="51270" y="21364"/>
                              </a:cubicBezTo>
                              <a:cubicBezTo>
                                <a:pt x="54286" y="22746"/>
                                <a:pt x="56547" y="24631"/>
                                <a:pt x="58055" y="27270"/>
                              </a:cubicBezTo>
                              <a:cubicBezTo>
                                <a:pt x="59437" y="29783"/>
                                <a:pt x="60191" y="32925"/>
                                <a:pt x="60191" y="36695"/>
                              </a:cubicBezTo>
                              <a:cubicBezTo>
                                <a:pt x="60191" y="40465"/>
                                <a:pt x="59437" y="43481"/>
                                <a:pt x="58055" y="45995"/>
                              </a:cubicBezTo>
                              <a:cubicBezTo>
                                <a:pt x="56547" y="48507"/>
                                <a:pt x="54286" y="50393"/>
                                <a:pt x="51270" y="51524"/>
                              </a:cubicBezTo>
                              <a:cubicBezTo>
                                <a:pt x="48254" y="52780"/>
                                <a:pt x="44484" y="53408"/>
                                <a:pt x="39960" y="534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0029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977918" name="Vrije vorm: vorm 1056137388"/>
                      <wps:cNvSpPr/>
                      <wps:spPr>
                        <a:xfrm>
                          <a:off x="858982" y="0"/>
                          <a:ext cx="23749" cy="112471"/>
                        </a:xfrm>
                        <a:custGeom>
                          <a:avLst/>
                          <a:gdLst>
                            <a:gd name="connsiteX0" fmla="*/ 0 w 23749"/>
                            <a:gd name="connsiteY0" fmla="*/ 0 h 112471"/>
                            <a:gd name="connsiteX1" fmla="*/ 23750 w 23749"/>
                            <a:gd name="connsiteY1" fmla="*/ 0 h 112471"/>
                            <a:gd name="connsiteX2" fmla="*/ 23750 w 23749"/>
                            <a:gd name="connsiteY2" fmla="*/ 112472 h 112471"/>
                            <a:gd name="connsiteX3" fmla="*/ 0 w 23749"/>
                            <a:gd name="connsiteY3" fmla="*/ 112472 h 1124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3749" h="112471">
                              <a:moveTo>
                                <a:pt x="0" y="0"/>
                              </a:moveTo>
                              <a:lnTo>
                                <a:pt x="23750" y="0"/>
                              </a:lnTo>
                              <a:lnTo>
                                <a:pt x="23750" y="112472"/>
                              </a:lnTo>
                              <a:lnTo>
                                <a:pt x="0" y="112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29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6442669" name="Vrije vorm: vorm 1796385638"/>
                      <wps:cNvSpPr/>
                      <wps:spPr>
                        <a:xfrm>
                          <a:off x="900545" y="0"/>
                          <a:ext cx="101282" cy="115612"/>
                        </a:xfrm>
                        <a:custGeom>
                          <a:avLst/>
                          <a:gdLst>
                            <a:gd name="connsiteX0" fmla="*/ 101282 w 101282"/>
                            <a:gd name="connsiteY0" fmla="*/ 41218 h 115612"/>
                            <a:gd name="connsiteX1" fmla="*/ 77155 w 101282"/>
                            <a:gd name="connsiteY1" fmla="*/ 41218 h 115612"/>
                            <a:gd name="connsiteX2" fmla="*/ 74517 w 101282"/>
                            <a:gd name="connsiteY2" fmla="*/ 32925 h 115612"/>
                            <a:gd name="connsiteX3" fmla="*/ 69239 w 101282"/>
                            <a:gd name="connsiteY3" fmla="*/ 26641 h 115612"/>
                            <a:gd name="connsiteX4" fmla="*/ 61951 w 101282"/>
                            <a:gd name="connsiteY4" fmla="*/ 22620 h 115612"/>
                            <a:gd name="connsiteX5" fmla="*/ 53029 w 101282"/>
                            <a:gd name="connsiteY5" fmla="*/ 21237 h 115612"/>
                            <a:gd name="connsiteX6" fmla="*/ 37824 w 101282"/>
                            <a:gd name="connsiteY6" fmla="*/ 25510 h 115612"/>
                            <a:gd name="connsiteX7" fmla="*/ 27772 w 101282"/>
                            <a:gd name="connsiteY7" fmla="*/ 38077 h 115612"/>
                            <a:gd name="connsiteX8" fmla="*/ 24127 w 101282"/>
                            <a:gd name="connsiteY8" fmla="*/ 57932 h 115612"/>
                            <a:gd name="connsiteX9" fmla="*/ 27772 w 101282"/>
                            <a:gd name="connsiteY9" fmla="*/ 78164 h 115612"/>
                            <a:gd name="connsiteX10" fmla="*/ 37824 w 101282"/>
                            <a:gd name="connsiteY10" fmla="*/ 90480 h 115612"/>
                            <a:gd name="connsiteX11" fmla="*/ 52778 w 101282"/>
                            <a:gd name="connsiteY11" fmla="*/ 94627 h 115612"/>
                            <a:gd name="connsiteX12" fmla="*/ 61699 w 101282"/>
                            <a:gd name="connsiteY12" fmla="*/ 93370 h 115612"/>
                            <a:gd name="connsiteX13" fmla="*/ 68987 w 101282"/>
                            <a:gd name="connsiteY13" fmla="*/ 89600 h 115612"/>
                            <a:gd name="connsiteX14" fmla="*/ 74265 w 101282"/>
                            <a:gd name="connsiteY14" fmla="*/ 83694 h 115612"/>
                            <a:gd name="connsiteX15" fmla="*/ 77155 w 101282"/>
                            <a:gd name="connsiteY15" fmla="*/ 75651 h 115612"/>
                            <a:gd name="connsiteX16" fmla="*/ 101282 w 101282"/>
                            <a:gd name="connsiteY16" fmla="*/ 75651 h 115612"/>
                            <a:gd name="connsiteX17" fmla="*/ 96633 w 101282"/>
                            <a:gd name="connsiteY17" fmla="*/ 90605 h 115612"/>
                            <a:gd name="connsiteX18" fmla="*/ 86705 w 101282"/>
                            <a:gd name="connsiteY18" fmla="*/ 103424 h 115612"/>
                            <a:gd name="connsiteX19" fmla="*/ 71878 w 101282"/>
                            <a:gd name="connsiteY19" fmla="*/ 112345 h 115612"/>
                            <a:gd name="connsiteX20" fmla="*/ 52401 w 101282"/>
                            <a:gd name="connsiteY20" fmla="*/ 115613 h 115612"/>
                            <a:gd name="connsiteX21" fmla="*/ 25509 w 101282"/>
                            <a:gd name="connsiteY21" fmla="*/ 108827 h 115612"/>
                            <a:gd name="connsiteX22" fmla="*/ 6786 w 101282"/>
                            <a:gd name="connsiteY22" fmla="*/ 89097 h 115612"/>
                            <a:gd name="connsiteX23" fmla="*/ 0 w 101282"/>
                            <a:gd name="connsiteY23" fmla="*/ 57806 h 115612"/>
                            <a:gd name="connsiteX24" fmla="*/ 6912 w 101282"/>
                            <a:gd name="connsiteY24" fmla="*/ 26516 h 115612"/>
                            <a:gd name="connsiteX25" fmla="*/ 25635 w 101282"/>
                            <a:gd name="connsiteY25" fmla="*/ 6786 h 115612"/>
                            <a:gd name="connsiteX26" fmla="*/ 52275 w 101282"/>
                            <a:gd name="connsiteY26" fmla="*/ 0 h 115612"/>
                            <a:gd name="connsiteX27" fmla="*/ 70495 w 101282"/>
                            <a:gd name="connsiteY27" fmla="*/ 2764 h 115612"/>
                            <a:gd name="connsiteX28" fmla="*/ 85323 w 101282"/>
                            <a:gd name="connsiteY28" fmla="*/ 10807 h 115612"/>
                            <a:gd name="connsiteX29" fmla="*/ 95878 w 101282"/>
                            <a:gd name="connsiteY29" fmla="*/ 23625 h 115612"/>
                            <a:gd name="connsiteX30" fmla="*/ 101157 w 101282"/>
                            <a:gd name="connsiteY30" fmla="*/ 40967 h 1156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101282" h="115612">
                              <a:moveTo>
                                <a:pt x="101282" y="41218"/>
                              </a:moveTo>
                              <a:lnTo>
                                <a:pt x="77155" y="41218"/>
                              </a:lnTo>
                              <a:cubicBezTo>
                                <a:pt x="76778" y="38077"/>
                                <a:pt x="75773" y="35312"/>
                                <a:pt x="74517" y="32925"/>
                              </a:cubicBezTo>
                              <a:cubicBezTo>
                                <a:pt x="73135" y="30537"/>
                                <a:pt x="71375" y="28400"/>
                                <a:pt x="69239" y="26641"/>
                              </a:cubicBezTo>
                              <a:cubicBezTo>
                                <a:pt x="67103" y="24882"/>
                                <a:pt x="64715" y="23625"/>
                                <a:pt x="61951" y="22620"/>
                              </a:cubicBezTo>
                              <a:cubicBezTo>
                                <a:pt x="59187" y="21740"/>
                                <a:pt x="56171" y="21237"/>
                                <a:pt x="53029" y="21237"/>
                              </a:cubicBezTo>
                              <a:cubicBezTo>
                                <a:pt x="47248" y="21237"/>
                                <a:pt x="42096" y="22620"/>
                                <a:pt x="37824" y="25510"/>
                              </a:cubicBezTo>
                              <a:cubicBezTo>
                                <a:pt x="33552" y="28400"/>
                                <a:pt x="30159" y="32547"/>
                                <a:pt x="27772" y="38077"/>
                              </a:cubicBezTo>
                              <a:cubicBezTo>
                                <a:pt x="25383" y="43606"/>
                                <a:pt x="24127" y="50141"/>
                                <a:pt x="24127" y="57932"/>
                              </a:cubicBezTo>
                              <a:cubicBezTo>
                                <a:pt x="24127" y="65724"/>
                                <a:pt x="25383" y="72635"/>
                                <a:pt x="27772" y="78164"/>
                              </a:cubicBezTo>
                              <a:cubicBezTo>
                                <a:pt x="30159" y="83694"/>
                                <a:pt x="33552" y="87715"/>
                                <a:pt x="37824" y="90480"/>
                              </a:cubicBezTo>
                              <a:cubicBezTo>
                                <a:pt x="42096" y="93245"/>
                                <a:pt x="47122" y="94627"/>
                                <a:pt x="52778" y="94627"/>
                              </a:cubicBezTo>
                              <a:cubicBezTo>
                                <a:pt x="55919" y="94627"/>
                                <a:pt x="58935" y="94124"/>
                                <a:pt x="61699" y="93370"/>
                              </a:cubicBezTo>
                              <a:cubicBezTo>
                                <a:pt x="64463" y="92491"/>
                                <a:pt x="66852" y="91234"/>
                                <a:pt x="68987" y="89600"/>
                              </a:cubicBezTo>
                              <a:cubicBezTo>
                                <a:pt x="71124" y="87967"/>
                                <a:pt x="72883" y="85956"/>
                                <a:pt x="74265" y="83694"/>
                              </a:cubicBezTo>
                              <a:cubicBezTo>
                                <a:pt x="75647" y="81306"/>
                                <a:pt x="76652" y="78667"/>
                                <a:pt x="77155" y="75651"/>
                              </a:cubicBezTo>
                              <a:lnTo>
                                <a:pt x="101282" y="75651"/>
                              </a:lnTo>
                              <a:cubicBezTo>
                                <a:pt x="100653" y="80929"/>
                                <a:pt x="99146" y="85956"/>
                                <a:pt x="96633" y="90605"/>
                              </a:cubicBezTo>
                              <a:cubicBezTo>
                                <a:pt x="94119" y="95381"/>
                                <a:pt x="90852" y="99654"/>
                                <a:pt x="86705" y="103424"/>
                              </a:cubicBezTo>
                              <a:cubicBezTo>
                                <a:pt x="82559" y="107193"/>
                                <a:pt x="77658" y="110084"/>
                                <a:pt x="71878" y="112345"/>
                              </a:cubicBezTo>
                              <a:cubicBezTo>
                                <a:pt x="66097" y="114482"/>
                                <a:pt x="59688" y="115613"/>
                                <a:pt x="52401" y="115613"/>
                              </a:cubicBezTo>
                              <a:cubicBezTo>
                                <a:pt x="42347" y="115613"/>
                                <a:pt x="33426" y="113351"/>
                                <a:pt x="25509" y="108827"/>
                              </a:cubicBezTo>
                              <a:cubicBezTo>
                                <a:pt x="17593" y="104303"/>
                                <a:pt x="11435" y="97768"/>
                                <a:pt x="6786" y="89097"/>
                              </a:cubicBezTo>
                              <a:cubicBezTo>
                                <a:pt x="2263" y="80552"/>
                                <a:pt x="0" y="70122"/>
                                <a:pt x="0" y="57806"/>
                              </a:cubicBezTo>
                              <a:cubicBezTo>
                                <a:pt x="0" y="45491"/>
                                <a:pt x="2263" y="35061"/>
                                <a:pt x="6912" y="26516"/>
                              </a:cubicBezTo>
                              <a:cubicBezTo>
                                <a:pt x="11561" y="17970"/>
                                <a:pt x="17718" y="11310"/>
                                <a:pt x="25635" y="6786"/>
                              </a:cubicBezTo>
                              <a:cubicBezTo>
                                <a:pt x="33552" y="2262"/>
                                <a:pt x="42473" y="0"/>
                                <a:pt x="52275" y="0"/>
                              </a:cubicBezTo>
                              <a:cubicBezTo>
                                <a:pt x="58809" y="0"/>
                                <a:pt x="64841" y="879"/>
                                <a:pt x="70495" y="2764"/>
                              </a:cubicBezTo>
                              <a:cubicBezTo>
                                <a:pt x="76025" y="4650"/>
                                <a:pt x="81051" y="7288"/>
                                <a:pt x="85323" y="10807"/>
                              </a:cubicBezTo>
                              <a:cubicBezTo>
                                <a:pt x="89595" y="14325"/>
                                <a:pt x="93114" y="18598"/>
                                <a:pt x="95878" y="23625"/>
                              </a:cubicBezTo>
                              <a:cubicBezTo>
                                <a:pt x="98642" y="28652"/>
                                <a:pt x="100402" y="34433"/>
                                <a:pt x="101157" y="40967"/>
                              </a:cubicBezTo>
                            </a:path>
                          </a:pathLst>
                        </a:custGeom>
                        <a:solidFill>
                          <a:srgbClr val="EA0029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0971" name="Vrije vorm: vorm 698163349"/>
                      <wps:cNvSpPr/>
                      <wps:spPr>
                        <a:xfrm>
                          <a:off x="1018309" y="0"/>
                          <a:ext cx="95752" cy="112472"/>
                        </a:xfrm>
                        <a:custGeom>
                          <a:avLst/>
                          <a:gdLst>
                            <a:gd name="connsiteX0" fmla="*/ 0 w 95752"/>
                            <a:gd name="connsiteY0" fmla="*/ 112472 h 112472"/>
                            <a:gd name="connsiteX1" fmla="*/ 0 w 95752"/>
                            <a:gd name="connsiteY1" fmla="*/ 0 h 112472"/>
                            <a:gd name="connsiteX2" fmla="*/ 23750 w 95752"/>
                            <a:gd name="connsiteY2" fmla="*/ 0 h 112472"/>
                            <a:gd name="connsiteX3" fmla="*/ 23750 w 95752"/>
                            <a:gd name="connsiteY3" fmla="*/ 46371 h 112472"/>
                            <a:gd name="connsiteX4" fmla="*/ 72003 w 95752"/>
                            <a:gd name="connsiteY4" fmla="*/ 46371 h 112472"/>
                            <a:gd name="connsiteX5" fmla="*/ 72003 w 95752"/>
                            <a:gd name="connsiteY5" fmla="*/ 0 h 112472"/>
                            <a:gd name="connsiteX6" fmla="*/ 95753 w 95752"/>
                            <a:gd name="connsiteY6" fmla="*/ 0 h 112472"/>
                            <a:gd name="connsiteX7" fmla="*/ 95753 w 95752"/>
                            <a:gd name="connsiteY7" fmla="*/ 112472 h 112472"/>
                            <a:gd name="connsiteX8" fmla="*/ 72003 w 95752"/>
                            <a:gd name="connsiteY8" fmla="*/ 112472 h 112472"/>
                            <a:gd name="connsiteX9" fmla="*/ 72003 w 95752"/>
                            <a:gd name="connsiteY9" fmla="*/ 65975 h 112472"/>
                            <a:gd name="connsiteX10" fmla="*/ 23750 w 95752"/>
                            <a:gd name="connsiteY10" fmla="*/ 65975 h 112472"/>
                            <a:gd name="connsiteX11" fmla="*/ 23750 w 95752"/>
                            <a:gd name="connsiteY11" fmla="*/ 112472 h 112472"/>
                            <a:gd name="connsiteX12" fmla="*/ 0 w 95752"/>
                            <a:gd name="connsiteY12" fmla="*/ 112472 h 1124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95752" h="112472">
                              <a:moveTo>
                                <a:pt x="0" y="112472"/>
                              </a:moveTo>
                              <a:lnTo>
                                <a:pt x="0" y="0"/>
                              </a:lnTo>
                              <a:lnTo>
                                <a:pt x="23750" y="0"/>
                              </a:lnTo>
                              <a:lnTo>
                                <a:pt x="23750" y="46371"/>
                              </a:lnTo>
                              <a:lnTo>
                                <a:pt x="72003" y="46371"/>
                              </a:lnTo>
                              <a:lnTo>
                                <a:pt x="72003" y="0"/>
                              </a:lnTo>
                              <a:lnTo>
                                <a:pt x="95753" y="0"/>
                              </a:lnTo>
                              <a:lnTo>
                                <a:pt x="95753" y="112472"/>
                              </a:lnTo>
                              <a:lnTo>
                                <a:pt x="72003" y="112472"/>
                              </a:lnTo>
                              <a:lnTo>
                                <a:pt x="72003" y="65975"/>
                              </a:lnTo>
                              <a:lnTo>
                                <a:pt x="23750" y="65975"/>
                              </a:lnTo>
                              <a:lnTo>
                                <a:pt x="23750" y="112472"/>
                              </a:lnTo>
                              <a:lnTo>
                                <a:pt x="0" y="112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29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07283" name="Vrije vorm: vorm 619280847"/>
                      <wps:cNvSpPr/>
                      <wps:spPr>
                        <a:xfrm>
                          <a:off x="1129145" y="0"/>
                          <a:ext cx="92485" cy="112472"/>
                        </a:xfrm>
                        <a:custGeom>
                          <a:avLst/>
                          <a:gdLst>
                            <a:gd name="connsiteX0" fmla="*/ 0 w 92485"/>
                            <a:gd name="connsiteY0" fmla="*/ 19604 h 112472"/>
                            <a:gd name="connsiteX1" fmla="*/ 0 w 92485"/>
                            <a:gd name="connsiteY1" fmla="*/ 0 h 112472"/>
                            <a:gd name="connsiteX2" fmla="*/ 92485 w 92485"/>
                            <a:gd name="connsiteY2" fmla="*/ 0 h 112472"/>
                            <a:gd name="connsiteX3" fmla="*/ 92485 w 92485"/>
                            <a:gd name="connsiteY3" fmla="*/ 19604 h 112472"/>
                            <a:gd name="connsiteX4" fmla="*/ 57929 w 92485"/>
                            <a:gd name="connsiteY4" fmla="*/ 19604 h 112472"/>
                            <a:gd name="connsiteX5" fmla="*/ 57929 w 92485"/>
                            <a:gd name="connsiteY5" fmla="*/ 112472 h 112472"/>
                            <a:gd name="connsiteX6" fmla="*/ 34431 w 92485"/>
                            <a:gd name="connsiteY6" fmla="*/ 112472 h 112472"/>
                            <a:gd name="connsiteX7" fmla="*/ 34431 w 92485"/>
                            <a:gd name="connsiteY7" fmla="*/ 19604 h 112472"/>
                            <a:gd name="connsiteX8" fmla="*/ 0 w 92485"/>
                            <a:gd name="connsiteY8" fmla="*/ 19604 h 1124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92485" h="112472">
                              <a:moveTo>
                                <a:pt x="0" y="19604"/>
                              </a:moveTo>
                              <a:lnTo>
                                <a:pt x="0" y="0"/>
                              </a:lnTo>
                              <a:lnTo>
                                <a:pt x="92485" y="0"/>
                              </a:lnTo>
                              <a:lnTo>
                                <a:pt x="92485" y="19604"/>
                              </a:lnTo>
                              <a:lnTo>
                                <a:pt x="57929" y="19604"/>
                              </a:lnTo>
                              <a:lnTo>
                                <a:pt x="57929" y="112472"/>
                              </a:lnTo>
                              <a:lnTo>
                                <a:pt x="34431" y="112472"/>
                              </a:lnTo>
                              <a:lnTo>
                                <a:pt x="34431" y="19604"/>
                              </a:lnTo>
                              <a:lnTo>
                                <a:pt x="0" y="19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0029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F73C91" id="Groep 3" o:spid="_x0000_s1026" style="position:absolute;margin-left:399.8pt;margin-top:16.55pt;width:96.15pt;height:9.1pt;z-index:-251658235" coordsize="12216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">
              <v:shape id="Vrije vorm: vorm 1151044003" o:spid="_x0000_s1027" style="position:absolute;width:868;height:1125;visibility:visible;mso-wrap-style:square;v-text-anchor:middle" coordsize="86831,1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" path="m126,112472l126,,45111,v8294,,15206,1257,20734,3644c71375,6032,75522,9551,78286,13824v2764,4398,4147,9299,4147,14953c82433,33176,81553,37072,79793,40339v-1759,3268,-4146,6032,-7287,8168c69490,50644,65971,52152,62075,53032r,1130c66349,54288,70369,55545,74139,57807v3769,2262,6785,5404,9173,9425c85699,71253,86831,76028,86831,81558v,5906,-1508,11310,-4398,15960c79542,102167,75144,105811,69364,108576v-5780,2765,-12817,4022,-21237,4022l,112598r126,-126xm24001,47125r17593,c44860,47125,47751,46497,50264,45366v2512,-1131,4523,-2765,6031,-4901c57803,38328,58558,35816,58558,32799v,-4022,-1382,-7288,-4274,-9802c51394,20484,47374,19227,42096,19227r-18095,l24001,47125xm24001,93120r19351,c50012,93120,54787,91862,57803,89349v3016,-2513,4524,-5906,4524,-10179c62327,76028,61573,73264,60066,70876,58558,68489,56421,66603,53657,65221,50893,63839,47625,63211,43855,63211r-19979,l23876,93120r125,xe" fillcolor="#ea0029" stroked="f" strokeweight=".34897mm">
                <v:stroke joinstyle="miter"/>
                <v:path arrowok="t" o:connecttype="custom" o:connectlocs="126,112472;126,0;45111,0;65845,3644;78286,13824;82433,28777;79793,40339;72506,48507;62075,53032;62075,54162;74139,57807;83312,67232;86831,81558;82433,97518;69364,108576;48127,112598;0,112598;24001,47125;41594,47125;50264,45366;56295,40465;58558,32799;54284,22997;42096,19227;24001,19227;24001,47125;24001,93120;43352,93120;57803,89349;62327,79170;60066,70876;53657,65221;43855,63211;23876,63211;23876,93120" o:connectangles="0,0,0,0,0,0,0,0,0,0,0,0,0,0,0,0,0,0,0,0,0,0,0,0,0,0,0,0,0,0,0,0,0,0,0"/>
              </v:shape>
              <v:shape id="Vrije vorm: vorm 1593602246" o:spid="_x0000_s1028" style="position:absolute;left:1039;width:888;height:1124;visibility:visible;mso-wrap-style:square;v-text-anchor:middle" coordsize="88840,11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" path="m64841,68614v,,753,-251,1130,-377c72003,65473,76778,61326,79919,55922v3268,-5278,4901,-11687,4901,-19227c84820,29155,83187,22746,80045,17216,76904,11813,72254,7540,66223,4524,60191,1508,52902,,44484,l,,,112472r23876,l23876,72636r17466,l62578,112472r26263,l64841,68614xm23876,19352r15959,c44484,19352,48253,20107,51269,21364v3015,1382,5278,3267,6786,5906c59562,29783,60316,32925,60316,36695v,3770,-754,6786,-2261,9300c56547,48507,54284,50393,51269,51524v-3016,1256,-6785,1884,-11310,1884l23876,53408r,-34056xe" fillcolor="#ea0029" stroked="f" strokeweight=".34897mm">
                <v:stroke joinstyle="miter"/>
                <v:path arrowok="t" o:connecttype="custom" o:connectlocs="64841,68614;65971,68237;79919,55922;84820,36695;80045,17216;66223,4524;44484,0;0,0;0,112472;23876,112472;23876,72636;41342,72636;62578,112472;88841,112472;64841,68614;23876,19352;39835,19352;51269,21364;58055,27270;60316,36695;58055,45995;51269,51524;39959,53408;23876,53408;23876,19352" o:connectangles="0,0,0,0,0,0,0,0,0,0,0,0,0,0,0,0,0,0,0,0,0,0,0,0,0"/>
              </v:shape>
              <v:shape id="Vrije vorm: vorm 1040111299" o:spid="_x0000_s1029" style="position:absolute;left:2078;width:760;height:1124;visibility:visible;mso-wrap-style:square;v-text-anchor:middle" coordsize="76024,11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" path="m,112472l,,75773,r,19604l23750,19604r,26767l71877,46371r,19604l23750,65975r,26893l76025,92868r,19604l,112472xe" fillcolor="#ea0029" stroked="f" strokeweight=".34897mm">
                <v:stroke joinstyle="miter"/>
                <v:path arrowok="t" o:connecttype="custom" o:connectlocs="0,112472;0,0;75773,0;75773,19604;23750,19604;23750,46371;71877,46371;71877,65975;23750,65975;23750,92868;76025,92868;76025,112472;0,112472" o:connectangles="0,0,0,0,0,0,0,0,0,0,0,0,0"/>
              </v:shape>
              <v:shape id="Vrije vorm: vorm 1360825729" o:spid="_x0000_s1030" style="position:absolute;left:2978;width:950;height:1124;visibility:visible;mso-wrap-style:square;v-text-anchor:middle" coordsize="94997,11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" path="m39833,112472l,112472,,,40210,c51520,,61322,2262,69490,6661v8167,4524,14450,10933,18849,19352c92737,34433,94998,44486,94998,56174v,11686,-2135,21740,-6659,30159c83940,94753,77657,101288,69364,105686v-8168,4524,-18095,6786,-29531,6786m23750,92114r15078,c45866,92114,51772,90857,56547,88344v4775,-2513,8418,-6409,10932,-11687c69866,71379,71124,64467,71124,56174v,-8295,-1258,-15081,-3645,-20358c65091,30537,61448,26641,56673,24128,51897,21615,45992,20358,38954,20358r-15204,l23750,92114xe" fillcolor="#ea0029" stroked="f" strokeweight=".34897mm">
                <v:stroke joinstyle="miter"/>
                <v:path arrowok="t" o:connecttype="custom" o:connectlocs="39833,112472;0,112472;0,0;40210,0;69490,6661;88339,26013;94998,56174;88339,86333;69364,105686;39833,112472;23750,92114;38828,92114;56547,88344;67479,76657;71124,56174;67479,35816;56673,24128;38954,20358;23750,20358;23750,92114" o:connectangles="0,0,0,0,0,0,0,0,0,0,0,0,0,0,0,0,0,0,0,0"/>
              </v:shape>
              <v:shape id="Vrije vorm: vorm 1510547663" o:spid="_x0000_s1031" style="position:absolute;left:4017;width:1084;height:1124;visibility:visible;mso-wrap-style:square;v-text-anchor:middle" coordsize="108318,11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" path="m69490,l38828,,,112472r25509,l33803,86836r40714,l82809,112472r25509,l69490,xm39960,68237l53783,25636r879,l68485,68237r-28525,xe" fillcolor="#ea0029" stroked="f" strokeweight=".34897mm">
                <v:stroke joinstyle="miter"/>
                <v:path arrowok="t" o:connecttype="custom" o:connectlocs="69490,0;38828,0;0,112472;25509,112472;33803,86836;74517,86836;82809,112472;108318,112472;69490,0;39960,68237;53783,25636;54662,25636;68485,68237;39960,68237" o:connectangles="0,0,0,0,0,0,0,0,0,0,0,0,0,0"/>
              </v:shape>
              <v:shape id="Vrije vorm: vorm 770769632" o:spid="_x0000_s1032" style="position:absolute;left:5611;width:868;height:1125;visibility:visible;mso-wrap-style:square;v-text-anchor:middle" coordsize="86829,1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" path="m,112472l,,45111,v8294,,15205,1257,20734,3644c71374,6032,75522,9551,78286,13824v2764,4398,4146,9299,4146,14953c82432,33176,81553,37072,79793,40339v-1759,3268,-4146,6032,-7287,8168c69490,50644,65971,52152,62075,53032r,1130c66349,54288,70369,55545,74139,57807v3769,2262,6785,5404,9173,9425c85699,71253,86830,76028,86830,81558v,5906,-1508,11310,-4398,15960c79542,102167,75144,105811,69364,108576v-5781,2765,-12817,4022,-21237,4022l,112598r,-126xm23876,47125r17591,c44734,47125,47624,46497,50138,45366v2513,-1131,4524,-2765,6031,-4901c57677,38328,58432,35816,58432,32799v,-4022,-1384,-7288,-4274,-9802c51269,20484,47248,19227,41970,19227r-18094,l23876,47125xm23876,93120r19350,c49886,93120,54662,91862,57677,89349v3016,-2513,4524,-5906,4524,-10179c62201,76028,61448,73264,59940,70876,58432,68489,56295,66603,53531,65221,50765,63839,47500,63211,43729,63211r-19979,l23750,93120r126,xe" fillcolor="#ea0029" stroked="f" strokeweight=".34897mm">
                <v:stroke joinstyle="miter"/>
                <v:path arrowok="t" o:connecttype="custom" o:connectlocs="0,112472;0,0;45111,0;65845,3644;78286,13824;82432,28777;79793,40339;72506,48507;62075,53032;62075,54162;74139,57807;83312,67232;86830,81558;82432,97518;69364,108576;48127,112598;0,112598;23876,47125;41467,47125;50138,45366;56169,40465;58432,32799;54158,22997;41970,19227;23876,19227;23876,47125;23876,93120;43226,93120;57677,89349;62201,79170;59940,70876;53531,65221;43729,63211;23750,63211;23750,93120" o:connectangles="0,0,0,0,0,0,0,0,0,0,0,0,0,0,0,0,0,0,0,0,0,0,0,0,0,0,0,0,0,0,0,0,0,0,0"/>
              </v:shape>
              <v:shape id="Vrije vorm: vorm 1282306204" o:spid="_x0000_s1033" style="position:absolute;left:6580;width:761;height:1124;visibility:visible;mso-wrap-style:square;v-text-anchor:middle" coordsize="76023,11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" path="m,112472l,,75897,r,19604l23874,19604r,26767l72003,46371r,19604l23874,65975r,26893l76023,92868r,19604l,112472xe" fillcolor="#ea0029" stroked="f" strokeweight=".34897mm">
                <v:stroke joinstyle="miter"/>
                <v:path arrowok="t" o:connecttype="custom" o:connectlocs="0,112472;0,0;75897,0;75897,19604;23874,19604;23874,46371;72003,46371;72003,65975;23874,65975;23874,92868;76023,92868;76023,112472;0,112472" o:connectangles="0,0,0,0,0,0,0,0,0,0,0,0,0"/>
              </v:shape>
              <v:shape id="Vrije vorm: vorm 822569377" o:spid="_x0000_s1034" style="position:absolute;left:7550;width:887;height:1124;visibility:visible;mso-wrap-style:square;v-text-anchor:middle" coordsize="88716,11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" path="m64841,68614v,,629,-251,1004,-377c72003,65473,76654,61326,79919,55922v3142,-5278,4775,-11687,4775,-19227c84694,29155,83187,22746,79919,17216,76778,11813,72254,7540,66223,4524,60191,1508,52904,,44358,l,,,112472r23750,l23750,72636r17467,l62454,112472r26262,l64841,68614xm39960,53408r-16210,l23750,19352r16085,c44358,19352,48254,20107,51270,21364v3016,1382,5277,3267,6785,5906c59437,29783,60191,32925,60191,36695v,3770,-754,6786,-2136,9300c56547,48507,54286,50393,51270,51524v-3016,1256,-6786,1884,-11310,1884xe" fillcolor="#ea0029" stroked="f" strokeweight=".34897mm">
                <v:stroke joinstyle="miter"/>
                <v:path arrowok="t" o:connecttype="custom" o:connectlocs="64841,68614;65845,68237;79919,55922;84694,36695;79919,17216;66223,4524;44358,0;0,0;0,112472;23750,112472;23750,72636;41217,72636;62454,112472;88716,112472;64841,68614;39960,53408;23750,53408;23750,19352;39835,19352;51270,21364;58055,27270;60191,36695;58055,45995;51270,51524;39960,53408" o:connectangles="0,0,0,0,0,0,0,0,0,0,0,0,0,0,0,0,0,0,0,0,0,0,0,0,0"/>
              </v:shape>
              <v:shape id="Vrije vorm: vorm 1056137388" o:spid="_x0000_s1035" style="position:absolute;left:8589;width:238;height:1124;visibility:visible;mso-wrap-style:square;v-text-anchor:middle" coordsize="23749,112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" path="m,l23750,r,112472l,112472,,xe" fillcolor="#ea0029" stroked="f" strokeweight=".34897mm">
                <v:stroke joinstyle="miter"/>
                <v:path arrowok="t" o:connecttype="custom" o:connectlocs="0,0;23750,0;23750,112472;0,112472" o:connectangles="0,0,0,0"/>
              </v:shape>
              <v:shape id="Vrije vorm: vorm 1796385638" o:spid="_x0000_s1036" style="position:absolute;left:9005;width:1013;height:1156;visibility:visible;mso-wrap-style:square;v-text-anchor:middle" coordsize="101282,115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" path="m101282,41218r-24127,c76778,38077,75773,35312,74517,32925,73135,30537,71375,28400,69239,26641,67103,24882,64715,23625,61951,22620v-2764,-880,-5780,-1383,-8922,-1383c47248,21237,42096,22620,37824,25510v-4272,2890,-7665,7037,-10052,12567c25383,43606,24127,50141,24127,57932v,7792,1256,14703,3645,20232c30159,83694,33552,87715,37824,90480v4272,2765,9298,4147,14954,4147c55919,94627,58935,94124,61699,93370v2764,-879,5153,-2136,7288,-3770c71124,87967,72883,85956,74265,83694v1382,-2388,2387,-5027,2890,-8043l101282,75651v-629,5278,-2136,10305,-4649,14954c94119,95381,90852,99654,86705,103424v-4146,3769,-9047,6660,-14827,8921c66097,114482,59688,115613,52401,115613v-10054,,-18975,-2262,-26892,-6786c17593,104303,11435,97768,6786,89097,2263,80552,,70122,,57806,,45491,2263,35061,6912,26516,11561,17970,17718,11310,25635,6786,33552,2262,42473,,52275,v6534,,12566,879,18220,2764c76025,4650,81051,7288,85323,10807v4272,3518,7791,7791,10555,12818c98642,28652,100402,34433,101157,40967e" fillcolor="#ea0029" stroked="f" strokeweight=".34897mm">
                <v:stroke joinstyle="miter"/>
                <v:path arrowok="t" o:connecttype="custom" o:connectlocs="101282,41218;77155,41218;74517,32925;69239,26641;61951,22620;53029,21237;37824,25510;27772,38077;24127,57932;27772,78164;37824,90480;52778,94627;61699,93370;68987,89600;74265,83694;77155,75651;101282,75651;96633,90605;86705,103424;71878,112345;52401,115613;25509,108827;6786,89097;0,57806;6912,26516;25635,6786;52275,0;70495,2764;85323,10807;95878,23625;101157,40967" o:connectangles="0,0,0,0,0,0,0,0,0,0,0,0,0,0,0,0,0,0,0,0,0,0,0,0,0,0,0,0,0,0,0"/>
              </v:shape>
              <v:shape id="Vrije vorm: vorm 698163349" o:spid="_x0000_s1037" style="position:absolute;left:10183;width:957;height:1124;visibility:visible;mso-wrap-style:square;v-text-anchor:middle" coordsize="95752,11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" path="m,112472l,,23750,r,46371l72003,46371,72003,,95753,r,112472l72003,112472r,-46497l23750,65975r,46497l,112472xe" fillcolor="#ea0029" stroked="f" strokeweight=".34897mm">
                <v:stroke joinstyle="miter"/>
                <v:path arrowok="t" o:connecttype="custom" o:connectlocs="0,112472;0,0;23750,0;23750,46371;72003,46371;72003,0;95753,0;95753,112472;72003,112472;72003,65975;23750,65975;23750,112472;0,112472" o:connectangles="0,0,0,0,0,0,0,0,0,0,0,0,0"/>
              </v:shape>
              <v:shape id="Vrije vorm: vorm 619280847" o:spid="_x0000_s1038" style="position:absolute;left:11291;width:925;height:1124;visibility:visible;mso-wrap-style:square;v-text-anchor:middle" coordsize="92485,11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" path="m,19604l,,92485,r,19604l57929,19604r,92868l34431,112472r,-92868l,19604xe" fillcolor="#ea0029" stroked="f" strokeweight=".34897mm">
                <v:stroke joinstyle="miter"/>
                <v:path arrowok="t" o:connecttype="custom" o:connectlocs="0,19604;0,0;92485,0;92485,19604;57929,19604;57929,112472;34431,112472;34431,19604;0,19604" o:connectangles="0,0,0,0,0,0,0,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51A6974B" wp14:editId="7F06FD8C">
              <wp:simplePos x="0" y="0"/>
              <wp:positionH relativeFrom="column">
                <wp:posOffset>4170045</wp:posOffset>
              </wp:positionH>
              <wp:positionV relativeFrom="paragraph">
                <wp:posOffset>-882894</wp:posOffset>
              </wp:positionV>
              <wp:extent cx="2436495" cy="1501140"/>
              <wp:effectExtent l="0" t="0" r="20955" b="3810"/>
              <wp:wrapNone/>
              <wp:docPr id="1719981855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1501140"/>
                        <a:chOff x="0" y="0"/>
                        <a:chExt cx="2437120" cy="1501335"/>
                      </a:xfrm>
                    </wpg:grpSpPr>
                    <wps:wsp>
                      <wps:cNvPr id="213801292" name="Vrije vorm: vorm 76292149"/>
                      <wps:cNvSpPr/>
                      <wps:spPr>
                        <a:xfrm rot="18900000">
                          <a:off x="360218" y="949036"/>
                          <a:ext cx="40713" cy="183222"/>
                        </a:xfrm>
                        <a:custGeom>
                          <a:avLst/>
                          <a:gdLst>
                            <a:gd name="connsiteX0" fmla="*/ 1 w 40713"/>
                            <a:gd name="connsiteY0" fmla="*/ 0 h 183222"/>
                            <a:gd name="connsiteX1" fmla="*/ 40714 w 40713"/>
                            <a:gd name="connsiteY1" fmla="*/ 0 h 183222"/>
                            <a:gd name="connsiteX2" fmla="*/ 40714 w 40713"/>
                            <a:gd name="connsiteY2" fmla="*/ 183222 h 183222"/>
                            <a:gd name="connsiteX3" fmla="*/ 1 w 40713"/>
                            <a:gd name="connsiteY3" fmla="*/ 183222 h 183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0713" h="183222">
                              <a:moveTo>
                                <a:pt x="1" y="0"/>
                              </a:moveTo>
                              <a:lnTo>
                                <a:pt x="40714" y="0"/>
                              </a:lnTo>
                              <a:lnTo>
                                <a:pt x="40714" y="183222"/>
                              </a:lnTo>
                              <a:lnTo>
                                <a:pt x="1" y="1832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3680911" name="Vrije vorm: vorm 274148914"/>
                      <wps:cNvSpPr/>
                      <wps:spPr>
                        <a:xfrm rot="18900000">
                          <a:off x="1151659" y="166254"/>
                          <a:ext cx="33551" cy="151302"/>
                        </a:xfrm>
                        <a:custGeom>
                          <a:avLst/>
                          <a:gdLst>
                            <a:gd name="connsiteX0" fmla="*/ 0 w 33551"/>
                            <a:gd name="connsiteY0" fmla="*/ 0 h 151302"/>
                            <a:gd name="connsiteX1" fmla="*/ 33552 w 33551"/>
                            <a:gd name="connsiteY1" fmla="*/ 0 h 151302"/>
                            <a:gd name="connsiteX2" fmla="*/ 33552 w 33551"/>
                            <a:gd name="connsiteY2" fmla="*/ 151303 h 151302"/>
                            <a:gd name="connsiteX3" fmla="*/ 0 w 33551"/>
                            <a:gd name="connsiteY3" fmla="*/ 151303 h 151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3551" h="151302">
                              <a:moveTo>
                                <a:pt x="0" y="0"/>
                              </a:moveTo>
                              <a:lnTo>
                                <a:pt x="33552" y="0"/>
                              </a:lnTo>
                              <a:lnTo>
                                <a:pt x="33552" y="151303"/>
                              </a:lnTo>
                              <a:lnTo>
                                <a:pt x="0" y="151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136949" name="Vrije vorm: vorm 14708397"/>
                      <wps:cNvSpPr/>
                      <wps:spPr>
                        <a:xfrm>
                          <a:off x="2265218" y="1392382"/>
                          <a:ext cx="171902" cy="108953"/>
                        </a:xfrm>
                        <a:custGeom>
                          <a:avLst/>
                          <a:gdLst>
                            <a:gd name="connsiteX0" fmla="*/ 0 w 171902"/>
                            <a:gd name="connsiteY0" fmla="*/ 62959 h 108953"/>
                            <a:gd name="connsiteX1" fmla="*/ 46118 w 171902"/>
                            <a:gd name="connsiteY1" fmla="*/ 108954 h 108953"/>
                            <a:gd name="connsiteX2" fmla="*/ 171903 w 171902"/>
                            <a:gd name="connsiteY2" fmla="*/ 108954 h 108953"/>
                            <a:gd name="connsiteX3" fmla="*/ 62956 w 171902"/>
                            <a:gd name="connsiteY3" fmla="*/ 0 h 108953"/>
                            <a:gd name="connsiteX4" fmla="*/ 0 w 171902"/>
                            <a:gd name="connsiteY4" fmla="*/ 62959 h 1089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1902" h="108953">
                              <a:moveTo>
                                <a:pt x="0" y="62959"/>
                              </a:moveTo>
                              <a:lnTo>
                                <a:pt x="46118" y="108954"/>
                              </a:lnTo>
                              <a:lnTo>
                                <a:pt x="171903" y="108954"/>
                              </a:lnTo>
                              <a:lnTo>
                                <a:pt x="62956" y="0"/>
                              </a:lnTo>
                              <a:lnTo>
                                <a:pt x="0" y="62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584468" name="Vrije vorm: vorm 1395181202"/>
                      <wps:cNvSpPr/>
                      <wps:spPr>
                        <a:xfrm rot="18900000">
                          <a:off x="2079914" y="0"/>
                          <a:ext cx="29404" cy="132075"/>
                        </a:xfrm>
                        <a:custGeom>
                          <a:avLst/>
                          <a:gdLst>
                            <a:gd name="connsiteX0" fmla="*/ 0 w 29404"/>
                            <a:gd name="connsiteY0" fmla="*/ 0 h 132075"/>
                            <a:gd name="connsiteX1" fmla="*/ 29404 w 29404"/>
                            <a:gd name="connsiteY1" fmla="*/ 0 h 132075"/>
                            <a:gd name="connsiteX2" fmla="*/ 29404 w 29404"/>
                            <a:gd name="connsiteY2" fmla="*/ 132076 h 132075"/>
                            <a:gd name="connsiteX3" fmla="*/ 0 w 29404"/>
                            <a:gd name="connsiteY3" fmla="*/ 132076 h 132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9404" h="132075">
                              <a:moveTo>
                                <a:pt x="0" y="0"/>
                              </a:moveTo>
                              <a:lnTo>
                                <a:pt x="29404" y="0"/>
                              </a:lnTo>
                              <a:lnTo>
                                <a:pt x="29404" y="132076"/>
                              </a:lnTo>
                              <a:lnTo>
                                <a:pt x="0" y="1320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7140747" name="Vrije vorm: vorm 567529829"/>
                      <wps:cNvSpPr/>
                      <wps:spPr>
                        <a:xfrm>
                          <a:off x="595745" y="1343891"/>
                          <a:ext cx="197913" cy="153691"/>
                        </a:xfrm>
                        <a:custGeom>
                          <a:avLst/>
                          <a:gdLst>
                            <a:gd name="connsiteX0" fmla="*/ 0 w 197913"/>
                            <a:gd name="connsiteY0" fmla="*/ 44235 h 153691"/>
                            <a:gd name="connsiteX1" fmla="*/ 109449 w 197913"/>
                            <a:gd name="connsiteY1" fmla="*/ 153691 h 153691"/>
                            <a:gd name="connsiteX2" fmla="*/ 197914 w 197913"/>
                            <a:gd name="connsiteY2" fmla="*/ 153691 h 153691"/>
                            <a:gd name="connsiteX3" fmla="*/ 44107 w 197913"/>
                            <a:gd name="connsiteY3" fmla="*/ 0 h 153691"/>
                            <a:gd name="connsiteX4" fmla="*/ 0 w 197913"/>
                            <a:gd name="connsiteY4" fmla="*/ 44235 h 1536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913" h="153691">
                              <a:moveTo>
                                <a:pt x="0" y="44235"/>
                              </a:moveTo>
                              <a:lnTo>
                                <a:pt x="109449" y="153691"/>
                              </a:lnTo>
                              <a:lnTo>
                                <a:pt x="197914" y="153691"/>
                              </a:lnTo>
                              <a:lnTo>
                                <a:pt x="44107" y="0"/>
                              </a:lnTo>
                              <a:lnTo>
                                <a:pt x="0" y="442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5599941" name="Vrije vorm: vorm 1019910654"/>
                      <wps:cNvSpPr/>
                      <wps:spPr>
                        <a:xfrm rot="18900000">
                          <a:off x="1397577" y="755073"/>
                          <a:ext cx="63960" cy="287651"/>
                        </a:xfrm>
                        <a:custGeom>
                          <a:avLst/>
                          <a:gdLst>
                            <a:gd name="connsiteX0" fmla="*/ 0 w 63960"/>
                            <a:gd name="connsiteY0" fmla="*/ 0 h 287651"/>
                            <a:gd name="connsiteX1" fmla="*/ 63960 w 63960"/>
                            <a:gd name="connsiteY1" fmla="*/ 0 h 287651"/>
                            <a:gd name="connsiteX2" fmla="*/ 63960 w 63960"/>
                            <a:gd name="connsiteY2" fmla="*/ 287652 h 287651"/>
                            <a:gd name="connsiteX3" fmla="*/ 0 w 63960"/>
                            <a:gd name="connsiteY3" fmla="*/ 287652 h 2876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3960" h="287651">
                              <a:moveTo>
                                <a:pt x="0" y="0"/>
                              </a:moveTo>
                              <a:lnTo>
                                <a:pt x="63960" y="0"/>
                              </a:lnTo>
                              <a:lnTo>
                                <a:pt x="63960" y="287652"/>
                              </a:lnTo>
                              <a:lnTo>
                                <a:pt x="0" y="287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1242927" name="Vrije vorm: vorm 770939647"/>
                      <wps:cNvSpPr/>
                      <wps:spPr>
                        <a:xfrm>
                          <a:off x="1385455" y="1295400"/>
                          <a:ext cx="266900" cy="204334"/>
                        </a:xfrm>
                        <a:custGeom>
                          <a:avLst/>
                          <a:gdLst>
                            <a:gd name="connsiteX0" fmla="*/ 0 w 266900"/>
                            <a:gd name="connsiteY0" fmla="*/ 62708 h 204334"/>
                            <a:gd name="connsiteX1" fmla="*/ 141617 w 266900"/>
                            <a:gd name="connsiteY1" fmla="*/ 204335 h 204334"/>
                            <a:gd name="connsiteX2" fmla="*/ 266901 w 266900"/>
                            <a:gd name="connsiteY2" fmla="*/ 204335 h 204334"/>
                            <a:gd name="connsiteX3" fmla="*/ 62578 w 266900"/>
                            <a:gd name="connsiteY3" fmla="*/ 0 h 204334"/>
                            <a:gd name="connsiteX4" fmla="*/ 0 w 266900"/>
                            <a:gd name="connsiteY4" fmla="*/ 62708 h 204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6900" h="204334">
                              <a:moveTo>
                                <a:pt x="0" y="62708"/>
                              </a:moveTo>
                              <a:lnTo>
                                <a:pt x="141617" y="204335"/>
                              </a:lnTo>
                              <a:lnTo>
                                <a:pt x="266901" y="204335"/>
                              </a:lnTo>
                              <a:lnTo>
                                <a:pt x="62578" y="0"/>
                              </a:lnTo>
                              <a:lnTo>
                                <a:pt x="0" y="627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1311883" name="Vrije vorm: vorm 1687994159"/>
                      <wps:cNvSpPr/>
                      <wps:spPr>
                        <a:xfrm rot="18900000">
                          <a:off x="2284268" y="824345"/>
                          <a:ext cx="64337" cy="289787"/>
                        </a:xfrm>
                        <a:custGeom>
                          <a:avLst/>
                          <a:gdLst>
                            <a:gd name="connsiteX0" fmla="*/ 0 w 64337"/>
                            <a:gd name="connsiteY0" fmla="*/ 0 h 289787"/>
                            <a:gd name="connsiteX1" fmla="*/ 64338 w 64337"/>
                            <a:gd name="connsiteY1" fmla="*/ 0 h 289787"/>
                            <a:gd name="connsiteX2" fmla="*/ 64338 w 64337"/>
                            <a:gd name="connsiteY2" fmla="*/ 289788 h 289787"/>
                            <a:gd name="connsiteX3" fmla="*/ 0 w 64337"/>
                            <a:gd name="connsiteY3" fmla="*/ 289788 h 2897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4337" h="289787">
                              <a:moveTo>
                                <a:pt x="0" y="0"/>
                              </a:moveTo>
                              <a:lnTo>
                                <a:pt x="64338" y="0"/>
                              </a:lnTo>
                              <a:lnTo>
                                <a:pt x="64338" y="289788"/>
                              </a:lnTo>
                              <a:lnTo>
                                <a:pt x="0" y="289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019506" name="Vrije vorm: vorm 2126477703"/>
                      <wps:cNvSpPr/>
                      <wps:spPr>
                        <a:xfrm rot="18900000">
                          <a:off x="734291" y="1032163"/>
                          <a:ext cx="236491" cy="52528"/>
                        </a:xfrm>
                        <a:custGeom>
                          <a:avLst/>
                          <a:gdLst>
                            <a:gd name="connsiteX0" fmla="*/ 0 w 236491"/>
                            <a:gd name="connsiteY0" fmla="*/ 0 h 52528"/>
                            <a:gd name="connsiteX1" fmla="*/ 236491 w 236491"/>
                            <a:gd name="connsiteY1" fmla="*/ 0 h 52528"/>
                            <a:gd name="connsiteX2" fmla="*/ 236491 w 236491"/>
                            <a:gd name="connsiteY2" fmla="*/ 52528 h 52528"/>
                            <a:gd name="connsiteX3" fmla="*/ 0 w 236491"/>
                            <a:gd name="connsiteY3" fmla="*/ 52528 h 525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36491" h="52528">
                              <a:moveTo>
                                <a:pt x="0" y="0"/>
                              </a:moveTo>
                              <a:lnTo>
                                <a:pt x="236491" y="0"/>
                              </a:lnTo>
                              <a:lnTo>
                                <a:pt x="236491" y="52528"/>
                              </a:lnTo>
                              <a:lnTo>
                                <a:pt x="0" y="52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0390986" name="Vrije vorm: vorm 903662708"/>
                      <wps:cNvSpPr/>
                      <wps:spPr>
                        <a:xfrm rot="18900000">
                          <a:off x="1205345" y="161059"/>
                          <a:ext cx="151294" cy="33553"/>
                        </a:xfrm>
                        <a:custGeom>
                          <a:avLst/>
                          <a:gdLst>
                            <a:gd name="connsiteX0" fmla="*/ -1 w 151294"/>
                            <a:gd name="connsiteY0" fmla="*/ 0 h 33553"/>
                            <a:gd name="connsiteX1" fmla="*/ 151294 w 151294"/>
                            <a:gd name="connsiteY1" fmla="*/ 0 h 33553"/>
                            <a:gd name="connsiteX2" fmla="*/ 151294 w 151294"/>
                            <a:gd name="connsiteY2" fmla="*/ 33553 h 33553"/>
                            <a:gd name="connsiteX3" fmla="*/ -1 w 151294"/>
                            <a:gd name="connsiteY3" fmla="*/ 33553 h 335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1294" h="33553">
                              <a:moveTo>
                                <a:pt x="-1" y="0"/>
                              </a:moveTo>
                              <a:lnTo>
                                <a:pt x="151294" y="0"/>
                              </a:lnTo>
                              <a:lnTo>
                                <a:pt x="151294" y="33553"/>
                              </a:lnTo>
                              <a:lnTo>
                                <a:pt x="-1" y="335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330789" name="Vrije vorm: vorm 504288259"/>
                      <wps:cNvSpPr/>
                      <wps:spPr>
                        <a:xfrm rot="18900000">
                          <a:off x="2057400" y="410441"/>
                          <a:ext cx="168258" cy="37448"/>
                        </a:xfrm>
                        <a:custGeom>
                          <a:avLst/>
                          <a:gdLst>
                            <a:gd name="connsiteX0" fmla="*/ 0 w 168258"/>
                            <a:gd name="connsiteY0" fmla="*/ 0 h 37448"/>
                            <a:gd name="connsiteX1" fmla="*/ 168258 w 168258"/>
                            <a:gd name="connsiteY1" fmla="*/ 0 h 37448"/>
                            <a:gd name="connsiteX2" fmla="*/ 168258 w 168258"/>
                            <a:gd name="connsiteY2" fmla="*/ 37448 h 37448"/>
                            <a:gd name="connsiteX3" fmla="*/ 0 w 168258"/>
                            <a:gd name="connsiteY3" fmla="*/ 37448 h 37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8258" h="37448">
                              <a:moveTo>
                                <a:pt x="0" y="0"/>
                              </a:moveTo>
                              <a:lnTo>
                                <a:pt x="168258" y="0"/>
                              </a:lnTo>
                              <a:lnTo>
                                <a:pt x="168258" y="37448"/>
                              </a:lnTo>
                              <a:lnTo>
                                <a:pt x="0" y="37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6857211" name="Vrije vorm: vorm 1084651223"/>
                      <wps:cNvSpPr/>
                      <wps:spPr>
                        <a:xfrm>
                          <a:off x="0" y="1447800"/>
                          <a:ext cx="82810" cy="52906"/>
                        </a:xfrm>
                        <a:custGeom>
                          <a:avLst/>
                          <a:gdLst>
                            <a:gd name="connsiteX0" fmla="*/ 0 w 82810"/>
                            <a:gd name="connsiteY0" fmla="*/ 52906 h 52906"/>
                            <a:gd name="connsiteX1" fmla="*/ 59688 w 82810"/>
                            <a:gd name="connsiteY1" fmla="*/ 52906 h 52906"/>
                            <a:gd name="connsiteX2" fmla="*/ 82811 w 82810"/>
                            <a:gd name="connsiteY2" fmla="*/ 29783 h 52906"/>
                            <a:gd name="connsiteX3" fmla="*/ 53029 w 82810"/>
                            <a:gd name="connsiteY3" fmla="*/ 0 h 52906"/>
                            <a:gd name="connsiteX4" fmla="*/ 0 w 82810"/>
                            <a:gd name="connsiteY4" fmla="*/ 52906 h 529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810" h="52906">
                              <a:moveTo>
                                <a:pt x="0" y="52906"/>
                              </a:moveTo>
                              <a:lnTo>
                                <a:pt x="59688" y="52906"/>
                              </a:lnTo>
                              <a:lnTo>
                                <a:pt x="82811" y="29783"/>
                              </a:lnTo>
                              <a:lnTo>
                                <a:pt x="53029" y="0"/>
                              </a:lnTo>
                              <a:lnTo>
                                <a:pt x="0" y="52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4610878" name="Vrije vorm: vorm 582347247"/>
                      <wps:cNvSpPr/>
                      <wps:spPr>
                        <a:xfrm rot="18900000">
                          <a:off x="1932709" y="1248641"/>
                          <a:ext cx="366423" cy="81432"/>
                        </a:xfrm>
                        <a:custGeom>
                          <a:avLst/>
                          <a:gdLst>
                            <a:gd name="connsiteX0" fmla="*/ -1 w 366423"/>
                            <a:gd name="connsiteY0" fmla="*/ 0 h 81432"/>
                            <a:gd name="connsiteX1" fmla="*/ 366423 w 366423"/>
                            <a:gd name="connsiteY1" fmla="*/ 0 h 81432"/>
                            <a:gd name="connsiteX2" fmla="*/ 366423 w 366423"/>
                            <a:gd name="connsiteY2" fmla="*/ 81432 h 81432"/>
                            <a:gd name="connsiteX3" fmla="*/ -1 w 366423"/>
                            <a:gd name="connsiteY3" fmla="*/ 81432 h 814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6423" h="81432">
                              <a:moveTo>
                                <a:pt x="-1" y="0"/>
                              </a:moveTo>
                              <a:lnTo>
                                <a:pt x="366423" y="0"/>
                              </a:lnTo>
                              <a:lnTo>
                                <a:pt x="366423" y="81432"/>
                              </a:lnTo>
                              <a:lnTo>
                                <a:pt x="-1" y="81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563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B06C76" id="Groep 4" o:spid="_x0000_s1026" style="position:absolute;margin-left:328.35pt;margin-top:-69.5pt;width:191.85pt;height:118.2pt;z-index:-251658236" coordsize="24371,15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">
              <v:shape id="Vrije vorm: vorm 76292149" o:spid="_x0000_s1027" style="position:absolute;left:3602;top:9490;width:407;height:1832;rotation:-45;visibility:visible;mso-wrap-style:square;v-text-anchor:middle" coordsize="40713,183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" path="m1,l40714,r,183222l1,183222,1,xe" fillcolor="#e4eaef" stroked="f" strokeweight=".34897mm">
                <v:stroke joinstyle="miter"/>
                <v:path arrowok="t" o:connecttype="custom" o:connectlocs="1,0;40714,0;40714,183222;1,183222" o:connectangles="0,0,0,0"/>
              </v:shape>
              <v:shape id="Vrije vorm: vorm 274148914" o:spid="_x0000_s1028" style="position:absolute;left:11516;top:1662;width:336;height:1513;rotation:-45;visibility:visible;mso-wrap-style:square;v-text-anchor:middle" coordsize="33551,15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" path="m,l33552,r,151303l,151303,,xe" fillcolor="#e4eaef" stroked="f" strokeweight=".34897mm">
                <v:stroke joinstyle="miter"/>
                <v:path arrowok="t" o:connecttype="custom" o:connectlocs="0,0;33552,0;33552,151303;0,151303" o:connectangles="0,0,0,0"/>
              </v:shape>
              <v:shape id="Vrije vorm: vorm 14708397" o:spid="_x0000_s1029" style="position:absolute;left:22652;top:13923;width:1719;height:1090;visibility:visible;mso-wrap-style:square;v-text-anchor:middle" coordsize="171902,10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" path="m,62959r46118,45995l171903,108954,62956,,,62959xe" fillcolor="#e4eaef" stroked="f" strokeweight=".34897mm">
                <v:stroke joinstyle="miter"/>
                <v:path arrowok="t" o:connecttype="custom" o:connectlocs="0,62959;46118,108954;171903,108954;62956,0;0,62959" o:connectangles="0,0,0,0,0"/>
              </v:shape>
              <v:shape id="Vrije vorm: vorm 1395181202" o:spid="_x0000_s1030" style="position:absolute;left:20799;width:294;height:1320;rotation:-45;visibility:visible;mso-wrap-style:square;v-text-anchor:middle" coordsize="29404,13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" path="m,l29404,r,132076l,132076,,xe" fillcolor="#e4eaef" stroked="f" strokeweight=".34897mm">
                <v:stroke joinstyle="miter"/>
                <v:path arrowok="t" o:connecttype="custom" o:connectlocs="0,0;29404,0;29404,132076;0,132076" o:connectangles="0,0,0,0"/>
              </v:shape>
              <v:shape id="Vrije vorm: vorm 567529829" o:spid="_x0000_s1031" style="position:absolute;left:5957;top:13438;width:1979;height:1537;visibility:visible;mso-wrap-style:square;v-text-anchor:middle" coordsize="197913,15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" path="m,44235l109449,153691r88465,l44107,,,44235xe" fillcolor="#e4eaef" stroked="f" strokeweight=".34897mm">
                <v:stroke joinstyle="miter"/>
                <v:path arrowok="t" o:connecttype="custom" o:connectlocs="0,44235;109449,153691;197914,153691;44107,0;0,44235" o:connectangles="0,0,0,0,0"/>
              </v:shape>
              <v:shape id="Vrije vorm: vorm 1019910654" o:spid="_x0000_s1032" style="position:absolute;left:13975;top:7550;width:640;height:2877;rotation:-45;visibility:visible;mso-wrap-style:square;v-text-anchor:middle" coordsize="63960,287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" path="m,l63960,r,287652l,287652,,xe" fillcolor="#e4eaef" stroked="f" strokeweight=".34897mm">
                <v:stroke joinstyle="miter"/>
                <v:path arrowok="t" o:connecttype="custom" o:connectlocs="0,0;63960,0;63960,287652;0,287652" o:connectangles="0,0,0,0"/>
              </v:shape>
              <v:shape id="Vrije vorm: vorm 770939647" o:spid="_x0000_s1033" style="position:absolute;left:13854;top:12954;width:2669;height:2043;visibility:visible;mso-wrap-style:square;v-text-anchor:middle" coordsize="266900,204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" path="m,62708l141617,204335r125284,l62578,,,62708xe" fillcolor="#e4eaef" stroked="f" strokeweight=".34897mm">
                <v:stroke joinstyle="miter"/>
                <v:path arrowok="t" o:connecttype="custom" o:connectlocs="0,62708;141617,204335;266901,204335;62578,0;0,62708" o:connectangles="0,0,0,0,0"/>
              </v:shape>
              <v:shape id="Vrije vorm: vorm 1687994159" o:spid="_x0000_s1034" style="position:absolute;left:22842;top:8243;width:644;height:2898;rotation:-45;visibility:visible;mso-wrap-style:square;v-text-anchor:middle" coordsize="64337,289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" path="m,l64338,r,289788l,289788,,xe" fillcolor="#e4eaef" stroked="f" strokeweight=".34897mm">
                <v:stroke joinstyle="miter"/>
                <v:path arrowok="t" o:connecttype="custom" o:connectlocs="0,0;64338,0;64338,289788;0,289788" o:connectangles="0,0,0,0"/>
              </v:shape>
              <v:shape id="Vrije vorm: vorm 2126477703" o:spid="_x0000_s1035" style="position:absolute;left:7342;top:10321;width:2365;height:525;rotation:-45;visibility:visible;mso-wrap-style:square;v-text-anchor:middle" coordsize="236491,5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" path="m,l236491,r,52528l,52528,,xe" fillcolor="#e4eaef" stroked="f" strokeweight=".34897mm">
                <v:stroke joinstyle="miter"/>
                <v:path arrowok="t" o:connecttype="custom" o:connectlocs="0,0;236491,0;236491,52528;0,52528" o:connectangles="0,0,0,0"/>
              </v:shape>
              <v:shape id="Vrije vorm: vorm 903662708" o:spid="_x0000_s1036" style="position:absolute;left:12053;top:1610;width:1513;height:336;rotation:-45;visibility:visible;mso-wrap-style:square;v-text-anchor:middle" coordsize="151294,3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" path="m-1,l151294,r,33553l-1,33553,-1,xe" fillcolor="#e4eaef" stroked="f" strokeweight=".34897mm">
                <v:stroke joinstyle="miter"/>
                <v:path arrowok="t" o:connecttype="custom" o:connectlocs="-1,0;151294,0;151294,33553;-1,33553" o:connectangles="0,0,0,0"/>
              </v:shape>
              <v:shape id="Vrije vorm: vorm 504288259" o:spid="_x0000_s1037" style="position:absolute;left:20574;top:4104;width:1682;height:374;rotation:-45;visibility:visible;mso-wrap-style:square;v-text-anchor:middle" coordsize="168258,37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" path="m,l168258,r,37448l,37448,,xe" fillcolor="#e4eaef" stroked="f" strokeweight=".34897mm">
                <v:stroke joinstyle="miter"/>
                <v:path arrowok="t" o:connecttype="custom" o:connectlocs="0,0;168258,0;168258,37448;0,37448" o:connectangles="0,0,0,0"/>
              </v:shape>
              <v:shape id="Vrije vorm: vorm 1084651223" o:spid="_x0000_s1038" style="position:absolute;top:14478;width:828;height:529;visibility:visible;mso-wrap-style:square;v-text-anchor:middle" coordsize="82810,5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" path="m,52906r59688,l82811,29783,53029,,,52906xe" fillcolor="#e4eaef" stroked="f" strokeweight=".34897mm">
                <v:stroke joinstyle="miter"/>
                <v:path arrowok="t" o:connecttype="custom" o:connectlocs="0,52906;59688,52906;82811,29783;53029,0;0,52906" o:connectangles="0,0,0,0,0"/>
              </v:shape>
              <v:shape id="Vrije vorm: vorm 582347247" o:spid="_x0000_s1039" style="position:absolute;left:19327;top:12486;width:3664;height:814;rotation:-45;visibility:visible;mso-wrap-style:square;v-text-anchor:middle" coordsize="366423,8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" path="m-1,l366423,r,81432l-1,81432,-1,xe" fillcolor="#e4eaef" stroked="f" strokeweight=".34897mm">
                <v:stroke joinstyle="miter"/>
                <v:path arrowok="t" o:connecttype="custom" o:connectlocs="-1,0;366423,0;366423,81432;-1,81432" o:connectangles="0,0,0,0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0718" w14:textId="77777777" w:rsidR="00F100E1" w:rsidRDefault="00F100E1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FB6F6E" wp14:editId="0BEE8B5B">
              <wp:simplePos x="0" y="0"/>
              <wp:positionH relativeFrom="page">
                <wp:align>right</wp:align>
              </wp:positionH>
              <wp:positionV relativeFrom="paragraph">
                <wp:posOffset>-1691640</wp:posOffset>
              </wp:positionV>
              <wp:extent cx="2335999" cy="2308020"/>
              <wp:effectExtent l="0" t="0" r="7620" b="0"/>
              <wp:wrapNone/>
              <wp:docPr id="2125518781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5999" cy="2308020"/>
                        <a:chOff x="0" y="0"/>
                        <a:chExt cx="2335999" cy="2308020"/>
                      </a:xfrm>
                    </wpg:grpSpPr>
                    <wps:wsp>
                      <wps:cNvPr id="994135550" name="Vrije vorm: vorm 410413268"/>
                      <wps:cNvSpPr/>
                      <wps:spPr>
                        <a:xfrm>
                          <a:off x="0" y="0"/>
                          <a:ext cx="2334489" cy="2308020"/>
                        </a:xfrm>
                        <a:custGeom>
                          <a:avLst/>
                          <a:gdLst>
                            <a:gd name="connsiteX0" fmla="*/ 0 w 2334489"/>
                            <a:gd name="connsiteY0" fmla="*/ 1447943 h 2308020"/>
                            <a:gd name="connsiteX1" fmla="*/ 860048 w 2334489"/>
                            <a:gd name="connsiteY1" fmla="*/ 2308021 h 2308020"/>
                            <a:gd name="connsiteX2" fmla="*/ 2334489 w 2334489"/>
                            <a:gd name="connsiteY2" fmla="*/ 2308021 h 2308020"/>
                            <a:gd name="connsiteX3" fmla="*/ 2334489 w 2334489"/>
                            <a:gd name="connsiteY3" fmla="*/ 886752 h 2308020"/>
                            <a:gd name="connsiteX4" fmla="*/ 1447894 w 2334489"/>
                            <a:gd name="connsiteY4" fmla="*/ 0 h 2308020"/>
                            <a:gd name="connsiteX5" fmla="*/ 0 w 2334489"/>
                            <a:gd name="connsiteY5" fmla="*/ 1447943 h 2308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34489" h="2308020">
                              <a:moveTo>
                                <a:pt x="0" y="1447943"/>
                              </a:moveTo>
                              <a:lnTo>
                                <a:pt x="860048" y="2308021"/>
                              </a:lnTo>
                              <a:lnTo>
                                <a:pt x="2334489" y="2308021"/>
                              </a:lnTo>
                              <a:lnTo>
                                <a:pt x="2334489" y="886752"/>
                              </a:lnTo>
                              <a:lnTo>
                                <a:pt x="1447894" y="0"/>
                              </a:lnTo>
                              <a:lnTo>
                                <a:pt x="0" y="14479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70800331" name="Graphic 1"/>
                      <wpg:cNvGrpSpPr/>
                      <wpg:grpSpPr>
                        <a:xfrm>
                          <a:off x="565150" y="336550"/>
                          <a:ext cx="1770849" cy="1678113"/>
                          <a:chOff x="5788487" y="8745171"/>
                          <a:chExt cx="1770849" cy="1678113"/>
                        </a:xfrm>
                      </wpg:grpSpPr>
                      <wps:wsp>
                        <wps:cNvPr id="1434158024" name="Vrije vorm: vorm 1434158024"/>
                        <wps:cNvSpPr/>
                        <wps:spPr>
                          <a:xfrm>
                            <a:off x="6258497" y="10152469"/>
                            <a:ext cx="100345" cy="115845"/>
                          </a:xfrm>
                          <a:custGeom>
                            <a:avLst/>
                            <a:gdLst>
                              <a:gd name="connsiteX0" fmla="*/ 57794 w 100345"/>
                              <a:gd name="connsiteY0" fmla="*/ 72404 h 115845"/>
                              <a:gd name="connsiteX1" fmla="*/ 57794 w 100345"/>
                              <a:gd name="connsiteY1" fmla="*/ 56144 h 115845"/>
                              <a:gd name="connsiteX2" fmla="*/ 100345 w 100345"/>
                              <a:gd name="connsiteY2" fmla="*/ 56144 h 115845"/>
                              <a:gd name="connsiteX3" fmla="*/ 100345 w 100345"/>
                              <a:gd name="connsiteY3" fmla="*/ 64909 h 115845"/>
                              <a:gd name="connsiteX4" fmla="*/ 52713 w 100345"/>
                              <a:gd name="connsiteY4" fmla="*/ 115846 h 115845"/>
                              <a:gd name="connsiteX5" fmla="*/ 0 w 100345"/>
                              <a:gd name="connsiteY5" fmla="*/ 57923 h 115845"/>
                              <a:gd name="connsiteX6" fmla="*/ 52078 w 100345"/>
                              <a:gd name="connsiteY6" fmla="*/ 0 h 115845"/>
                              <a:gd name="connsiteX7" fmla="*/ 98059 w 100345"/>
                              <a:gd name="connsiteY7" fmla="*/ 36837 h 115845"/>
                              <a:gd name="connsiteX8" fmla="*/ 79133 w 100345"/>
                              <a:gd name="connsiteY8" fmla="*/ 36837 h 115845"/>
                              <a:gd name="connsiteX9" fmla="*/ 52078 w 100345"/>
                              <a:gd name="connsiteY9" fmla="*/ 17149 h 115845"/>
                              <a:gd name="connsiteX10" fmla="*/ 19180 w 100345"/>
                              <a:gd name="connsiteY10" fmla="*/ 57923 h 115845"/>
                              <a:gd name="connsiteX11" fmla="*/ 52713 w 100345"/>
                              <a:gd name="connsiteY11" fmla="*/ 98952 h 115845"/>
                              <a:gd name="connsiteX12" fmla="*/ 82309 w 100345"/>
                              <a:gd name="connsiteY12" fmla="*/ 72277 h 115845"/>
                              <a:gd name="connsiteX13" fmla="*/ 57794 w 100345"/>
                              <a:gd name="connsiteY13" fmla="*/ 72277 h 1158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0345" h="115845">
                                <a:moveTo>
                                  <a:pt x="57794" y="72404"/>
                                </a:moveTo>
                                <a:lnTo>
                                  <a:pt x="57794" y="56144"/>
                                </a:lnTo>
                                <a:lnTo>
                                  <a:pt x="100345" y="56144"/>
                                </a:lnTo>
                                <a:lnTo>
                                  <a:pt x="100345" y="64909"/>
                                </a:lnTo>
                                <a:cubicBezTo>
                                  <a:pt x="100345" y="95903"/>
                                  <a:pt x="80022" y="115846"/>
                                  <a:pt x="52713" y="115846"/>
                                </a:cubicBezTo>
                                <a:cubicBezTo>
                                  <a:pt x="22609" y="115846"/>
                                  <a:pt x="0" y="92474"/>
                                  <a:pt x="0" y="57923"/>
                                </a:cubicBezTo>
                                <a:cubicBezTo>
                                  <a:pt x="0" y="23373"/>
                                  <a:pt x="22863" y="0"/>
                                  <a:pt x="52078" y="0"/>
                                </a:cubicBezTo>
                                <a:cubicBezTo>
                                  <a:pt x="77863" y="0"/>
                                  <a:pt x="93740" y="14608"/>
                                  <a:pt x="98059" y="36837"/>
                                </a:cubicBezTo>
                                <a:lnTo>
                                  <a:pt x="79133" y="36837"/>
                                </a:lnTo>
                                <a:cubicBezTo>
                                  <a:pt x="74560" y="24770"/>
                                  <a:pt x="67066" y="17149"/>
                                  <a:pt x="52078" y="17149"/>
                                </a:cubicBezTo>
                                <a:cubicBezTo>
                                  <a:pt x="32136" y="17149"/>
                                  <a:pt x="19180" y="34169"/>
                                  <a:pt x="19180" y="57923"/>
                                </a:cubicBezTo>
                                <a:cubicBezTo>
                                  <a:pt x="19180" y="81676"/>
                                  <a:pt x="32009" y="98952"/>
                                  <a:pt x="52713" y="98952"/>
                                </a:cubicBezTo>
                                <a:cubicBezTo>
                                  <a:pt x="69734" y="98952"/>
                                  <a:pt x="79895" y="88027"/>
                                  <a:pt x="82309" y="72277"/>
                                </a:cubicBezTo>
                                <a:lnTo>
                                  <a:pt x="57794" y="72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720851" name="Vrije vorm: vorm 942720851"/>
                        <wps:cNvSpPr/>
                        <wps:spPr>
                          <a:xfrm>
                            <a:off x="6380690" y="10154375"/>
                            <a:ext cx="73163" cy="112034"/>
                          </a:xfrm>
                          <a:custGeom>
                            <a:avLst/>
                            <a:gdLst>
                              <a:gd name="connsiteX0" fmla="*/ 73163 w 73163"/>
                              <a:gd name="connsiteY0" fmla="*/ 0 h 112034"/>
                              <a:gd name="connsiteX1" fmla="*/ 73163 w 73163"/>
                              <a:gd name="connsiteY1" fmla="*/ 16767 h 112034"/>
                              <a:gd name="connsiteX2" fmla="*/ 18545 w 73163"/>
                              <a:gd name="connsiteY2" fmla="*/ 16767 h 112034"/>
                              <a:gd name="connsiteX3" fmla="*/ 18545 w 73163"/>
                              <a:gd name="connsiteY3" fmla="*/ 46363 h 112034"/>
                              <a:gd name="connsiteX4" fmla="*/ 68083 w 73163"/>
                              <a:gd name="connsiteY4" fmla="*/ 46363 h 112034"/>
                              <a:gd name="connsiteX5" fmla="*/ 68083 w 73163"/>
                              <a:gd name="connsiteY5" fmla="*/ 63003 h 112034"/>
                              <a:gd name="connsiteX6" fmla="*/ 18545 w 73163"/>
                              <a:gd name="connsiteY6" fmla="*/ 63003 h 112034"/>
                              <a:gd name="connsiteX7" fmla="*/ 18545 w 73163"/>
                              <a:gd name="connsiteY7" fmla="*/ 95141 h 112034"/>
                              <a:gd name="connsiteX8" fmla="*/ 73163 w 73163"/>
                              <a:gd name="connsiteY8" fmla="*/ 95141 h 112034"/>
                              <a:gd name="connsiteX9" fmla="*/ 73163 w 73163"/>
                              <a:gd name="connsiteY9" fmla="*/ 112035 h 112034"/>
                              <a:gd name="connsiteX10" fmla="*/ 0 w 73163"/>
                              <a:gd name="connsiteY10" fmla="*/ 112035 h 112034"/>
                              <a:gd name="connsiteX11" fmla="*/ 0 w 73163"/>
                              <a:gd name="connsiteY11" fmla="*/ 0 h 112034"/>
                              <a:gd name="connsiteX12" fmla="*/ 73163 w 73163"/>
                              <a:gd name="connsiteY12" fmla="*/ 0 h 112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163" h="112034">
                                <a:moveTo>
                                  <a:pt x="73163" y="0"/>
                                </a:moveTo>
                                <a:lnTo>
                                  <a:pt x="73163" y="16767"/>
                                </a:lnTo>
                                <a:lnTo>
                                  <a:pt x="18545" y="16767"/>
                                </a:lnTo>
                                <a:lnTo>
                                  <a:pt x="18545" y="46363"/>
                                </a:lnTo>
                                <a:lnTo>
                                  <a:pt x="68083" y="46363"/>
                                </a:lnTo>
                                <a:lnTo>
                                  <a:pt x="68083" y="63003"/>
                                </a:lnTo>
                                <a:lnTo>
                                  <a:pt x="18545" y="63003"/>
                                </a:lnTo>
                                <a:lnTo>
                                  <a:pt x="18545" y="95141"/>
                                </a:lnTo>
                                <a:lnTo>
                                  <a:pt x="73163" y="95141"/>
                                </a:lnTo>
                                <a:lnTo>
                                  <a:pt x="73163" y="112035"/>
                                </a:lnTo>
                                <a:lnTo>
                                  <a:pt x="0" y="112035"/>
                                </a:lnTo>
                                <a:lnTo>
                                  <a:pt x="0" y="0"/>
                                </a:lnTo>
                                <a:lnTo>
                                  <a:pt x="73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02910" name="Vrije vorm: vorm 152302910"/>
                        <wps:cNvSpPr/>
                        <wps:spPr>
                          <a:xfrm>
                            <a:off x="6476462" y="10154375"/>
                            <a:ext cx="110760" cy="112034"/>
                          </a:xfrm>
                          <a:custGeom>
                            <a:avLst/>
                            <a:gdLst>
                              <a:gd name="connsiteX0" fmla="*/ 48902 w 110760"/>
                              <a:gd name="connsiteY0" fmla="*/ 112035 h 112034"/>
                              <a:gd name="connsiteX1" fmla="*/ 18037 w 110760"/>
                              <a:gd name="connsiteY1" fmla="*/ 34169 h 112034"/>
                              <a:gd name="connsiteX2" fmla="*/ 18037 w 110760"/>
                              <a:gd name="connsiteY2" fmla="*/ 112035 h 112034"/>
                              <a:gd name="connsiteX3" fmla="*/ 0 w 110760"/>
                              <a:gd name="connsiteY3" fmla="*/ 112035 h 112034"/>
                              <a:gd name="connsiteX4" fmla="*/ 0 w 110760"/>
                              <a:gd name="connsiteY4" fmla="*/ 0 h 112034"/>
                              <a:gd name="connsiteX5" fmla="*/ 21720 w 110760"/>
                              <a:gd name="connsiteY5" fmla="*/ 0 h 112034"/>
                              <a:gd name="connsiteX6" fmla="*/ 55889 w 110760"/>
                              <a:gd name="connsiteY6" fmla="*/ 86122 h 112034"/>
                              <a:gd name="connsiteX7" fmla="*/ 89676 w 110760"/>
                              <a:gd name="connsiteY7" fmla="*/ 0 h 112034"/>
                              <a:gd name="connsiteX8" fmla="*/ 110761 w 110760"/>
                              <a:gd name="connsiteY8" fmla="*/ 0 h 112034"/>
                              <a:gd name="connsiteX9" fmla="*/ 110761 w 110760"/>
                              <a:gd name="connsiteY9" fmla="*/ 112035 h 112034"/>
                              <a:gd name="connsiteX10" fmla="*/ 92597 w 110760"/>
                              <a:gd name="connsiteY10" fmla="*/ 112035 h 112034"/>
                              <a:gd name="connsiteX11" fmla="*/ 92597 w 110760"/>
                              <a:gd name="connsiteY11" fmla="*/ 34169 h 112034"/>
                              <a:gd name="connsiteX12" fmla="*/ 62366 w 110760"/>
                              <a:gd name="connsiteY12" fmla="*/ 112035 h 112034"/>
                              <a:gd name="connsiteX13" fmla="*/ 48902 w 110760"/>
                              <a:gd name="connsiteY13" fmla="*/ 112035 h 112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0760" h="112034">
                                <a:moveTo>
                                  <a:pt x="48902" y="112035"/>
                                </a:moveTo>
                                <a:lnTo>
                                  <a:pt x="18037" y="34169"/>
                                </a:lnTo>
                                <a:lnTo>
                                  <a:pt x="18037" y="112035"/>
                                </a:lnTo>
                                <a:lnTo>
                                  <a:pt x="0" y="112035"/>
                                </a:lnTo>
                                <a:lnTo>
                                  <a:pt x="0" y="0"/>
                                </a:lnTo>
                                <a:lnTo>
                                  <a:pt x="21720" y="0"/>
                                </a:lnTo>
                                <a:lnTo>
                                  <a:pt x="55889" y="86122"/>
                                </a:lnTo>
                                <a:lnTo>
                                  <a:pt x="89676" y="0"/>
                                </a:lnTo>
                                <a:lnTo>
                                  <a:pt x="110761" y="0"/>
                                </a:lnTo>
                                <a:lnTo>
                                  <a:pt x="110761" y="112035"/>
                                </a:lnTo>
                                <a:lnTo>
                                  <a:pt x="92597" y="112035"/>
                                </a:lnTo>
                                <a:lnTo>
                                  <a:pt x="92597" y="34169"/>
                                </a:lnTo>
                                <a:lnTo>
                                  <a:pt x="62366" y="112035"/>
                                </a:lnTo>
                                <a:lnTo>
                                  <a:pt x="48902" y="112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386970" name="Vrije vorm: vorm 1190386970"/>
                        <wps:cNvSpPr/>
                        <wps:spPr>
                          <a:xfrm>
                            <a:off x="6614659" y="10154375"/>
                            <a:ext cx="73290" cy="112034"/>
                          </a:xfrm>
                          <a:custGeom>
                            <a:avLst/>
                            <a:gdLst>
                              <a:gd name="connsiteX0" fmla="*/ 73290 w 73290"/>
                              <a:gd name="connsiteY0" fmla="*/ 0 h 112034"/>
                              <a:gd name="connsiteX1" fmla="*/ 73290 w 73290"/>
                              <a:gd name="connsiteY1" fmla="*/ 16767 h 112034"/>
                              <a:gd name="connsiteX2" fmla="*/ 18671 w 73290"/>
                              <a:gd name="connsiteY2" fmla="*/ 16767 h 112034"/>
                              <a:gd name="connsiteX3" fmla="*/ 18671 w 73290"/>
                              <a:gd name="connsiteY3" fmla="*/ 46363 h 112034"/>
                              <a:gd name="connsiteX4" fmla="*/ 68082 w 73290"/>
                              <a:gd name="connsiteY4" fmla="*/ 46363 h 112034"/>
                              <a:gd name="connsiteX5" fmla="*/ 68082 w 73290"/>
                              <a:gd name="connsiteY5" fmla="*/ 63003 h 112034"/>
                              <a:gd name="connsiteX6" fmla="*/ 18671 w 73290"/>
                              <a:gd name="connsiteY6" fmla="*/ 63003 h 112034"/>
                              <a:gd name="connsiteX7" fmla="*/ 18671 w 73290"/>
                              <a:gd name="connsiteY7" fmla="*/ 95141 h 112034"/>
                              <a:gd name="connsiteX8" fmla="*/ 73290 w 73290"/>
                              <a:gd name="connsiteY8" fmla="*/ 95141 h 112034"/>
                              <a:gd name="connsiteX9" fmla="*/ 73290 w 73290"/>
                              <a:gd name="connsiteY9" fmla="*/ 112035 h 112034"/>
                              <a:gd name="connsiteX10" fmla="*/ 0 w 73290"/>
                              <a:gd name="connsiteY10" fmla="*/ 112035 h 112034"/>
                              <a:gd name="connsiteX11" fmla="*/ 0 w 73290"/>
                              <a:gd name="connsiteY11" fmla="*/ 0 h 112034"/>
                              <a:gd name="connsiteX12" fmla="*/ 73290 w 73290"/>
                              <a:gd name="connsiteY12" fmla="*/ 0 h 112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290" h="112034">
                                <a:moveTo>
                                  <a:pt x="73290" y="0"/>
                                </a:moveTo>
                                <a:lnTo>
                                  <a:pt x="73290" y="16767"/>
                                </a:lnTo>
                                <a:lnTo>
                                  <a:pt x="18671" y="16767"/>
                                </a:lnTo>
                                <a:lnTo>
                                  <a:pt x="18671" y="46363"/>
                                </a:lnTo>
                                <a:lnTo>
                                  <a:pt x="68082" y="46363"/>
                                </a:lnTo>
                                <a:lnTo>
                                  <a:pt x="68082" y="63003"/>
                                </a:lnTo>
                                <a:lnTo>
                                  <a:pt x="18671" y="63003"/>
                                </a:lnTo>
                                <a:lnTo>
                                  <a:pt x="18671" y="95141"/>
                                </a:lnTo>
                                <a:lnTo>
                                  <a:pt x="73290" y="95141"/>
                                </a:lnTo>
                                <a:lnTo>
                                  <a:pt x="73290" y="112035"/>
                                </a:lnTo>
                                <a:lnTo>
                                  <a:pt x="0" y="112035"/>
                                </a:lnTo>
                                <a:lnTo>
                                  <a:pt x="0" y="0"/>
                                </a:lnTo>
                                <a:lnTo>
                                  <a:pt x="7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204126" name="Vrije vorm: vorm 335204126"/>
                        <wps:cNvSpPr/>
                        <wps:spPr>
                          <a:xfrm>
                            <a:off x="6710559" y="10154375"/>
                            <a:ext cx="73163" cy="112034"/>
                          </a:xfrm>
                          <a:custGeom>
                            <a:avLst/>
                            <a:gdLst>
                              <a:gd name="connsiteX0" fmla="*/ 73163 w 73163"/>
                              <a:gd name="connsiteY0" fmla="*/ 0 h 112034"/>
                              <a:gd name="connsiteX1" fmla="*/ 73163 w 73163"/>
                              <a:gd name="connsiteY1" fmla="*/ 16767 h 112034"/>
                              <a:gd name="connsiteX2" fmla="*/ 18545 w 73163"/>
                              <a:gd name="connsiteY2" fmla="*/ 16767 h 112034"/>
                              <a:gd name="connsiteX3" fmla="*/ 18545 w 73163"/>
                              <a:gd name="connsiteY3" fmla="*/ 46363 h 112034"/>
                              <a:gd name="connsiteX4" fmla="*/ 68082 w 73163"/>
                              <a:gd name="connsiteY4" fmla="*/ 46363 h 112034"/>
                              <a:gd name="connsiteX5" fmla="*/ 68082 w 73163"/>
                              <a:gd name="connsiteY5" fmla="*/ 63003 h 112034"/>
                              <a:gd name="connsiteX6" fmla="*/ 18545 w 73163"/>
                              <a:gd name="connsiteY6" fmla="*/ 63003 h 112034"/>
                              <a:gd name="connsiteX7" fmla="*/ 18545 w 73163"/>
                              <a:gd name="connsiteY7" fmla="*/ 95141 h 112034"/>
                              <a:gd name="connsiteX8" fmla="*/ 73163 w 73163"/>
                              <a:gd name="connsiteY8" fmla="*/ 95141 h 112034"/>
                              <a:gd name="connsiteX9" fmla="*/ 73163 w 73163"/>
                              <a:gd name="connsiteY9" fmla="*/ 112035 h 112034"/>
                              <a:gd name="connsiteX10" fmla="*/ 0 w 73163"/>
                              <a:gd name="connsiteY10" fmla="*/ 112035 h 112034"/>
                              <a:gd name="connsiteX11" fmla="*/ 0 w 73163"/>
                              <a:gd name="connsiteY11" fmla="*/ 0 h 112034"/>
                              <a:gd name="connsiteX12" fmla="*/ 73163 w 73163"/>
                              <a:gd name="connsiteY12" fmla="*/ 0 h 112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163" h="112034">
                                <a:moveTo>
                                  <a:pt x="73163" y="0"/>
                                </a:moveTo>
                                <a:lnTo>
                                  <a:pt x="73163" y="16767"/>
                                </a:lnTo>
                                <a:lnTo>
                                  <a:pt x="18545" y="16767"/>
                                </a:lnTo>
                                <a:lnTo>
                                  <a:pt x="18545" y="46363"/>
                                </a:lnTo>
                                <a:lnTo>
                                  <a:pt x="68082" y="46363"/>
                                </a:lnTo>
                                <a:lnTo>
                                  <a:pt x="68082" y="63003"/>
                                </a:lnTo>
                                <a:lnTo>
                                  <a:pt x="18545" y="63003"/>
                                </a:lnTo>
                                <a:lnTo>
                                  <a:pt x="18545" y="95141"/>
                                </a:lnTo>
                                <a:lnTo>
                                  <a:pt x="73163" y="95141"/>
                                </a:lnTo>
                                <a:lnTo>
                                  <a:pt x="73163" y="112035"/>
                                </a:lnTo>
                                <a:lnTo>
                                  <a:pt x="0" y="112035"/>
                                </a:lnTo>
                                <a:lnTo>
                                  <a:pt x="0" y="0"/>
                                </a:lnTo>
                                <a:lnTo>
                                  <a:pt x="73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364092" name="Vrije vorm: vorm 1323364092"/>
                        <wps:cNvSpPr/>
                        <wps:spPr>
                          <a:xfrm>
                            <a:off x="6806331" y="10154375"/>
                            <a:ext cx="90184" cy="112034"/>
                          </a:xfrm>
                          <a:custGeom>
                            <a:avLst/>
                            <a:gdLst>
                              <a:gd name="connsiteX0" fmla="*/ 90184 w 90184"/>
                              <a:gd name="connsiteY0" fmla="*/ 112035 h 112034"/>
                              <a:gd name="connsiteX1" fmla="*/ 75577 w 90184"/>
                              <a:gd name="connsiteY1" fmla="*/ 112035 h 112034"/>
                              <a:gd name="connsiteX2" fmla="*/ 18291 w 90184"/>
                              <a:gd name="connsiteY2" fmla="*/ 30485 h 112034"/>
                              <a:gd name="connsiteX3" fmla="*/ 18291 w 90184"/>
                              <a:gd name="connsiteY3" fmla="*/ 112035 h 112034"/>
                              <a:gd name="connsiteX4" fmla="*/ 0 w 90184"/>
                              <a:gd name="connsiteY4" fmla="*/ 112035 h 112034"/>
                              <a:gd name="connsiteX5" fmla="*/ 0 w 90184"/>
                              <a:gd name="connsiteY5" fmla="*/ 0 h 112034"/>
                              <a:gd name="connsiteX6" fmla="*/ 17910 w 90184"/>
                              <a:gd name="connsiteY6" fmla="*/ 0 h 112034"/>
                              <a:gd name="connsiteX7" fmla="*/ 71893 w 90184"/>
                              <a:gd name="connsiteY7" fmla="*/ 77738 h 112034"/>
                              <a:gd name="connsiteX8" fmla="*/ 71893 w 90184"/>
                              <a:gd name="connsiteY8" fmla="*/ 0 h 112034"/>
                              <a:gd name="connsiteX9" fmla="*/ 90184 w 90184"/>
                              <a:gd name="connsiteY9" fmla="*/ 0 h 112034"/>
                              <a:gd name="connsiteX10" fmla="*/ 90184 w 90184"/>
                              <a:gd name="connsiteY10" fmla="*/ 112035 h 112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0184" h="112034">
                                <a:moveTo>
                                  <a:pt x="90184" y="112035"/>
                                </a:moveTo>
                                <a:lnTo>
                                  <a:pt x="75577" y="112035"/>
                                </a:lnTo>
                                <a:lnTo>
                                  <a:pt x="18291" y="30485"/>
                                </a:lnTo>
                                <a:lnTo>
                                  <a:pt x="18291" y="112035"/>
                                </a:lnTo>
                                <a:lnTo>
                                  <a:pt x="0" y="112035"/>
                                </a:lnTo>
                                <a:lnTo>
                                  <a:pt x="0" y="0"/>
                                </a:lnTo>
                                <a:lnTo>
                                  <a:pt x="17910" y="0"/>
                                </a:lnTo>
                                <a:lnTo>
                                  <a:pt x="71893" y="77738"/>
                                </a:lnTo>
                                <a:lnTo>
                                  <a:pt x="71893" y="0"/>
                                </a:lnTo>
                                <a:lnTo>
                                  <a:pt x="90184" y="0"/>
                                </a:lnTo>
                                <a:lnTo>
                                  <a:pt x="90184" y="112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832706" name="Vrije vorm: vorm 707832706"/>
                        <wps:cNvSpPr/>
                        <wps:spPr>
                          <a:xfrm>
                            <a:off x="6909217" y="10154375"/>
                            <a:ext cx="93358" cy="112034"/>
                          </a:xfrm>
                          <a:custGeom>
                            <a:avLst/>
                            <a:gdLst>
                              <a:gd name="connsiteX0" fmla="*/ 0 w 93358"/>
                              <a:gd name="connsiteY0" fmla="*/ 0 h 112034"/>
                              <a:gd name="connsiteX1" fmla="*/ 93359 w 93358"/>
                              <a:gd name="connsiteY1" fmla="*/ 0 h 112034"/>
                              <a:gd name="connsiteX2" fmla="*/ 93359 w 93358"/>
                              <a:gd name="connsiteY2" fmla="*/ 16767 h 112034"/>
                              <a:gd name="connsiteX3" fmla="*/ 56142 w 93358"/>
                              <a:gd name="connsiteY3" fmla="*/ 16767 h 112034"/>
                              <a:gd name="connsiteX4" fmla="*/ 56142 w 93358"/>
                              <a:gd name="connsiteY4" fmla="*/ 112035 h 112034"/>
                              <a:gd name="connsiteX5" fmla="*/ 37217 w 93358"/>
                              <a:gd name="connsiteY5" fmla="*/ 112035 h 112034"/>
                              <a:gd name="connsiteX6" fmla="*/ 37217 w 93358"/>
                              <a:gd name="connsiteY6" fmla="*/ 16767 h 112034"/>
                              <a:gd name="connsiteX7" fmla="*/ 0 w 93358"/>
                              <a:gd name="connsiteY7" fmla="*/ 16767 h 112034"/>
                              <a:gd name="connsiteX8" fmla="*/ 0 w 93358"/>
                              <a:gd name="connsiteY8" fmla="*/ 0 h 112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3358" h="112034">
                                <a:moveTo>
                                  <a:pt x="0" y="0"/>
                                </a:moveTo>
                                <a:lnTo>
                                  <a:pt x="93359" y="0"/>
                                </a:lnTo>
                                <a:lnTo>
                                  <a:pt x="93359" y="16767"/>
                                </a:lnTo>
                                <a:lnTo>
                                  <a:pt x="56142" y="16767"/>
                                </a:lnTo>
                                <a:lnTo>
                                  <a:pt x="56142" y="112035"/>
                                </a:lnTo>
                                <a:lnTo>
                                  <a:pt x="37217" y="112035"/>
                                </a:lnTo>
                                <a:lnTo>
                                  <a:pt x="37217" y="16767"/>
                                </a:lnTo>
                                <a:lnTo>
                                  <a:pt x="0" y="16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423337" name="Vrije vorm: vorm 1419423337"/>
                        <wps:cNvSpPr/>
                        <wps:spPr>
                          <a:xfrm>
                            <a:off x="7015278" y="10154375"/>
                            <a:ext cx="73163" cy="112034"/>
                          </a:xfrm>
                          <a:custGeom>
                            <a:avLst/>
                            <a:gdLst>
                              <a:gd name="connsiteX0" fmla="*/ 73163 w 73163"/>
                              <a:gd name="connsiteY0" fmla="*/ 0 h 112034"/>
                              <a:gd name="connsiteX1" fmla="*/ 73163 w 73163"/>
                              <a:gd name="connsiteY1" fmla="*/ 16767 h 112034"/>
                              <a:gd name="connsiteX2" fmla="*/ 18545 w 73163"/>
                              <a:gd name="connsiteY2" fmla="*/ 16767 h 112034"/>
                              <a:gd name="connsiteX3" fmla="*/ 18545 w 73163"/>
                              <a:gd name="connsiteY3" fmla="*/ 46363 h 112034"/>
                              <a:gd name="connsiteX4" fmla="*/ 68082 w 73163"/>
                              <a:gd name="connsiteY4" fmla="*/ 46363 h 112034"/>
                              <a:gd name="connsiteX5" fmla="*/ 68082 w 73163"/>
                              <a:gd name="connsiteY5" fmla="*/ 63003 h 112034"/>
                              <a:gd name="connsiteX6" fmla="*/ 18545 w 73163"/>
                              <a:gd name="connsiteY6" fmla="*/ 63003 h 112034"/>
                              <a:gd name="connsiteX7" fmla="*/ 18545 w 73163"/>
                              <a:gd name="connsiteY7" fmla="*/ 95141 h 112034"/>
                              <a:gd name="connsiteX8" fmla="*/ 73163 w 73163"/>
                              <a:gd name="connsiteY8" fmla="*/ 95141 h 112034"/>
                              <a:gd name="connsiteX9" fmla="*/ 73163 w 73163"/>
                              <a:gd name="connsiteY9" fmla="*/ 112035 h 112034"/>
                              <a:gd name="connsiteX10" fmla="*/ 0 w 73163"/>
                              <a:gd name="connsiteY10" fmla="*/ 112035 h 112034"/>
                              <a:gd name="connsiteX11" fmla="*/ 0 w 73163"/>
                              <a:gd name="connsiteY11" fmla="*/ 0 h 112034"/>
                              <a:gd name="connsiteX12" fmla="*/ 73163 w 73163"/>
                              <a:gd name="connsiteY12" fmla="*/ 0 h 112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163" h="112034">
                                <a:moveTo>
                                  <a:pt x="73163" y="0"/>
                                </a:moveTo>
                                <a:lnTo>
                                  <a:pt x="73163" y="16767"/>
                                </a:lnTo>
                                <a:lnTo>
                                  <a:pt x="18545" y="16767"/>
                                </a:lnTo>
                                <a:lnTo>
                                  <a:pt x="18545" y="46363"/>
                                </a:lnTo>
                                <a:lnTo>
                                  <a:pt x="68082" y="46363"/>
                                </a:lnTo>
                                <a:lnTo>
                                  <a:pt x="68082" y="63003"/>
                                </a:lnTo>
                                <a:lnTo>
                                  <a:pt x="18545" y="63003"/>
                                </a:lnTo>
                                <a:lnTo>
                                  <a:pt x="18545" y="95141"/>
                                </a:lnTo>
                                <a:lnTo>
                                  <a:pt x="73163" y="95141"/>
                                </a:lnTo>
                                <a:lnTo>
                                  <a:pt x="73163" y="112035"/>
                                </a:lnTo>
                                <a:lnTo>
                                  <a:pt x="0" y="112035"/>
                                </a:lnTo>
                                <a:lnTo>
                                  <a:pt x="0" y="0"/>
                                </a:lnTo>
                                <a:lnTo>
                                  <a:pt x="73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766024" name="Vrije vorm: vorm 238766024"/>
                        <wps:cNvSpPr/>
                        <wps:spPr>
                          <a:xfrm>
                            <a:off x="6422225" y="10311122"/>
                            <a:ext cx="88660" cy="112034"/>
                          </a:xfrm>
                          <a:custGeom>
                            <a:avLst/>
                            <a:gdLst>
                              <a:gd name="connsiteX0" fmla="*/ 88660 w 88660"/>
                              <a:gd name="connsiteY0" fmla="*/ 80661 h 112034"/>
                              <a:gd name="connsiteX1" fmla="*/ 51443 w 88660"/>
                              <a:gd name="connsiteY1" fmla="*/ 112035 h 112034"/>
                              <a:gd name="connsiteX2" fmla="*/ 0 w 88660"/>
                              <a:gd name="connsiteY2" fmla="*/ 112035 h 112034"/>
                              <a:gd name="connsiteX3" fmla="*/ 0 w 88660"/>
                              <a:gd name="connsiteY3" fmla="*/ 0 h 112034"/>
                              <a:gd name="connsiteX4" fmla="*/ 48014 w 88660"/>
                              <a:gd name="connsiteY4" fmla="*/ 0 h 112034"/>
                              <a:gd name="connsiteX5" fmla="*/ 85357 w 88660"/>
                              <a:gd name="connsiteY5" fmla="*/ 30486 h 112034"/>
                              <a:gd name="connsiteX6" fmla="*/ 70369 w 88660"/>
                              <a:gd name="connsiteY6" fmla="*/ 54239 h 112034"/>
                              <a:gd name="connsiteX7" fmla="*/ 88660 w 88660"/>
                              <a:gd name="connsiteY7" fmla="*/ 80661 h 112034"/>
                              <a:gd name="connsiteX8" fmla="*/ 44711 w 88660"/>
                              <a:gd name="connsiteY8" fmla="*/ 44331 h 112034"/>
                              <a:gd name="connsiteX9" fmla="*/ 57921 w 88660"/>
                              <a:gd name="connsiteY9" fmla="*/ 34169 h 112034"/>
                              <a:gd name="connsiteX10" fmla="*/ 44711 w 88660"/>
                              <a:gd name="connsiteY10" fmla="*/ 24135 h 112034"/>
                              <a:gd name="connsiteX11" fmla="*/ 27944 w 88660"/>
                              <a:gd name="connsiteY11" fmla="*/ 24135 h 112034"/>
                              <a:gd name="connsiteX12" fmla="*/ 27944 w 88660"/>
                              <a:gd name="connsiteY12" fmla="*/ 44331 h 112034"/>
                              <a:gd name="connsiteX13" fmla="*/ 44711 w 88660"/>
                              <a:gd name="connsiteY13" fmla="*/ 44331 h 112034"/>
                              <a:gd name="connsiteX14" fmla="*/ 27817 w 88660"/>
                              <a:gd name="connsiteY14" fmla="*/ 88027 h 112034"/>
                              <a:gd name="connsiteX15" fmla="*/ 47506 w 88660"/>
                              <a:gd name="connsiteY15" fmla="*/ 88027 h 112034"/>
                              <a:gd name="connsiteX16" fmla="*/ 60334 w 88660"/>
                              <a:gd name="connsiteY16" fmla="*/ 77231 h 112034"/>
                              <a:gd name="connsiteX17" fmla="*/ 47506 w 88660"/>
                              <a:gd name="connsiteY17" fmla="*/ 66307 h 112034"/>
                              <a:gd name="connsiteX18" fmla="*/ 27817 w 88660"/>
                              <a:gd name="connsiteY18" fmla="*/ 66307 h 112034"/>
                              <a:gd name="connsiteX19" fmla="*/ 27817 w 88660"/>
                              <a:gd name="connsiteY19" fmla="*/ 88027 h 112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88660" h="112034">
                                <a:moveTo>
                                  <a:pt x="88660" y="80661"/>
                                </a:moveTo>
                                <a:cubicBezTo>
                                  <a:pt x="88660" y="100857"/>
                                  <a:pt x="74815" y="112035"/>
                                  <a:pt x="51443" y="112035"/>
                                </a:cubicBezTo>
                                <a:lnTo>
                                  <a:pt x="0" y="112035"/>
                                </a:lnTo>
                                <a:lnTo>
                                  <a:pt x="0" y="0"/>
                                </a:lnTo>
                                <a:lnTo>
                                  <a:pt x="48014" y="0"/>
                                </a:lnTo>
                                <a:cubicBezTo>
                                  <a:pt x="71385" y="0"/>
                                  <a:pt x="85357" y="10416"/>
                                  <a:pt x="85357" y="30486"/>
                                </a:cubicBezTo>
                                <a:cubicBezTo>
                                  <a:pt x="85357" y="42553"/>
                                  <a:pt x="78625" y="51318"/>
                                  <a:pt x="70369" y="54239"/>
                                </a:cubicBezTo>
                                <a:cubicBezTo>
                                  <a:pt x="80912" y="57669"/>
                                  <a:pt x="88660" y="68085"/>
                                  <a:pt x="88660" y="80661"/>
                                </a:cubicBezTo>
                                <a:moveTo>
                                  <a:pt x="44711" y="44331"/>
                                </a:moveTo>
                                <a:cubicBezTo>
                                  <a:pt x="53221" y="44331"/>
                                  <a:pt x="57921" y="41029"/>
                                  <a:pt x="57921" y="34169"/>
                                </a:cubicBezTo>
                                <a:cubicBezTo>
                                  <a:pt x="57921" y="27310"/>
                                  <a:pt x="53348" y="24135"/>
                                  <a:pt x="44711" y="24135"/>
                                </a:cubicBezTo>
                                <a:lnTo>
                                  <a:pt x="27944" y="24135"/>
                                </a:lnTo>
                                <a:lnTo>
                                  <a:pt x="27944" y="44331"/>
                                </a:lnTo>
                                <a:lnTo>
                                  <a:pt x="44711" y="44331"/>
                                </a:lnTo>
                                <a:close/>
                                <a:moveTo>
                                  <a:pt x="27817" y="88027"/>
                                </a:moveTo>
                                <a:lnTo>
                                  <a:pt x="47506" y="88027"/>
                                </a:lnTo>
                                <a:cubicBezTo>
                                  <a:pt x="55762" y="88027"/>
                                  <a:pt x="60334" y="83709"/>
                                  <a:pt x="60334" y="77231"/>
                                </a:cubicBezTo>
                                <a:cubicBezTo>
                                  <a:pt x="60334" y="70499"/>
                                  <a:pt x="55762" y="66307"/>
                                  <a:pt x="47506" y="66307"/>
                                </a:cubicBezTo>
                                <a:lnTo>
                                  <a:pt x="27817" y="66307"/>
                                </a:lnTo>
                                <a:lnTo>
                                  <a:pt x="27817" y="88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963438" name="Vrije vorm: vorm 1269963438"/>
                        <wps:cNvSpPr/>
                        <wps:spPr>
                          <a:xfrm>
                            <a:off x="6531462" y="10311249"/>
                            <a:ext cx="95137" cy="112034"/>
                          </a:xfrm>
                          <a:custGeom>
                            <a:avLst/>
                            <a:gdLst>
                              <a:gd name="connsiteX0" fmla="*/ 29087 w 95137"/>
                              <a:gd name="connsiteY0" fmla="*/ 74944 h 112034"/>
                              <a:gd name="connsiteX1" fmla="*/ 29087 w 95137"/>
                              <a:gd name="connsiteY1" fmla="*/ 112035 h 112034"/>
                              <a:gd name="connsiteX2" fmla="*/ 0 w 95137"/>
                              <a:gd name="connsiteY2" fmla="*/ 112035 h 112034"/>
                              <a:gd name="connsiteX3" fmla="*/ 0 w 95137"/>
                              <a:gd name="connsiteY3" fmla="*/ 0 h 112034"/>
                              <a:gd name="connsiteX4" fmla="*/ 50426 w 95137"/>
                              <a:gd name="connsiteY4" fmla="*/ 0 h 112034"/>
                              <a:gd name="connsiteX5" fmla="*/ 91073 w 95137"/>
                              <a:gd name="connsiteY5" fmla="*/ 38107 h 112034"/>
                              <a:gd name="connsiteX6" fmla="*/ 68844 w 95137"/>
                              <a:gd name="connsiteY6" fmla="*/ 71896 h 112034"/>
                              <a:gd name="connsiteX7" fmla="*/ 95137 w 95137"/>
                              <a:gd name="connsiteY7" fmla="*/ 112035 h 112034"/>
                              <a:gd name="connsiteX8" fmla="*/ 62620 w 95137"/>
                              <a:gd name="connsiteY8" fmla="*/ 112035 h 112034"/>
                              <a:gd name="connsiteX9" fmla="*/ 39249 w 95137"/>
                              <a:gd name="connsiteY9" fmla="*/ 74944 h 112034"/>
                              <a:gd name="connsiteX10" fmla="*/ 29087 w 95137"/>
                              <a:gd name="connsiteY10" fmla="*/ 74944 h 112034"/>
                              <a:gd name="connsiteX11" fmla="*/ 29087 w 95137"/>
                              <a:gd name="connsiteY11" fmla="*/ 51572 h 112034"/>
                              <a:gd name="connsiteX12" fmla="*/ 47378 w 95137"/>
                              <a:gd name="connsiteY12" fmla="*/ 51572 h 112034"/>
                              <a:gd name="connsiteX13" fmla="*/ 62493 w 95137"/>
                              <a:gd name="connsiteY13" fmla="*/ 38107 h 112034"/>
                              <a:gd name="connsiteX14" fmla="*/ 47378 w 95137"/>
                              <a:gd name="connsiteY14" fmla="*/ 24643 h 112034"/>
                              <a:gd name="connsiteX15" fmla="*/ 29087 w 95137"/>
                              <a:gd name="connsiteY15" fmla="*/ 24643 h 112034"/>
                              <a:gd name="connsiteX16" fmla="*/ 29087 w 95137"/>
                              <a:gd name="connsiteY16" fmla="*/ 51699 h 112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95137" h="112034">
                                <a:moveTo>
                                  <a:pt x="29087" y="74944"/>
                                </a:moveTo>
                                <a:lnTo>
                                  <a:pt x="29087" y="112035"/>
                                </a:lnTo>
                                <a:lnTo>
                                  <a:pt x="0" y="112035"/>
                                </a:lnTo>
                                <a:lnTo>
                                  <a:pt x="0" y="0"/>
                                </a:lnTo>
                                <a:lnTo>
                                  <a:pt x="50426" y="0"/>
                                </a:lnTo>
                                <a:cubicBezTo>
                                  <a:pt x="74560" y="0"/>
                                  <a:pt x="91073" y="13719"/>
                                  <a:pt x="91073" y="38107"/>
                                </a:cubicBezTo>
                                <a:cubicBezTo>
                                  <a:pt x="91073" y="55129"/>
                                  <a:pt x="82563" y="66815"/>
                                  <a:pt x="68844" y="71896"/>
                                </a:cubicBezTo>
                                <a:lnTo>
                                  <a:pt x="95137" y="112035"/>
                                </a:lnTo>
                                <a:lnTo>
                                  <a:pt x="62620" y="112035"/>
                                </a:lnTo>
                                <a:lnTo>
                                  <a:pt x="39249" y="74944"/>
                                </a:lnTo>
                                <a:lnTo>
                                  <a:pt x="29087" y="74944"/>
                                </a:lnTo>
                                <a:close/>
                                <a:moveTo>
                                  <a:pt x="29087" y="51572"/>
                                </a:moveTo>
                                <a:lnTo>
                                  <a:pt x="47378" y="51572"/>
                                </a:lnTo>
                                <a:cubicBezTo>
                                  <a:pt x="57794" y="51572"/>
                                  <a:pt x="62493" y="46237"/>
                                  <a:pt x="62493" y="38107"/>
                                </a:cubicBezTo>
                                <a:cubicBezTo>
                                  <a:pt x="62493" y="29977"/>
                                  <a:pt x="57794" y="24643"/>
                                  <a:pt x="47378" y="24643"/>
                                </a:cubicBezTo>
                                <a:lnTo>
                                  <a:pt x="29087" y="24643"/>
                                </a:lnTo>
                                <a:lnTo>
                                  <a:pt x="29087" y="51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488758" name="Vrije vorm: vorm 1483488758"/>
                        <wps:cNvSpPr/>
                        <wps:spPr>
                          <a:xfrm>
                            <a:off x="6643493" y="10311122"/>
                            <a:ext cx="80149" cy="112034"/>
                          </a:xfrm>
                          <a:custGeom>
                            <a:avLst/>
                            <a:gdLst>
                              <a:gd name="connsiteX0" fmla="*/ 80149 w 80149"/>
                              <a:gd name="connsiteY0" fmla="*/ 0 h 112034"/>
                              <a:gd name="connsiteX1" fmla="*/ 80149 w 80149"/>
                              <a:gd name="connsiteY1" fmla="*/ 25151 h 112034"/>
                              <a:gd name="connsiteX2" fmla="*/ 28833 w 80149"/>
                              <a:gd name="connsiteY2" fmla="*/ 25151 h 112034"/>
                              <a:gd name="connsiteX3" fmla="*/ 28833 w 80149"/>
                              <a:gd name="connsiteY3" fmla="*/ 42681 h 112034"/>
                              <a:gd name="connsiteX4" fmla="*/ 75830 w 80149"/>
                              <a:gd name="connsiteY4" fmla="*/ 42681 h 112034"/>
                              <a:gd name="connsiteX5" fmla="*/ 75830 w 80149"/>
                              <a:gd name="connsiteY5" fmla="*/ 67323 h 112034"/>
                              <a:gd name="connsiteX6" fmla="*/ 28833 w 80149"/>
                              <a:gd name="connsiteY6" fmla="*/ 67323 h 112034"/>
                              <a:gd name="connsiteX7" fmla="*/ 28833 w 80149"/>
                              <a:gd name="connsiteY7" fmla="*/ 86757 h 112034"/>
                              <a:gd name="connsiteX8" fmla="*/ 80149 w 80149"/>
                              <a:gd name="connsiteY8" fmla="*/ 86757 h 112034"/>
                              <a:gd name="connsiteX9" fmla="*/ 80149 w 80149"/>
                              <a:gd name="connsiteY9" fmla="*/ 112035 h 112034"/>
                              <a:gd name="connsiteX10" fmla="*/ 0 w 80149"/>
                              <a:gd name="connsiteY10" fmla="*/ 112035 h 112034"/>
                              <a:gd name="connsiteX11" fmla="*/ 0 w 80149"/>
                              <a:gd name="connsiteY11" fmla="*/ 0 h 112034"/>
                              <a:gd name="connsiteX12" fmla="*/ 80149 w 80149"/>
                              <a:gd name="connsiteY12" fmla="*/ 0 h 112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0149" h="112034">
                                <a:moveTo>
                                  <a:pt x="80149" y="0"/>
                                </a:moveTo>
                                <a:lnTo>
                                  <a:pt x="80149" y="25151"/>
                                </a:lnTo>
                                <a:lnTo>
                                  <a:pt x="28833" y="25151"/>
                                </a:lnTo>
                                <a:lnTo>
                                  <a:pt x="28833" y="42681"/>
                                </a:lnTo>
                                <a:lnTo>
                                  <a:pt x="75830" y="42681"/>
                                </a:lnTo>
                                <a:lnTo>
                                  <a:pt x="75830" y="67323"/>
                                </a:lnTo>
                                <a:lnTo>
                                  <a:pt x="28833" y="67323"/>
                                </a:lnTo>
                                <a:lnTo>
                                  <a:pt x="28833" y="86757"/>
                                </a:lnTo>
                                <a:lnTo>
                                  <a:pt x="80149" y="86757"/>
                                </a:lnTo>
                                <a:lnTo>
                                  <a:pt x="80149" y="112035"/>
                                </a:lnTo>
                                <a:lnTo>
                                  <a:pt x="0" y="112035"/>
                                </a:lnTo>
                                <a:lnTo>
                                  <a:pt x="0" y="0"/>
                                </a:lnTo>
                                <a:lnTo>
                                  <a:pt x="80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840852" name="Vrije vorm: vorm 1540840852"/>
                        <wps:cNvSpPr/>
                        <wps:spPr>
                          <a:xfrm>
                            <a:off x="6746759" y="10311122"/>
                            <a:ext cx="98821" cy="112034"/>
                          </a:xfrm>
                          <a:custGeom>
                            <a:avLst/>
                            <a:gdLst>
                              <a:gd name="connsiteX0" fmla="*/ 0 w 98821"/>
                              <a:gd name="connsiteY0" fmla="*/ 0 h 112034"/>
                              <a:gd name="connsiteX1" fmla="*/ 42298 w 98821"/>
                              <a:gd name="connsiteY1" fmla="*/ 0 h 112034"/>
                              <a:gd name="connsiteX2" fmla="*/ 98821 w 98821"/>
                              <a:gd name="connsiteY2" fmla="*/ 56018 h 112034"/>
                              <a:gd name="connsiteX3" fmla="*/ 42298 w 98821"/>
                              <a:gd name="connsiteY3" fmla="*/ 112035 h 112034"/>
                              <a:gd name="connsiteX4" fmla="*/ 0 w 98821"/>
                              <a:gd name="connsiteY4" fmla="*/ 112035 h 112034"/>
                              <a:gd name="connsiteX5" fmla="*/ 0 w 98821"/>
                              <a:gd name="connsiteY5" fmla="*/ 0 h 112034"/>
                              <a:gd name="connsiteX6" fmla="*/ 40901 w 98821"/>
                              <a:gd name="connsiteY6" fmla="*/ 86757 h 112034"/>
                              <a:gd name="connsiteX7" fmla="*/ 69861 w 98821"/>
                              <a:gd name="connsiteY7" fmla="*/ 56145 h 112034"/>
                              <a:gd name="connsiteX8" fmla="*/ 40901 w 98821"/>
                              <a:gd name="connsiteY8" fmla="*/ 25278 h 112034"/>
                              <a:gd name="connsiteX9" fmla="*/ 28834 w 98821"/>
                              <a:gd name="connsiteY9" fmla="*/ 25278 h 112034"/>
                              <a:gd name="connsiteX10" fmla="*/ 28834 w 98821"/>
                              <a:gd name="connsiteY10" fmla="*/ 86757 h 112034"/>
                              <a:gd name="connsiteX11" fmla="*/ 40901 w 98821"/>
                              <a:gd name="connsiteY11" fmla="*/ 86757 h 112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8821" h="112034">
                                <a:moveTo>
                                  <a:pt x="0" y="0"/>
                                </a:moveTo>
                                <a:lnTo>
                                  <a:pt x="42298" y="0"/>
                                </a:lnTo>
                                <a:cubicBezTo>
                                  <a:pt x="77482" y="0"/>
                                  <a:pt x="98821" y="21848"/>
                                  <a:pt x="98821" y="56018"/>
                                </a:cubicBezTo>
                                <a:cubicBezTo>
                                  <a:pt x="98821" y="90187"/>
                                  <a:pt x="77482" y="112035"/>
                                  <a:pt x="42298" y="112035"/>
                                </a:cubicBezTo>
                                <a:lnTo>
                                  <a:pt x="0" y="1120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0901" y="86757"/>
                                </a:moveTo>
                                <a:cubicBezTo>
                                  <a:pt x="59572" y="86757"/>
                                  <a:pt x="69861" y="74944"/>
                                  <a:pt x="69861" y="56145"/>
                                </a:cubicBezTo>
                                <a:cubicBezTo>
                                  <a:pt x="69861" y="37345"/>
                                  <a:pt x="59446" y="25278"/>
                                  <a:pt x="40901" y="25278"/>
                                </a:cubicBezTo>
                                <a:lnTo>
                                  <a:pt x="28834" y="25278"/>
                                </a:lnTo>
                                <a:lnTo>
                                  <a:pt x="28834" y="86757"/>
                                </a:lnTo>
                                <a:lnTo>
                                  <a:pt x="40901" y="86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6138953" name="Vrije vorm: vorm 2136138953"/>
                        <wps:cNvSpPr/>
                        <wps:spPr>
                          <a:xfrm>
                            <a:off x="6845326" y="10311122"/>
                            <a:ext cx="115333" cy="112034"/>
                          </a:xfrm>
                          <a:custGeom>
                            <a:avLst/>
                            <a:gdLst>
                              <a:gd name="connsiteX0" fmla="*/ 72655 w 115333"/>
                              <a:gd name="connsiteY0" fmla="*/ 0 h 112034"/>
                              <a:gd name="connsiteX1" fmla="*/ 115334 w 115333"/>
                              <a:gd name="connsiteY1" fmla="*/ 112035 h 112034"/>
                              <a:gd name="connsiteX2" fmla="*/ 85611 w 115333"/>
                              <a:gd name="connsiteY2" fmla="*/ 112035 h 112034"/>
                              <a:gd name="connsiteX3" fmla="*/ 77609 w 115333"/>
                              <a:gd name="connsiteY3" fmla="*/ 90314 h 112034"/>
                              <a:gd name="connsiteX4" fmla="*/ 36963 w 115333"/>
                              <a:gd name="connsiteY4" fmla="*/ 90314 h 112034"/>
                              <a:gd name="connsiteX5" fmla="*/ 29088 w 115333"/>
                              <a:gd name="connsiteY5" fmla="*/ 112035 h 112034"/>
                              <a:gd name="connsiteX6" fmla="*/ 0 w 115333"/>
                              <a:gd name="connsiteY6" fmla="*/ 112035 h 112034"/>
                              <a:gd name="connsiteX7" fmla="*/ 42679 w 115333"/>
                              <a:gd name="connsiteY7" fmla="*/ 0 h 112034"/>
                              <a:gd name="connsiteX8" fmla="*/ 72655 w 115333"/>
                              <a:gd name="connsiteY8" fmla="*/ 0 h 112034"/>
                              <a:gd name="connsiteX9" fmla="*/ 45727 w 115333"/>
                              <a:gd name="connsiteY9" fmla="*/ 66307 h 112034"/>
                              <a:gd name="connsiteX10" fmla="*/ 68718 w 115333"/>
                              <a:gd name="connsiteY10" fmla="*/ 66307 h 112034"/>
                              <a:gd name="connsiteX11" fmla="*/ 57159 w 115333"/>
                              <a:gd name="connsiteY11" fmla="*/ 34678 h 112034"/>
                              <a:gd name="connsiteX12" fmla="*/ 45727 w 115333"/>
                              <a:gd name="connsiteY12" fmla="*/ 66307 h 1120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15333" h="112034">
                                <a:moveTo>
                                  <a:pt x="72655" y="0"/>
                                </a:moveTo>
                                <a:lnTo>
                                  <a:pt x="115334" y="112035"/>
                                </a:lnTo>
                                <a:lnTo>
                                  <a:pt x="85611" y="112035"/>
                                </a:lnTo>
                                <a:lnTo>
                                  <a:pt x="77609" y="90314"/>
                                </a:lnTo>
                                <a:lnTo>
                                  <a:pt x="36963" y="90314"/>
                                </a:lnTo>
                                <a:lnTo>
                                  <a:pt x="29088" y="112035"/>
                                </a:lnTo>
                                <a:lnTo>
                                  <a:pt x="0" y="112035"/>
                                </a:lnTo>
                                <a:lnTo>
                                  <a:pt x="42679" y="0"/>
                                </a:lnTo>
                                <a:lnTo>
                                  <a:pt x="72655" y="0"/>
                                </a:lnTo>
                                <a:close/>
                                <a:moveTo>
                                  <a:pt x="45727" y="66307"/>
                                </a:moveTo>
                                <a:lnTo>
                                  <a:pt x="68718" y="66307"/>
                                </a:lnTo>
                                <a:lnTo>
                                  <a:pt x="57159" y="34678"/>
                                </a:lnTo>
                                <a:lnTo>
                                  <a:pt x="45727" y="66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507821" name="Vrije vorm: vorm 1126507821"/>
                        <wps:cNvSpPr/>
                        <wps:spPr>
                          <a:xfrm>
                            <a:off x="6792994" y="9711189"/>
                            <a:ext cx="295447" cy="295457"/>
                          </a:xfrm>
                          <a:custGeom>
                            <a:avLst/>
                            <a:gdLst>
                              <a:gd name="connsiteX0" fmla="*/ 295447 w 295447"/>
                              <a:gd name="connsiteY0" fmla="*/ 59066 h 295457"/>
                              <a:gd name="connsiteX1" fmla="*/ 236383 w 295447"/>
                              <a:gd name="connsiteY1" fmla="*/ 0 h 295457"/>
                              <a:gd name="connsiteX2" fmla="*/ 147724 w 295447"/>
                              <a:gd name="connsiteY2" fmla="*/ 88662 h 295457"/>
                              <a:gd name="connsiteX3" fmla="*/ 59064 w 295447"/>
                              <a:gd name="connsiteY3" fmla="*/ 0 h 295457"/>
                              <a:gd name="connsiteX4" fmla="*/ 0 w 295447"/>
                              <a:gd name="connsiteY4" fmla="*/ 59066 h 295457"/>
                              <a:gd name="connsiteX5" fmla="*/ 88660 w 295447"/>
                              <a:gd name="connsiteY5" fmla="*/ 147729 h 295457"/>
                              <a:gd name="connsiteX6" fmla="*/ 0 w 295447"/>
                              <a:gd name="connsiteY6" fmla="*/ 236391 h 295457"/>
                              <a:gd name="connsiteX7" fmla="*/ 59064 w 295447"/>
                              <a:gd name="connsiteY7" fmla="*/ 295457 h 295457"/>
                              <a:gd name="connsiteX8" fmla="*/ 147724 w 295447"/>
                              <a:gd name="connsiteY8" fmla="*/ 206795 h 295457"/>
                              <a:gd name="connsiteX9" fmla="*/ 236383 w 295447"/>
                              <a:gd name="connsiteY9" fmla="*/ 295457 h 295457"/>
                              <a:gd name="connsiteX10" fmla="*/ 295447 w 295447"/>
                              <a:gd name="connsiteY10" fmla="*/ 236391 h 295457"/>
                              <a:gd name="connsiteX11" fmla="*/ 206788 w 295447"/>
                              <a:gd name="connsiteY11" fmla="*/ 147729 h 295457"/>
                              <a:gd name="connsiteX12" fmla="*/ 295447 w 295447"/>
                              <a:gd name="connsiteY12" fmla="*/ 59066 h 2954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95447" h="295457">
                                <a:moveTo>
                                  <a:pt x="295447" y="59066"/>
                                </a:moveTo>
                                <a:lnTo>
                                  <a:pt x="236383" y="0"/>
                                </a:lnTo>
                                <a:lnTo>
                                  <a:pt x="147724" y="88662"/>
                                </a:lnTo>
                                <a:lnTo>
                                  <a:pt x="59064" y="0"/>
                                </a:lnTo>
                                <a:lnTo>
                                  <a:pt x="0" y="59066"/>
                                </a:lnTo>
                                <a:lnTo>
                                  <a:pt x="88660" y="147729"/>
                                </a:lnTo>
                                <a:lnTo>
                                  <a:pt x="0" y="236391"/>
                                </a:lnTo>
                                <a:lnTo>
                                  <a:pt x="59064" y="295457"/>
                                </a:lnTo>
                                <a:lnTo>
                                  <a:pt x="147724" y="206795"/>
                                </a:lnTo>
                                <a:lnTo>
                                  <a:pt x="236383" y="295457"/>
                                </a:lnTo>
                                <a:lnTo>
                                  <a:pt x="295447" y="236391"/>
                                </a:lnTo>
                                <a:lnTo>
                                  <a:pt x="206788" y="147729"/>
                                </a:lnTo>
                                <a:lnTo>
                                  <a:pt x="295447" y="59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849931" name="Vrije vorm: vorm 632849931"/>
                        <wps:cNvSpPr/>
                        <wps:spPr>
                          <a:xfrm>
                            <a:off x="6261164" y="9711189"/>
                            <a:ext cx="295447" cy="295457"/>
                          </a:xfrm>
                          <a:custGeom>
                            <a:avLst/>
                            <a:gdLst>
                              <a:gd name="connsiteX0" fmla="*/ 295447 w 295447"/>
                              <a:gd name="connsiteY0" fmla="*/ 59066 h 295457"/>
                              <a:gd name="connsiteX1" fmla="*/ 236383 w 295447"/>
                              <a:gd name="connsiteY1" fmla="*/ 0 h 295457"/>
                              <a:gd name="connsiteX2" fmla="*/ 147724 w 295447"/>
                              <a:gd name="connsiteY2" fmla="*/ 88662 h 295457"/>
                              <a:gd name="connsiteX3" fmla="*/ 59064 w 295447"/>
                              <a:gd name="connsiteY3" fmla="*/ 0 h 295457"/>
                              <a:gd name="connsiteX4" fmla="*/ 0 w 295447"/>
                              <a:gd name="connsiteY4" fmla="*/ 59066 h 295457"/>
                              <a:gd name="connsiteX5" fmla="*/ 88660 w 295447"/>
                              <a:gd name="connsiteY5" fmla="*/ 147729 h 295457"/>
                              <a:gd name="connsiteX6" fmla="*/ 0 w 295447"/>
                              <a:gd name="connsiteY6" fmla="*/ 236391 h 295457"/>
                              <a:gd name="connsiteX7" fmla="*/ 59064 w 295447"/>
                              <a:gd name="connsiteY7" fmla="*/ 295457 h 295457"/>
                              <a:gd name="connsiteX8" fmla="*/ 147724 w 295447"/>
                              <a:gd name="connsiteY8" fmla="*/ 206795 h 295457"/>
                              <a:gd name="connsiteX9" fmla="*/ 236383 w 295447"/>
                              <a:gd name="connsiteY9" fmla="*/ 295457 h 295457"/>
                              <a:gd name="connsiteX10" fmla="*/ 295447 w 295447"/>
                              <a:gd name="connsiteY10" fmla="*/ 236391 h 295457"/>
                              <a:gd name="connsiteX11" fmla="*/ 206788 w 295447"/>
                              <a:gd name="connsiteY11" fmla="*/ 147729 h 295457"/>
                              <a:gd name="connsiteX12" fmla="*/ 295447 w 295447"/>
                              <a:gd name="connsiteY12" fmla="*/ 59066 h 2954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95447" h="295457">
                                <a:moveTo>
                                  <a:pt x="295447" y="59066"/>
                                </a:moveTo>
                                <a:lnTo>
                                  <a:pt x="236383" y="0"/>
                                </a:lnTo>
                                <a:lnTo>
                                  <a:pt x="147724" y="88662"/>
                                </a:lnTo>
                                <a:lnTo>
                                  <a:pt x="59064" y="0"/>
                                </a:lnTo>
                                <a:lnTo>
                                  <a:pt x="0" y="59066"/>
                                </a:lnTo>
                                <a:lnTo>
                                  <a:pt x="88660" y="147729"/>
                                </a:lnTo>
                                <a:lnTo>
                                  <a:pt x="0" y="236391"/>
                                </a:lnTo>
                                <a:lnTo>
                                  <a:pt x="59064" y="295457"/>
                                </a:lnTo>
                                <a:lnTo>
                                  <a:pt x="147724" y="206795"/>
                                </a:lnTo>
                                <a:lnTo>
                                  <a:pt x="236383" y="295457"/>
                                </a:lnTo>
                                <a:lnTo>
                                  <a:pt x="295447" y="236391"/>
                                </a:lnTo>
                                <a:lnTo>
                                  <a:pt x="206788" y="147729"/>
                                </a:lnTo>
                                <a:lnTo>
                                  <a:pt x="295447" y="59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41176" name="Vrije vorm: vorm 1999441176"/>
                        <wps:cNvSpPr/>
                        <wps:spPr>
                          <a:xfrm>
                            <a:off x="6527016" y="9799851"/>
                            <a:ext cx="295447" cy="295457"/>
                          </a:xfrm>
                          <a:custGeom>
                            <a:avLst/>
                            <a:gdLst>
                              <a:gd name="connsiteX0" fmla="*/ 295447 w 295447"/>
                              <a:gd name="connsiteY0" fmla="*/ 59066 h 295457"/>
                              <a:gd name="connsiteX1" fmla="*/ 236383 w 295447"/>
                              <a:gd name="connsiteY1" fmla="*/ 0 h 295457"/>
                              <a:gd name="connsiteX2" fmla="*/ 147724 w 295447"/>
                              <a:gd name="connsiteY2" fmla="*/ 88663 h 295457"/>
                              <a:gd name="connsiteX3" fmla="*/ 59191 w 295447"/>
                              <a:gd name="connsiteY3" fmla="*/ 0 h 295457"/>
                              <a:gd name="connsiteX4" fmla="*/ 0 w 295447"/>
                              <a:gd name="connsiteY4" fmla="*/ 59066 h 295457"/>
                              <a:gd name="connsiteX5" fmla="*/ 88660 w 295447"/>
                              <a:gd name="connsiteY5" fmla="*/ 147729 h 295457"/>
                              <a:gd name="connsiteX6" fmla="*/ 0 w 295447"/>
                              <a:gd name="connsiteY6" fmla="*/ 236392 h 295457"/>
                              <a:gd name="connsiteX7" fmla="*/ 59191 w 295447"/>
                              <a:gd name="connsiteY7" fmla="*/ 295457 h 295457"/>
                              <a:gd name="connsiteX8" fmla="*/ 147724 w 295447"/>
                              <a:gd name="connsiteY8" fmla="*/ 206795 h 295457"/>
                              <a:gd name="connsiteX9" fmla="*/ 236383 w 295447"/>
                              <a:gd name="connsiteY9" fmla="*/ 295457 h 295457"/>
                              <a:gd name="connsiteX10" fmla="*/ 295447 w 295447"/>
                              <a:gd name="connsiteY10" fmla="*/ 236392 h 295457"/>
                              <a:gd name="connsiteX11" fmla="*/ 206915 w 295447"/>
                              <a:gd name="connsiteY11" fmla="*/ 147729 h 295457"/>
                              <a:gd name="connsiteX12" fmla="*/ 295447 w 295447"/>
                              <a:gd name="connsiteY12" fmla="*/ 59066 h 2954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95447" h="295457">
                                <a:moveTo>
                                  <a:pt x="295447" y="59066"/>
                                </a:moveTo>
                                <a:lnTo>
                                  <a:pt x="236383" y="0"/>
                                </a:lnTo>
                                <a:lnTo>
                                  <a:pt x="147724" y="88663"/>
                                </a:lnTo>
                                <a:lnTo>
                                  <a:pt x="59191" y="0"/>
                                </a:lnTo>
                                <a:lnTo>
                                  <a:pt x="0" y="59066"/>
                                </a:lnTo>
                                <a:lnTo>
                                  <a:pt x="88660" y="147729"/>
                                </a:lnTo>
                                <a:lnTo>
                                  <a:pt x="0" y="236392"/>
                                </a:lnTo>
                                <a:lnTo>
                                  <a:pt x="59191" y="295457"/>
                                </a:lnTo>
                                <a:lnTo>
                                  <a:pt x="147724" y="206795"/>
                                </a:lnTo>
                                <a:lnTo>
                                  <a:pt x="236383" y="295457"/>
                                </a:lnTo>
                                <a:lnTo>
                                  <a:pt x="295447" y="236392"/>
                                </a:lnTo>
                                <a:lnTo>
                                  <a:pt x="206915" y="147729"/>
                                </a:lnTo>
                                <a:lnTo>
                                  <a:pt x="295447" y="59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771608" name="Vrije vorm: vorm 239771608"/>
                        <wps:cNvSpPr/>
                        <wps:spPr>
                          <a:xfrm rot="-2700000">
                            <a:off x="6015651" y="9945677"/>
                            <a:ext cx="156360" cy="38869"/>
                          </a:xfrm>
                          <a:custGeom>
                            <a:avLst/>
                            <a:gdLst>
                              <a:gd name="connsiteX0" fmla="*/ 0 w 156360"/>
                              <a:gd name="connsiteY0" fmla="*/ 0 h 38869"/>
                              <a:gd name="connsiteX1" fmla="*/ 156361 w 156360"/>
                              <a:gd name="connsiteY1" fmla="*/ 0 h 38869"/>
                              <a:gd name="connsiteX2" fmla="*/ 156361 w 156360"/>
                              <a:gd name="connsiteY2" fmla="*/ 38870 h 38869"/>
                              <a:gd name="connsiteX3" fmla="*/ 0 w 156360"/>
                              <a:gd name="connsiteY3" fmla="*/ 38870 h 388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6360" h="38869">
                                <a:moveTo>
                                  <a:pt x="0" y="0"/>
                                </a:moveTo>
                                <a:lnTo>
                                  <a:pt x="156361" y="0"/>
                                </a:lnTo>
                                <a:lnTo>
                                  <a:pt x="156361" y="38870"/>
                                </a:lnTo>
                                <a:lnTo>
                                  <a:pt x="0" y="38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2634348" name="Vrije vorm: vorm 1552634348"/>
                        <wps:cNvSpPr/>
                        <wps:spPr>
                          <a:xfrm rot="-2700000">
                            <a:off x="5823772" y="9797827"/>
                            <a:ext cx="27690" cy="111272"/>
                          </a:xfrm>
                          <a:custGeom>
                            <a:avLst/>
                            <a:gdLst>
                              <a:gd name="connsiteX0" fmla="*/ 0 w 27690"/>
                              <a:gd name="connsiteY0" fmla="*/ 0 h 111272"/>
                              <a:gd name="connsiteX1" fmla="*/ 27690 w 27690"/>
                              <a:gd name="connsiteY1" fmla="*/ 0 h 111272"/>
                              <a:gd name="connsiteX2" fmla="*/ 27690 w 27690"/>
                              <a:gd name="connsiteY2" fmla="*/ 111273 h 111272"/>
                              <a:gd name="connsiteX3" fmla="*/ 0 w 27690"/>
                              <a:gd name="connsiteY3" fmla="*/ 111273 h 1112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690" h="111272">
                                <a:moveTo>
                                  <a:pt x="0" y="0"/>
                                </a:moveTo>
                                <a:lnTo>
                                  <a:pt x="27690" y="0"/>
                                </a:lnTo>
                                <a:lnTo>
                                  <a:pt x="27690" y="111273"/>
                                </a:lnTo>
                                <a:lnTo>
                                  <a:pt x="0" y="11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097713" name="Vrije vorm: vorm 509097713"/>
                        <wps:cNvSpPr/>
                        <wps:spPr>
                          <a:xfrm rot="-2700000">
                            <a:off x="7140375" y="9947695"/>
                            <a:ext cx="156360" cy="38869"/>
                          </a:xfrm>
                          <a:custGeom>
                            <a:avLst/>
                            <a:gdLst>
                              <a:gd name="connsiteX0" fmla="*/ 0 w 156360"/>
                              <a:gd name="connsiteY0" fmla="*/ 0 h 38869"/>
                              <a:gd name="connsiteX1" fmla="*/ 156361 w 156360"/>
                              <a:gd name="connsiteY1" fmla="*/ 0 h 38869"/>
                              <a:gd name="connsiteX2" fmla="*/ 156361 w 156360"/>
                              <a:gd name="connsiteY2" fmla="*/ 38869 h 38869"/>
                              <a:gd name="connsiteX3" fmla="*/ 0 w 156360"/>
                              <a:gd name="connsiteY3" fmla="*/ 38869 h 388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6360" h="38869">
                                <a:moveTo>
                                  <a:pt x="0" y="0"/>
                                </a:moveTo>
                                <a:lnTo>
                                  <a:pt x="156361" y="0"/>
                                </a:lnTo>
                                <a:lnTo>
                                  <a:pt x="156361" y="38869"/>
                                </a:lnTo>
                                <a:lnTo>
                                  <a:pt x="0" y="38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969319" name="Vrije vorm: vorm 469969319"/>
                        <wps:cNvSpPr/>
                        <wps:spPr>
                          <a:xfrm rot="-2700000">
                            <a:off x="7480369" y="9797816"/>
                            <a:ext cx="27690" cy="111272"/>
                          </a:xfrm>
                          <a:custGeom>
                            <a:avLst/>
                            <a:gdLst>
                              <a:gd name="connsiteX0" fmla="*/ 0 w 27690"/>
                              <a:gd name="connsiteY0" fmla="*/ 0 h 111272"/>
                              <a:gd name="connsiteX1" fmla="*/ 27690 w 27690"/>
                              <a:gd name="connsiteY1" fmla="*/ 0 h 111272"/>
                              <a:gd name="connsiteX2" fmla="*/ 27690 w 27690"/>
                              <a:gd name="connsiteY2" fmla="*/ 111273 h 111272"/>
                              <a:gd name="connsiteX3" fmla="*/ 0 w 27690"/>
                              <a:gd name="connsiteY3" fmla="*/ 111273 h 1112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690" h="111272">
                                <a:moveTo>
                                  <a:pt x="0" y="0"/>
                                </a:moveTo>
                                <a:lnTo>
                                  <a:pt x="27690" y="0"/>
                                </a:lnTo>
                                <a:lnTo>
                                  <a:pt x="27690" y="111273"/>
                                </a:lnTo>
                                <a:lnTo>
                                  <a:pt x="0" y="11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969756" name="Vrije vorm: vorm 870969756"/>
                        <wps:cNvSpPr/>
                        <wps:spPr>
                          <a:xfrm rot="-2700000">
                            <a:off x="6591847" y="9491518"/>
                            <a:ext cx="61223" cy="246298"/>
                          </a:xfrm>
                          <a:custGeom>
                            <a:avLst/>
                            <a:gdLst>
                              <a:gd name="connsiteX0" fmla="*/ 0 w 61223"/>
                              <a:gd name="connsiteY0" fmla="*/ 0 h 246298"/>
                              <a:gd name="connsiteX1" fmla="*/ 61223 w 61223"/>
                              <a:gd name="connsiteY1" fmla="*/ 0 h 246298"/>
                              <a:gd name="connsiteX2" fmla="*/ 61223 w 61223"/>
                              <a:gd name="connsiteY2" fmla="*/ 246299 h 246298"/>
                              <a:gd name="connsiteX3" fmla="*/ 0 w 61223"/>
                              <a:gd name="connsiteY3" fmla="*/ 246299 h 2462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1223" h="246298">
                                <a:moveTo>
                                  <a:pt x="0" y="0"/>
                                </a:moveTo>
                                <a:lnTo>
                                  <a:pt x="61223" y="0"/>
                                </a:lnTo>
                                <a:lnTo>
                                  <a:pt x="61223" y="246299"/>
                                </a:lnTo>
                                <a:lnTo>
                                  <a:pt x="0" y="24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785769" name="Vrije vorm: vorm 231785769"/>
                        <wps:cNvSpPr/>
                        <wps:spPr>
                          <a:xfrm rot="-2700000">
                            <a:off x="6648229" y="9356575"/>
                            <a:ext cx="217203" cy="53985"/>
                          </a:xfrm>
                          <a:custGeom>
                            <a:avLst/>
                            <a:gdLst>
                              <a:gd name="connsiteX0" fmla="*/ 0 w 217203"/>
                              <a:gd name="connsiteY0" fmla="*/ 0 h 53985"/>
                              <a:gd name="connsiteX1" fmla="*/ 217202 w 217203"/>
                              <a:gd name="connsiteY1" fmla="*/ 0 h 53985"/>
                              <a:gd name="connsiteX2" fmla="*/ 217202 w 217203"/>
                              <a:gd name="connsiteY2" fmla="*/ 53985 h 53985"/>
                              <a:gd name="connsiteX3" fmla="*/ 0 w 217203"/>
                              <a:gd name="connsiteY3" fmla="*/ 53985 h 539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17203" h="53985">
                                <a:moveTo>
                                  <a:pt x="0" y="0"/>
                                </a:moveTo>
                                <a:lnTo>
                                  <a:pt x="217202" y="0"/>
                                </a:lnTo>
                                <a:lnTo>
                                  <a:pt x="217202" y="53985"/>
                                </a:lnTo>
                                <a:lnTo>
                                  <a:pt x="0" y="53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755307" name="Vrije vorm: vorm 355755307"/>
                        <wps:cNvSpPr/>
                        <wps:spPr>
                          <a:xfrm rot="-2700000">
                            <a:off x="6079928" y="9493216"/>
                            <a:ext cx="43186" cy="173768"/>
                          </a:xfrm>
                          <a:custGeom>
                            <a:avLst/>
                            <a:gdLst>
                              <a:gd name="connsiteX0" fmla="*/ 0 w 43186"/>
                              <a:gd name="connsiteY0" fmla="*/ 0 h 173768"/>
                              <a:gd name="connsiteX1" fmla="*/ 43187 w 43186"/>
                              <a:gd name="connsiteY1" fmla="*/ 0 h 173768"/>
                              <a:gd name="connsiteX2" fmla="*/ 43187 w 43186"/>
                              <a:gd name="connsiteY2" fmla="*/ 173769 h 173768"/>
                              <a:gd name="connsiteX3" fmla="*/ 0 w 43186"/>
                              <a:gd name="connsiteY3" fmla="*/ 173769 h 1737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3186" h="173768">
                                <a:moveTo>
                                  <a:pt x="0" y="0"/>
                                </a:moveTo>
                                <a:lnTo>
                                  <a:pt x="43187" y="0"/>
                                </a:lnTo>
                                <a:lnTo>
                                  <a:pt x="43187" y="173769"/>
                                </a:lnTo>
                                <a:lnTo>
                                  <a:pt x="0" y="173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11698" name="Vrije vorm: vorm 159411698"/>
                        <wps:cNvSpPr/>
                        <wps:spPr>
                          <a:xfrm rot="-2700000">
                            <a:off x="5827469" y="9488729"/>
                            <a:ext cx="81038" cy="20196"/>
                          </a:xfrm>
                          <a:custGeom>
                            <a:avLst/>
                            <a:gdLst>
                              <a:gd name="connsiteX0" fmla="*/ 0 w 81038"/>
                              <a:gd name="connsiteY0" fmla="*/ 0 h 20196"/>
                              <a:gd name="connsiteX1" fmla="*/ 81038 w 81038"/>
                              <a:gd name="connsiteY1" fmla="*/ 0 h 20196"/>
                              <a:gd name="connsiteX2" fmla="*/ 81038 w 81038"/>
                              <a:gd name="connsiteY2" fmla="*/ 20197 h 20196"/>
                              <a:gd name="connsiteX3" fmla="*/ 0 w 81038"/>
                              <a:gd name="connsiteY3" fmla="*/ 20197 h 20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038" h="20196">
                                <a:moveTo>
                                  <a:pt x="0" y="0"/>
                                </a:moveTo>
                                <a:lnTo>
                                  <a:pt x="81038" y="0"/>
                                </a:lnTo>
                                <a:lnTo>
                                  <a:pt x="81038" y="20197"/>
                                </a:lnTo>
                                <a:lnTo>
                                  <a:pt x="0" y="20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3245090" name="Vrije vorm: vorm 2123245090"/>
                        <wps:cNvSpPr/>
                        <wps:spPr>
                          <a:xfrm rot="-2700000">
                            <a:off x="6659598" y="8994260"/>
                            <a:ext cx="81038" cy="20196"/>
                          </a:xfrm>
                          <a:custGeom>
                            <a:avLst/>
                            <a:gdLst>
                              <a:gd name="connsiteX0" fmla="*/ 0 w 81038"/>
                              <a:gd name="connsiteY0" fmla="*/ 0 h 20196"/>
                              <a:gd name="connsiteX1" fmla="*/ 81038 w 81038"/>
                              <a:gd name="connsiteY1" fmla="*/ 0 h 20196"/>
                              <a:gd name="connsiteX2" fmla="*/ 81038 w 81038"/>
                              <a:gd name="connsiteY2" fmla="*/ 20197 h 20196"/>
                              <a:gd name="connsiteX3" fmla="*/ 0 w 81038"/>
                              <a:gd name="connsiteY3" fmla="*/ 20197 h 20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038" h="20196">
                                <a:moveTo>
                                  <a:pt x="0" y="0"/>
                                </a:moveTo>
                                <a:lnTo>
                                  <a:pt x="81038" y="0"/>
                                </a:lnTo>
                                <a:lnTo>
                                  <a:pt x="81038" y="20197"/>
                                </a:lnTo>
                                <a:lnTo>
                                  <a:pt x="0" y="20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231083" name="Vrije vorm: vorm 431231083"/>
                        <wps:cNvSpPr/>
                        <wps:spPr>
                          <a:xfrm rot="-2700000">
                            <a:off x="6302400" y="9446032"/>
                            <a:ext cx="217203" cy="53985"/>
                          </a:xfrm>
                          <a:custGeom>
                            <a:avLst/>
                            <a:gdLst>
                              <a:gd name="connsiteX0" fmla="*/ 0 w 217203"/>
                              <a:gd name="connsiteY0" fmla="*/ 0 h 53985"/>
                              <a:gd name="connsiteX1" fmla="*/ 217203 w 217203"/>
                              <a:gd name="connsiteY1" fmla="*/ 0 h 53985"/>
                              <a:gd name="connsiteX2" fmla="*/ 217203 w 217203"/>
                              <a:gd name="connsiteY2" fmla="*/ 53985 h 53985"/>
                              <a:gd name="connsiteX3" fmla="*/ 0 w 217203"/>
                              <a:gd name="connsiteY3" fmla="*/ 53985 h 539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17203" h="53985">
                                <a:moveTo>
                                  <a:pt x="0" y="0"/>
                                </a:moveTo>
                                <a:lnTo>
                                  <a:pt x="217203" y="0"/>
                                </a:lnTo>
                                <a:lnTo>
                                  <a:pt x="217203" y="53985"/>
                                </a:lnTo>
                                <a:lnTo>
                                  <a:pt x="0" y="53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300826" name="Vrije vorm: vorm 1149300826"/>
                        <wps:cNvSpPr/>
                        <wps:spPr>
                          <a:xfrm rot="-2700000">
                            <a:off x="6244929" y="9245057"/>
                            <a:ext cx="53983" cy="217210"/>
                          </a:xfrm>
                          <a:custGeom>
                            <a:avLst/>
                            <a:gdLst>
                              <a:gd name="connsiteX0" fmla="*/ 0 w 53983"/>
                              <a:gd name="connsiteY0" fmla="*/ 0 h 217210"/>
                              <a:gd name="connsiteX1" fmla="*/ 53983 w 53983"/>
                              <a:gd name="connsiteY1" fmla="*/ 0 h 217210"/>
                              <a:gd name="connsiteX2" fmla="*/ 53983 w 53983"/>
                              <a:gd name="connsiteY2" fmla="*/ 217210 h 217210"/>
                              <a:gd name="connsiteX3" fmla="*/ 0 w 53983"/>
                              <a:gd name="connsiteY3" fmla="*/ 217210 h 2172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3983" h="217210">
                                <a:moveTo>
                                  <a:pt x="0" y="0"/>
                                </a:moveTo>
                                <a:lnTo>
                                  <a:pt x="53983" y="0"/>
                                </a:lnTo>
                                <a:lnTo>
                                  <a:pt x="53983" y="217210"/>
                                </a:lnTo>
                                <a:lnTo>
                                  <a:pt x="0" y="217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517615" name="Vrije vorm: vorm 2118517615"/>
                        <wps:cNvSpPr/>
                        <wps:spPr>
                          <a:xfrm rot="-2700000">
                            <a:off x="7290286" y="9464621"/>
                            <a:ext cx="43186" cy="173768"/>
                          </a:xfrm>
                          <a:custGeom>
                            <a:avLst/>
                            <a:gdLst>
                              <a:gd name="connsiteX0" fmla="*/ 0 w 43186"/>
                              <a:gd name="connsiteY0" fmla="*/ 0 h 173768"/>
                              <a:gd name="connsiteX1" fmla="*/ 43187 w 43186"/>
                              <a:gd name="connsiteY1" fmla="*/ 0 h 173768"/>
                              <a:gd name="connsiteX2" fmla="*/ 43187 w 43186"/>
                              <a:gd name="connsiteY2" fmla="*/ 173769 h 173768"/>
                              <a:gd name="connsiteX3" fmla="*/ 0 w 43186"/>
                              <a:gd name="connsiteY3" fmla="*/ 173769 h 1737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3186" h="173768">
                                <a:moveTo>
                                  <a:pt x="0" y="0"/>
                                </a:moveTo>
                                <a:lnTo>
                                  <a:pt x="43187" y="0"/>
                                </a:lnTo>
                                <a:lnTo>
                                  <a:pt x="43187" y="173769"/>
                                </a:lnTo>
                                <a:lnTo>
                                  <a:pt x="0" y="173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0976096" name="Vrije vorm: vorm 1890976096"/>
                        <wps:cNvSpPr/>
                        <wps:spPr>
                          <a:xfrm rot="-2700000">
                            <a:off x="6915454" y="9365200"/>
                            <a:ext cx="183669" cy="45728"/>
                          </a:xfrm>
                          <a:custGeom>
                            <a:avLst/>
                            <a:gdLst>
                              <a:gd name="connsiteX0" fmla="*/ 0 w 183669"/>
                              <a:gd name="connsiteY0" fmla="*/ 0 h 45728"/>
                              <a:gd name="connsiteX1" fmla="*/ 183670 w 183669"/>
                              <a:gd name="connsiteY1" fmla="*/ 0 h 45728"/>
                              <a:gd name="connsiteX2" fmla="*/ 183670 w 183669"/>
                              <a:gd name="connsiteY2" fmla="*/ 45728 h 45728"/>
                              <a:gd name="connsiteX3" fmla="*/ 0 w 183669"/>
                              <a:gd name="connsiteY3" fmla="*/ 45728 h 457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83669" h="45728">
                                <a:moveTo>
                                  <a:pt x="0" y="0"/>
                                </a:moveTo>
                                <a:lnTo>
                                  <a:pt x="183670" y="0"/>
                                </a:lnTo>
                                <a:lnTo>
                                  <a:pt x="183670" y="45728"/>
                                </a:lnTo>
                                <a:lnTo>
                                  <a:pt x="0" y="45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669346" name="Vrije vorm: vorm 947669346"/>
                        <wps:cNvSpPr/>
                        <wps:spPr>
                          <a:xfrm rot="-2700000">
                            <a:off x="7095964" y="9483380"/>
                            <a:ext cx="52204" cy="209970"/>
                          </a:xfrm>
                          <a:custGeom>
                            <a:avLst/>
                            <a:gdLst>
                              <a:gd name="connsiteX0" fmla="*/ 0 w 52204"/>
                              <a:gd name="connsiteY0" fmla="*/ 0 h 209970"/>
                              <a:gd name="connsiteX1" fmla="*/ 52205 w 52204"/>
                              <a:gd name="connsiteY1" fmla="*/ 0 h 209970"/>
                              <a:gd name="connsiteX2" fmla="*/ 52205 w 52204"/>
                              <a:gd name="connsiteY2" fmla="*/ 209971 h 209970"/>
                              <a:gd name="connsiteX3" fmla="*/ 0 w 52204"/>
                              <a:gd name="connsiteY3" fmla="*/ 209971 h 2099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2204" h="209970">
                                <a:moveTo>
                                  <a:pt x="0" y="0"/>
                                </a:moveTo>
                                <a:lnTo>
                                  <a:pt x="52205" y="0"/>
                                </a:lnTo>
                                <a:lnTo>
                                  <a:pt x="52205" y="209971"/>
                                </a:lnTo>
                                <a:lnTo>
                                  <a:pt x="0" y="209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94856" name="Vrije vorm: vorm 54794856"/>
                        <wps:cNvSpPr/>
                        <wps:spPr>
                          <a:xfrm rot="-2700000">
                            <a:off x="7483026" y="9487919"/>
                            <a:ext cx="81038" cy="20196"/>
                          </a:xfrm>
                          <a:custGeom>
                            <a:avLst/>
                            <a:gdLst>
                              <a:gd name="connsiteX0" fmla="*/ 0 w 81038"/>
                              <a:gd name="connsiteY0" fmla="*/ 0 h 20196"/>
                              <a:gd name="connsiteX1" fmla="*/ 81038 w 81038"/>
                              <a:gd name="connsiteY1" fmla="*/ 0 h 20196"/>
                              <a:gd name="connsiteX2" fmla="*/ 81038 w 81038"/>
                              <a:gd name="connsiteY2" fmla="*/ 20197 h 20196"/>
                              <a:gd name="connsiteX3" fmla="*/ 0 w 81038"/>
                              <a:gd name="connsiteY3" fmla="*/ 20197 h 20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038" h="20196">
                                <a:moveTo>
                                  <a:pt x="0" y="0"/>
                                </a:moveTo>
                                <a:lnTo>
                                  <a:pt x="81038" y="0"/>
                                </a:lnTo>
                                <a:lnTo>
                                  <a:pt x="81038" y="20197"/>
                                </a:lnTo>
                                <a:lnTo>
                                  <a:pt x="0" y="20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397100" name="Vrije vorm: vorm 881397100"/>
                        <wps:cNvSpPr/>
                        <wps:spPr>
                          <a:xfrm rot="-2700000">
                            <a:off x="6051305" y="9218820"/>
                            <a:ext cx="20831" cy="83708"/>
                          </a:xfrm>
                          <a:custGeom>
                            <a:avLst/>
                            <a:gdLst>
                              <a:gd name="connsiteX0" fmla="*/ 0 w 20831"/>
                              <a:gd name="connsiteY0" fmla="*/ 0 h 83708"/>
                              <a:gd name="connsiteX1" fmla="*/ 20831 w 20831"/>
                              <a:gd name="connsiteY1" fmla="*/ 0 h 83708"/>
                              <a:gd name="connsiteX2" fmla="*/ 20831 w 20831"/>
                              <a:gd name="connsiteY2" fmla="*/ 83709 h 83708"/>
                              <a:gd name="connsiteX3" fmla="*/ 0 w 20831"/>
                              <a:gd name="connsiteY3" fmla="*/ 83709 h 837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831" h="83708">
                                <a:moveTo>
                                  <a:pt x="0" y="0"/>
                                </a:moveTo>
                                <a:lnTo>
                                  <a:pt x="20831" y="0"/>
                                </a:lnTo>
                                <a:lnTo>
                                  <a:pt x="20831" y="83709"/>
                                </a:lnTo>
                                <a:lnTo>
                                  <a:pt x="0" y="83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707053" name="Vrije vorm: vorm 435707053"/>
                        <wps:cNvSpPr/>
                        <wps:spPr>
                          <a:xfrm rot="-2700000">
                            <a:off x="6331707" y="9095260"/>
                            <a:ext cx="138959" cy="34550"/>
                          </a:xfrm>
                          <a:custGeom>
                            <a:avLst/>
                            <a:gdLst>
                              <a:gd name="connsiteX0" fmla="*/ 0 w 138959"/>
                              <a:gd name="connsiteY0" fmla="*/ 0 h 34550"/>
                              <a:gd name="connsiteX1" fmla="*/ 138959 w 138959"/>
                              <a:gd name="connsiteY1" fmla="*/ 0 h 34550"/>
                              <a:gd name="connsiteX2" fmla="*/ 138959 w 138959"/>
                              <a:gd name="connsiteY2" fmla="*/ 34550 h 34550"/>
                              <a:gd name="connsiteX3" fmla="*/ 0 w 138959"/>
                              <a:gd name="connsiteY3" fmla="*/ 34550 h 345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38959" h="34550">
                                <a:moveTo>
                                  <a:pt x="0" y="0"/>
                                </a:moveTo>
                                <a:lnTo>
                                  <a:pt x="138959" y="0"/>
                                </a:lnTo>
                                <a:lnTo>
                                  <a:pt x="138959" y="34550"/>
                                </a:lnTo>
                                <a:lnTo>
                                  <a:pt x="0" y="34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107626" name="Vrije vorm: vorm 1001107626"/>
                        <wps:cNvSpPr/>
                        <wps:spPr>
                          <a:xfrm rot="-2700000">
                            <a:off x="6561108" y="9107556"/>
                            <a:ext cx="34549" cy="138963"/>
                          </a:xfrm>
                          <a:custGeom>
                            <a:avLst/>
                            <a:gdLst>
                              <a:gd name="connsiteX0" fmla="*/ 0 w 34549"/>
                              <a:gd name="connsiteY0" fmla="*/ 0 h 138963"/>
                              <a:gd name="connsiteX1" fmla="*/ 34549 w 34549"/>
                              <a:gd name="connsiteY1" fmla="*/ 0 h 138963"/>
                              <a:gd name="connsiteX2" fmla="*/ 34549 w 34549"/>
                              <a:gd name="connsiteY2" fmla="*/ 138964 h 138963"/>
                              <a:gd name="connsiteX3" fmla="*/ 0 w 34549"/>
                              <a:gd name="connsiteY3" fmla="*/ 138964 h 1389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4549" h="138963">
                                <a:moveTo>
                                  <a:pt x="0" y="0"/>
                                </a:moveTo>
                                <a:lnTo>
                                  <a:pt x="34549" y="0"/>
                                </a:lnTo>
                                <a:lnTo>
                                  <a:pt x="34549" y="138964"/>
                                </a:lnTo>
                                <a:lnTo>
                                  <a:pt x="0" y="1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193749" name="Vrije vorm: vorm 1783193749"/>
                        <wps:cNvSpPr/>
                        <wps:spPr>
                          <a:xfrm rot="-2700000">
                            <a:off x="6951528" y="9058757"/>
                            <a:ext cx="34549" cy="138963"/>
                          </a:xfrm>
                          <a:custGeom>
                            <a:avLst/>
                            <a:gdLst>
                              <a:gd name="connsiteX0" fmla="*/ 0 w 34549"/>
                              <a:gd name="connsiteY0" fmla="*/ 0 h 138963"/>
                              <a:gd name="connsiteX1" fmla="*/ 34549 w 34549"/>
                              <a:gd name="connsiteY1" fmla="*/ 0 h 138963"/>
                              <a:gd name="connsiteX2" fmla="*/ 34549 w 34549"/>
                              <a:gd name="connsiteY2" fmla="*/ 138964 h 138963"/>
                              <a:gd name="connsiteX3" fmla="*/ 0 w 34549"/>
                              <a:gd name="connsiteY3" fmla="*/ 138964 h 1389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4549" h="138963">
                                <a:moveTo>
                                  <a:pt x="0" y="0"/>
                                </a:moveTo>
                                <a:lnTo>
                                  <a:pt x="34549" y="0"/>
                                </a:lnTo>
                                <a:lnTo>
                                  <a:pt x="34549" y="138964"/>
                                </a:lnTo>
                                <a:lnTo>
                                  <a:pt x="0" y="1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836098" name="Vrije vorm: vorm 1331836098"/>
                        <wps:cNvSpPr/>
                        <wps:spPr>
                          <a:xfrm rot="-2700000">
                            <a:off x="7293511" y="9150741"/>
                            <a:ext cx="71130" cy="17656"/>
                          </a:xfrm>
                          <a:custGeom>
                            <a:avLst/>
                            <a:gdLst>
                              <a:gd name="connsiteX0" fmla="*/ 0 w 71130"/>
                              <a:gd name="connsiteY0" fmla="*/ 0 h 17656"/>
                              <a:gd name="connsiteX1" fmla="*/ 71131 w 71130"/>
                              <a:gd name="connsiteY1" fmla="*/ 0 h 17656"/>
                              <a:gd name="connsiteX2" fmla="*/ 71131 w 71130"/>
                              <a:gd name="connsiteY2" fmla="*/ 17657 h 17656"/>
                              <a:gd name="connsiteX3" fmla="*/ 0 w 71130"/>
                              <a:gd name="connsiteY3" fmla="*/ 17657 h 176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1130" h="17656">
                                <a:moveTo>
                                  <a:pt x="0" y="0"/>
                                </a:moveTo>
                                <a:lnTo>
                                  <a:pt x="71131" y="0"/>
                                </a:lnTo>
                                <a:lnTo>
                                  <a:pt x="71131" y="17657"/>
                                </a:lnTo>
                                <a:lnTo>
                                  <a:pt x="0" y="17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877929" name="Vrije vorm: vorm 1196877929"/>
                        <wps:cNvSpPr/>
                        <wps:spPr>
                          <a:xfrm rot="-2700000">
                            <a:off x="7237984" y="9230455"/>
                            <a:ext cx="17655" cy="71133"/>
                          </a:xfrm>
                          <a:custGeom>
                            <a:avLst/>
                            <a:gdLst>
                              <a:gd name="connsiteX0" fmla="*/ 0 w 17655"/>
                              <a:gd name="connsiteY0" fmla="*/ 0 h 71133"/>
                              <a:gd name="connsiteX1" fmla="*/ 17656 w 17655"/>
                              <a:gd name="connsiteY1" fmla="*/ 0 h 71133"/>
                              <a:gd name="connsiteX2" fmla="*/ 17656 w 17655"/>
                              <a:gd name="connsiteY2" fmla="*/ 71133 h 71133"/>
                              <a:gd name="connsiteX3" fmla="*/ 0 w 17655"/>
                              <a:gd name="connsiteY3" fmla="*/ 71133 h 711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7655" h="71133">
                                <a:moveTo>
                                  <a:pt x="0" y="0"/>
                                </a:moveTo>
                                <a:lnTo>
                                  <a:pt x="17656" y="0"/>
                                </a:lnTo>
                                <a:lnTo>
                                  <a:pt x="17656" y="71133"/>
                                </a:lnTo>
                                <a:lnTo>
                                  <a:pt x="0" y="71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029481" name="Vrije vorm: vorm 553029481"/>
                        <wps:cNvSpPr/>
                        <wps:spPr>
                          <a:xfrm rot="-2700000">
                            <a:off x="6180417" y="8908533"/>
                            <a:ext cx="11558" cy="46744"/>
                          </a:xfrm>
                          <a:custGeom>
                            <a:avLst/>
                            <a:gdLst>
                              <a:gd name="connsiteX0" fmla="*/ 0 w 11558"/>
                              <a:gd name="connsiteY0" fmla="*/ 0 h 46744"/>
                              <a:gd name="connsiteX1" fmla="*/ 11559 w 11558"/>
                              <a:gd name="connsiteY1" fmla="*/ 0 h 46744"/>
                              <a:gd name="connsiteX2" fmla="*/ 11559 w 11558"/>
                              <a:gd name="connsiteY2" fmla="*/ 46745 h 46744"/>
                              <a:gd name="connsiteX3" fmla="*/ 0 w 11558"/>
                              <a:gd name="connsiteY3" fmla="*/ 46745 h 467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558" h="46744">
                                <a:moveTo>
                                  <a:pt x="0" y="0"/>
                                </a:moveTo>
                                <a:lnTo>
                                  <a:pt x="11559" y="0"/>
                                </a:lnTo>
                                <a:lnTo>
                                  <a:pt x="11559" y="46745"/>
                                </a:lnTo>
                                <a:lnTo>
                                  <a:pt x="0" y="467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2673659" name="Vrije vorm: vorm 1972673659"/>
                        <wps:cNvSpPr/>
                        <wps:spPr>
                          <a:xfrm rot="-2700000">
                            <a:off x="7097799" y="8900359"/>
                            <a:ext cx="46743" cy="11559"/>
                          </a:xfrm>
                          <a:custGeom>
                            <a:avLst/>
                            <a:gdLst>
                              <a:gd name="connsiteX0" fmla="*/ 0 w 46743"/>
                              <a:gd name="connsiteY0" fmla="*/ 0 h 11559"/>
                              <a:gd name="connsiteX1" fmla="*/ 46743 w 46743"/>
                              <a:gd name="connsiteY1" fmla="*/ 0 h 11559"/>
                              <a:gd name="connsiteX2" fmla="*/ 46743 w 46743"/>
                              <a:gd name="connsiteY2" fmla="*/ 11559 h 11559"/>
                              <a:gd name="connsiteX3" fmla="*/ 0 w 46743"/>
                              <a:gd name="connsiteY3" fmla="*/ 11559 h 115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6743" h="11559">
                                <a:moveTo>
                                  <a:pt x="0" y="0"/>
                                </a:moveTo>
                                <a:lnTo>
                                  <a:pt x="46743" y="0"/>
                                </a:lnTo>
                                <a:lnTo>
                                  <a:pt x="46743" y="11559"/>
                                </a:lnTo>
                                <a:lnTo>
                                  <a:pt x="0" y="11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982685" name="Vrije vorm: vorm 1560982685"/>
                        <wps:cNvSpPr/>
                        <wps:spPr>
                          <a:xfrm rot="-2700000">
                            <a:off x="6665202" y="8760005"/>
                            <a:ext cx="46743" cy="11559"/>
                          </a:xfrm>
                          <a:custGeom>
                            <a:avLst/>
                            <a:gdLst>
                              <a:gd name="connsiteX0" fmla="*/ 0 w 46743"/>
                              <a:gd name="connsiteY0" fmla="*/ 0 h 11559"/>
                              <a:gd name="connsiteX1" fmla="*/ 46743 w 46743"/>
                              <a:gd name="connsiteY1" fmla="*/ 0 h 11559"/>
                              <a:gd name="connsiteX2" fmla="*/ 46743 w 46743"/>
                              <a:gd name="connsiteY2" fmla="*/ 11559 h 11559"/>
                              <a:gd name="connsiteX3" fmla="*/ 0 w 46743"/>
                              <a:gd name="connsiteY3" fmla="*/ 11559 h 115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6743" h="11559">
                                <a:moveTo>
                                  <a:pt x="0" y="0"/>
                                </a:moveTo>
                                <a:lnTo>
                                  <a:pt x="46743" y="0"/>
                                </a:lnTo>
                                <a:lnTo>
                                  <a:pt x="46743" y="11559"/>
                                </a:lnTo>
                                <a:lnTo>
                                  <a:pt x="0" y="11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9874102" name="Vrije vorm: vorm 1829874102"/>
                        <wps:cNvSpPr/>
                        <wps:spPr>
                          <a:xfrm rot="-2700000">
                            <a:off x="6281884" y="8871824"/>
                            <a:ext cx="46743" cy="11559"/>
                          </a:xfrm>
                          <a:custGeom>
                            <a:avLst/>
                            <a:gdLst>
                              <a:gd name="connsiteX0" fmla="*/ 0 w 46743"/>
                              <a:gd name="connsiteY0" fmla="*/ 0 h 11559"/>
                              <a:gd name="connsiteX1" fmla="*/ 46743 w 46743"/>
                              <a:gd name="connsiteY1" fmla="*/ 0 h 11559"/>
                              <a:gd name="connsiteX2" fmla="*/ 46743 w 46743"/>
                              <a:gd name="connsiteY2" fmla="*/ 11559 h 11559"/>
                              <a:gd name="connsiteX3" fmla="*/ 0 w 46743"/>
                              <a:gd name="connsiteY3" fmla="*/ 11559 h 115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6743" h="11559">
                                <a:moveTo>
                                  <a:pt x="0" y="0"/>
                                </a:moveTo>
                                <a:lnTo>
                                  <a:pt x="46743" y="0"/>
                                </a:lnTo>
                                <a:lnTo>
                                  <a:pt x="46743" y="11559"/>
                                </a:lnTo>
                                <a:lnTo>
                                  <a:pt x="0" y="11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AEF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7087A87" id="Groep 1" o:spid="_x0000_s1026" style="position:absolute;margin-left:132.75pt;margin-top:-133.2pt;width:183.95pt;height:181.75pt;z-index:-251658240;mso-position-horizontal:right;mso-position-horizontal-relative:page" coordsize="23359,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">
              <v:shape id="Vrije vorm: vorm 410413268" o:spid="_x0000_s1027" style="position:absolute;width:23344;height:23080;visibility:visible;mso-wrap-style:square;v-text-anchor:middle" coordsize="2334489,230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" path="m,1447943r860048,860078l2334489,2308021r,-1421269l1447894,,,1447943xe" stroked="f" strokeweight=".35264mm">
                <v:stroke joinstyle="miter"/>
                <v:path arrowok="t" o:connecttype="custom" o:connectlocs="0,1447943;860048,2308021;2334489,2308021;2334489,886752;1447894,0;0,1447943" o:connectangles="0,0,0,0,0,0"/>
              </v:shape>
              <v:group id="Graphic 1" o:spid="_x0000_s1028" style="position:absolute;left:5651;top:3365;width:17708;height:16781" coordorigin="57884,87451" coordsize="17708,1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">
                <v:shape id="Vrije vorm: vorm 1434158024" o:spid="_x0000_s1029" style="position:absolute;left:62584;top:101524;width:1004;height:1159;visibility:visible;mso-wrap-style:square;v-text-anchor:middle" coordsize="100345,11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" path="m57794,72404r,-16260l100345,56144r,8765c100345,95903,80022,115846,52713,115846,22609,115846,,92474,,57923,,23373,22863,,52078,,77863,,93740,14608,98059,36837r-18926,c74560,24770,67066,17149,52078,17149v-19942,,-32898,17020,-32898,40774c19180,81676,32009,98952,52713,98952v17021,,27182,-10925,29596,-26675l57794,72277r,127xe" fillcolor="#e2002f [3215]" stroked="f" strokeweight=".35264mm">
                  <v:stroke joinstyle="miter"/>
                  <v:path arrowok="t" o:connecttype="custom" o:connectlocs="57794,72404;57794,56144;100345,56144;100345,64909;52713,115846;0,57923;52078,0;98059,36837;79133,36837;52078,17149;19180,57923;52713,98952;82309,72277;57794,72277" o:connectangles="0,0,0,0,0,0,0,0,0,0,0,0,0,0"/>
                </v:shape>
                <v:shape id="Vrije vorm: vorm 942720851" o:spid="_x0000_s1030" style="position:absolute;left:63806;top:101543;width:732;height:1121;visibility:visible;mso-wrap-style:square;v-text-anchor:middle" coordsize="73163,11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" path="m73163,r,16767l18545,16767r,29596l68083,46363r,16640l18545,63003r,32138l73163,95141r,16894l,112035,,,73163,xe" fillcolor="#e2002f [3215]" stroked="f" strokeweight=".35264mm">
                  <v:stroke joinstyle="miter"/>
                  <v:path arrowok="t" o:connecttype="custom" o:connectlocs="73163,0;73163,16767;18545,16767;18545,46363;68083,46363;68083,63003;18545,63003;18545,95141;73163,95141;73163,112035;0,112035;0,0;73163,0" o:connectangles="0,0,0,0,0,0,0,0,0,0,0,0,0"/>
                </v:shape>
                <v:shape id="Vrije vorm: vorm 152302910" o:spid="_x0000_s1031" style="position:absolute;left:64764;top:101543;width:1108;height:1121;visibility:visible;mso-wrap-style:square;v-text-anchor:middle" coordsize="110760,11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" path="m48902,112035l18037,34169r,77866l,112035,,,21720,,55889,86122,89676,r21085,l110761,112035r-18164,l92597,34169,62366,112035r-13464,xe" fillcolor="#e2002f [3215]" stroked="f" strokeweight=".35264mm">
                  <v:stroke joinstyle="miter"/>
                  <v:path arrowok="t" o:connecttype="custom" o:connectlocs="48902,112035;18037,34169;18037,112035;0,112035;0,0;21720,0;55889,86122;89676,0;110761,0;110761,112035;92597,112035;92597,34169;62366,112035;48902,112035" o:connectangles="0,0,0,0,0,0,0,0,0,0,0,0,0,0"/>
                </v:shape>
                <v:shape id="Vrije vorm: vorm 1190386970" o:spid="_x0000_s1032" style="position:absolute;left:66146;top:101543;width:733;height:1121;visibility:visible;mso-wrap-style:square;v-text-anchor:middle" coordsize="73290,11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" path="m73290,r,16767l18671,16767r,29596l68082,46363r,16640l18671,63003r,32138l73290,95141r,16894l,112035,,,73290,xe" fillcolor="#e2002f [3215]" stroked="f" strokeweight=".35264mm">
                  <v:stroke joinstyle="miter"/>
                  <v:path arrowok="t" o:connecttype="custom" o:connectlocs="73290,0;73290,16767;18671,16767;18671,46363;68082,46363;68082,63003;18671,63003;18671,95141;73290,95141;73290,112035;0,112035;0,0;73290,0" o:connectangles="0,0,0,0,0,0,0,0,0,0,0,0,0"/>
                </v:shape>
                <v:shape id="Vrije vorm: vorm 335204126" o:spid="_x0000_s1033" style="position:absolute;left:67105;top:101543;width:732;height:1121;visibility:visible;mso-wrap-style:square;v-text-anchor:middle" coordsize="73163,11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" path="m73163,r,16767l18545,16767r,29596l68082,46363r,16640l18545,63003r,32138l73163,95141r,16894l,112035,,,73163,xe" fillcolor="#e2002f [3215]" stroked="f" strokeweight=".35264mm">
                  <v:stroke joinstyle="miter"/>
                  <v:path arrowok="t" o:connecttype="custom" o:connectlocs="73163,0;73163,16767;18545,16767;18545,46363;68082,46363;68082,63003;18545,63003;18545,95141;73163,95141;73163,112035;0,112035;0,0;73163,0" o:connectangles="0,0,0,0,0,0,0,0,0,0,0,0,0"/>
                </v:shape>
                <v:shape id="Vrije vorm: vorm 1323364092" o:spid="_x0000_s1034" style="position:absolute;left:68063;top:101543;width:902;height:1121;visibility:visible;mso-wrap-style:square;v-text-anchor:middle" coordsize="90184,11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" path="m90184,112035r-14607,l18291,30485r,81550l,112035,,,17910,,71893,77738,71893,,90184,r,112035xe" fillcolor="#e2002f [3215]" stroked="f" strokeweight=".35264mm">
                  <v:stroke joinstyle="miter"/>
                  <v:path arrowok="t" o:connecttype="custom" o:connectlocs="90184,112035;75577,112035;18291,30485;18291,112035;0,112035;0,0;17910,0;71893,77738;71893,0;90184,0;90184,112035" o:connectangles="0,0,0,0,0,0,0,0,0,0,0"/>
                </v:shape>
                <v:shape id="Vrije vorm: vorm 707832706" o:spid="_x0000_s1035" style="position:absolute;left:69092;top:101543;width:933;height:1121;visibility:visible;mso-wrap-style:square;v-text-anchor:middle" coordsize="93358,11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" path="m,l93359,r,16767l56142,16767r,95268l37217,112035r,-95268l,16767,,xe" fillcolor="#e2002f [3215]" stroked="f" strokeweight=".35264mm">
                  <v:stroke joinstyle="miter"/>
                  <v:path arrowok="t" o:connecttype="custom" o:connectlocs="0,0;93359,0;93359,16767;56142,16767;56142,112035;37217,112035;37217,16767;0,16767;0,0" o:connectangles="0,0,0,0,0,0,0,0,0"/>
                </v:shape>
                <v:shape id="Vrije vorm: vorm 1419423337" o:spid="_x0000_s1036" style="position:absolute;left:70152;top:101543;width:732;height:1121;visibility:visible;mso-wrap-style:square;v-text-anchor:middle" coordsize="73163,11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" path="m73163,r,16767l18545,16767r,29596l68082,46363r,16640l18545,63003r,32138l73163,95141r,16894l,112035,,,73163,xe" fillcolor="#e2002f [3215]" stroked="f" strokeweight=".35264mm">
                  <v:stroke joinstyle="miter"/>
                  <v:path arrowok="t" o:connecttype="custom" o:connectlocs="73163,0;73163,16767;18545,16767;18545,46363;68082,46363;68082,63003;18545,63003;18545,95141;73163,95141;73163,112035;0,112035;0,0;73163,0" o:connectangles="0,0,0,0,0,0,0,0,0,0,0,0,0"/>
                </v:shape>
                <v:shape id="Vrije vorm: vorm 238766024" o:spid="_x0000_s1037" style="position:absolute;left:64222;top:103111;width:886;height:1120;visibility:visible;mso-wrap-style:square;v-text-anchor:middle" coordsize="88660,11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" path="m88660,80661v,20196,-13845,31374,-37217,31374l,112035,,,48014,c71385,,85357,10416,85357,30486v,12067,-6732,20832,-14988,23753c80912,57669,88660,68085,88660,80661m44711,44331v8510,,13210,-3302,13210,-10162c57921,27310,53348,24135,44711,24135r-16767,l27944,44331r16767,xm27817,88027r19689,c55762,88027,60334,83709,60334,77231v,-6732,-4572,-10924,-12828,-10924l27817,66307r,21720xe" fillcolor="#e2002f [3215]" stroked="f" strokeweight=".35264mm">
                  <v:stroke joinstyle="miter"/>
                  <v:path arrowok="t" o:connecttype="custom" o:connectlocs="88660,80661;51443,112035;0,112035;0,0;48014,0;85357,30486;70369,54239;88660,80661;44711,44331;57921,34169;44711,24135;27944,24135;27944,44331;44711,44331;27817,88027;47506,88027;60334,77231;47506,66307;27817,66307;27817,88027" o:connectangles="0,0,0,0,0,0,0,0,0,0,0,0,0,0,0,0,0,0,0,0"/>
                </v:shape>
                <v:shape id="Vrije vorm: vorm 1269963438" o:spid="_x0000_s1038" style="position:absolute;left:65314;top:103112;width:951;height:1120;visibility:visible;mso-wrap-style:square;v-text-anchor:middle" coordsize="95137,11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" path="m29087,74944r,37091l,112035,,,50426,c74560,,91073,13719,91073,38107v,17022,-8510,28708,-22229,33789l95137,112035r-32517,l39249,74944r-10162,xm29087,51572r18291,c57794,51572,62493,46237,62493,38107v,-8130,-4699,-13464,-15115,-13464l29087,24643r,27056l29087,51572xe" fillcolor="#e2002f [3215]" stroked="f" strokeweight=".35264mm">
                  <v:stroke joinstyle="miter"/>
                  <v:path arrowok="t" o:connecttype="custom" o:connectlocs="29087,74944;29087,112035;0,112035;0,0;50426,0;91073,38107;68844,71896;95137,112035;62620,112035;39249,74944;29087,74944;29087,51572;47378,51572;62493,38107;47378,24643;29087,24643;29087,51699" o:connectangles="0,0,0,0,0,0,0,0,0,0,0,0,0,0,0,0,0"/>
                </v:shape>
                <v:shape id="Vrije vorm: vorm 1483488758" o:spid="_x0000_s1039" style="position:absolute;left:66434;top:103111;width:802;height:1120;visibility:visible;mso-wrap-style:square;v-text-anchor:middle" coordsize="80149,11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" path="m80149,r,25151l28833,25151r,17530l75830,42681r,24642l28833,67323r,19434l80149,86757r,25278l,112035,,,80149,xe" fillcolor="#e2002f [3215]" stroked="f" strokeweight=".35264mm">
                  <v:stroke joinstyle="miter"/>
                  <v:path arrowok="t" o:connecttype="custom" o:connectlocs="80149,0;80149,25151;28833,25151;28833,42681;75830,42681;75830,67323;28833,67323;28833,86757;80149,86757;80149,112035;0,112035;0,0;80149,0" o:connectangles="0,0,0,0,0,0,0,0,0,0,0,0,0"/>
                </v:shape>
                <v:shape id="Vrije vorm: vorm 1540840852" o:spid="_x0000_s1040" style="position:absolute;left:67467;top:103111;width:988;height:1120;visibility:visible;mso-wrap-style:square;v-text-anchor:middle" coordsize="98821,11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" path="m,l42298,c77482,,98821,21848,98821,56018v,34169,-21339,56017,-56523,56017l,112035,,xm40901,86757v18671,,28960,-11813,28960,-30612c69861,37345,59446,25278,40901,25278r-12067,l28834,86757r12067,xe" fillcolor="#e2002f [3215]" stroked="f" strokeweight=".35264mm">
                  <v:stroke joinstyle="miter"/>
                  <v:path arrowok="t" o:connecttype="custom" o:connectlocs="0,0;42298,0;98821,56018;42298,112035;0,112035;0,0;40901,86757;69861,56145;40901,25278;28834,25278;28834,86757;40901,86757" o:connectangles="0,0,0,0,0,0,0,0,0,0,0,0"/>
                </v:shape>
                <v:shape id="Vrije vorm: vorm 2136138953" o:spid="_x0000_s1041" style="position:absolute;left:68453;top:103111;width:1153;height:1120;visibility:visible;mso-wrap-style:square;v-text-anchor:middle" coordsize="115333,11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" path="m72655,r42679,112035l85611,112035,77609,90314r-40646,l29088,112035,,112035,42679,,72655,xm45727,66307r22991,l57159,34678,45727,66307xe" fillcolor="#e2002f [3215]" stroked="f" strokeweight=".35264mm">
                  <v:stroke joinstyle="miter"/>
                  <v:path arrowok="t" o:connecttype="custom" o:connectlocs="72655,0;115334,112035;85611,112035;77609,90314;36963,90314;29088,112035;0,112035;42679,0;72655,0;45727,66307;68718,66307;57159,34678;45727,66307" o:connectangles="0,0,0,0,0,0,0,0,0,0,0,0,0"/>
                </v:shape>
                <v:shape id="Vrije vorm: vorm 1126507821" o:spid="_x0000_s1042" style="position:absolute;left:67929;top:97111;width:2955;height:2955;visibility:visible;mso-wrap-style:square;v-text-anchor:middle" coordsize="295447,295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" path="m295447,59066l236383,,147724,88662,59064,,,59066r88660,88663l,236391r59064,59066l147724,206795r88659,88662l295447,236391,206788,147729,295447,59066xe" fillcolor="#e2002f [3215]" stroked="f" strokeweight=".35264mm">
                  <v:stroke joinstyle="miter"/>
                  <v:path arrowok="t" o:connecttype="custom" o:connectlocs="295447,59066;236383,0;147724,88662;59064,0;0,59066;88660,147729;0,236391;59064,295457;147724,206795;236383,295457;295447,236391;206788,147729;295447,59066" o:connectangles="0,0,0,0,0,0,0,0,0,0,0,0,0"/>
                </v:shape>
                <v:shape id="Vrije vorm: vorm 632849931" o:spid="_x0000_s1043" style="position:absolute;left:62611;top:97111;width:2955;height:2955;visibility:visible;mso-wrap-style:square;v-text-anchor:middle" coordsize="295447,295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" path="m295447,59066l236383,,147724,88662,59064,,,59066r88660,88663l,236391r59064,59066l147724,206795r88659,88662l295447,236391,206788,147729,295447,59066xe" fillcolor="#e2002f [3215]" stroked="f" strokeweight=".35264mm">
                  <v:stroke joinstyle="miter"/>
                  <v:path arrowok="t" o:connecttype="custom" o:connectlocs="295447,59066;236383,0;147724,88662;59064,0;0,59066;88660,147729;0,236391;59064,295457;147724,206795;236383,295457;295447,236391;206788,147729;295447,59066" o:connectangles="0,0,0,0,0,0,0,0,0,0,0,0,0"/>
                </v:shape>
                <v:shape id="Vrije vorm: vorm 1999441176" o:spid="_x0000_s1044" style="position:absolute;left:65270;top:97998;width:2954;height:2955;visibility:visible;mso-wrap-style:square;v-text-anchor:middle" coordsize="295447,295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" path="m295447,59066l236383,,147724,88663,59191,,,59066r88660,88663l,236392r59191,59065l147724,206795r88659,88662l295447,236392,206915,147729,295447,59066xe" fillcolor="#e2002f [3215]" stroked="f" strokeweight=".35264mm">
                  <v:stroke joinstyle="miter"/>
                  <v:path arrowok="t" o:connecttype="custom" o:connectlocs="295447,59066;236383,0;147724,88663;59191,0;0,59066;88660,147729;0,236392;59191,295457;147724,206795;236383,295457;295447,236392;206915,147729;295447,59066" o:connectangles="0,0,0,0,0,0,0,0,0,0,0,0,0"/>
                </v:shape>
                <v:shape id="Vrije vorm: vorm 239771608" o:spid="_x0000_s1045" style="position:absolute;left:60156;top:99456;width:1564;height:389;rotation:-45;visibility:visible;mso-wrap-style:square;v-text-anchor:middle" coordsize="156360,3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" path="m,l156361,r,38870l,38870,,xe" fillcolor="#e4eaef" stroked="f" strokeweight=".35264mm">
                  <v:stroke joinstyle="miter"/>
                  <v:path arrowok="t" o:connecttype="custom" o:connectlocs="0,0;156361,0;156361,38870;0,38870" o:connectangles="0,0,0,0"/>
                </v:shape>
                <v:shape id="Vrije vorm: vorm 1552634348" o:spid="_x0000_s1046" style="position:absolute;left:58237;top:97978;width:277;height:1112;rotation:-45;visibility:visible;mso-wrap-style:square;v-text-anchor:middle" coordsize="27690,11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" path="m,l27690,r,111273l,111273,,xe" fillcolor="#e4eaef" stroked="f" strokeweight=".35264mm">
                  <v:stroke joinstyle="miter"/>
                  <v:path arrowok="t" o:connecttype="custom" o:connectlocs="0,0;27690,0;27690,111273;0,111273" o:connectangles="0,0,0,0"/>
                </v:shape>
                <v:shape id="Vrije vorm: vorm 509097713" o:spid="_x0000_s1047" style="position:absolute;left:71403;top:99476;width:1564;height:389;rotation:-45;visibility:visible;mso-wrap-style:square;v-text-anchor:middle" coordsize="156360,3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" path="m,l156361,r,38869l,38869,,xe" fillcolor="#e4eaef" stroked="f" strokeweight=".35264mm">
                  <v:stroke joinstyle="miter"/>
                  <v:path arrowok="t" o:connecttype="custom" o:connectlocs="0,0;156361,0;156361,38869;0,38869" o:connectangles="0,0,0,0"/>
                </v:shape>
                <v:shape id="Vrije vorm: vorm 469969319" o:spid="_x0000_s1048" style="position:absolute;left:74803;top:97978;width:277;height:1112;rotation:-45;visibility:visible;mso-wrap-style:square;v-text-anchor:middle" coordsize="27690,11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" path="m,l27690,r,111273l,111273,,xe" fillcolor="#e4eaef" stroked="f" strokeweight=".35264mm">
                  <v:stroke joinstyle="miter"/>
                  <v:path arrowok="t" o:connecttype="custom" o:connectlocs="0,0;27690,0;27690,111273;0,111273" o:connectangles="0,0,0,0"/>
                </v:shape>
                <v:shape id="Vrije vorm: vorm 870969756" o:spid="_x0000_s1049" style="position:absolute;left:65918;top:94915;width:612;height:2463;rotation:-45;visibility:visible;mso-wrap-style:square;v-text-anchor:middle" coordsize="61223,246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" path="m,l61223,r,246299l,246299,,xe" fillcolor="#e4eaef" stroked="f" strokeweight=".35264mm">
                  <v:stroke joinstyle="miter"/>
                  <v:path arrowok="t" o:connecttype="custom" o:connectlocs="0,0;61223,0;61223,246299;0,246299" o:connectangles="0,0,0,0"/>
                </v:shape>
                <v:shape id="Vrije vorm: vorm 231785769" o:spid="_x0000_s1050" style="position:absolute;left:66482;top:93565;width:2172;height:540;rotation:-45;visibility:visible;mso-wrap-style:square;v-text-anchor:middle" coordsize="217203,5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" path="m,l217202,r,53985l,53985,,xe" fillcolor="#e4eaef" stroked="f" strokeweight=".35264mm">
                  <v:stroke joinstyle="miter"/>
                  <v:path arrowok="t" o:connecttype="custom" o:connectlocs="0,0;217202,0;217202,53985;0,53985" o:connectangles="0,0,0,0"/>
                </v:shape>
                <v:shape id="Vrije vorm: vorm 355755307" o:spid="_x0000_s1051" style="position:absolute;left:60799;top:94932;width:432;height:1737;rotation:-45;visibility:visible;mso-wrap-style:square;v-text-anchor:middle" coordsize="43186,17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" path="m,l43187,r,173769l,173769,,xe" fillcolor="#e4eaef" stroked="f" strokeweight=".35264mm">
                  <v:stroke joinstyle="miter"/>
                  <v:path arrowok="t" o:connecttype="custom" o:connectlocs="0,0;43187,0;43187,173769;0,173769" o:connectangles="0,0,0,0"/>
                </v:shape>
                <v:shape id="Vrije vorm: vorm 159411698" o:spid="_x0000_s1052" style="position:absolute;left:58274;top:94887;width:811;height:202;rotation:-45;visibility:visible;mso-wrap-style:square;v-text-anchor:middle" coordsize="81038,20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" path="m,l81038,r,20197l,20197,,xe" fillcolor="#e4eaef" stroked="f" strokeweight=".35264mm">
                  <v:stroke joinstyle="miter"/>
                  <v:path arrowok="t" o:connecttype="custom" o:connectlocs="0,0;81038,0;81038,20197;0,20197" o:connectangles="0,0,0,0"/>
                </v:shape>
                <v:shape id="Vrije vorm: vorm 2123245090" o:spid="_x0000_s1053" style="position:absolute;left:66595;top:89942;width:811;height:202;rotation:-45;visibility:visible;mso-wrap-style:square;v-text-anchor:middle" coordsize="81038,20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" path="m,l81038,r,20197l,20197,,xe" fillcolor="#e4eaef" stroked="f" strokeweight=".35264mm">
                  <v:stroke joinstyle="miter"/>
                  <v:path arrowok="t" o:connecttype="custom" o:connectlocs="0,0;81038,0;81038,20197;0,20197" o:connectangles="0,0,0,0"/>
                </v:shape>
                <v:shape id="Vrije vorm: vorm 431231083" o:spid="_x0000_s1054" style="position:absolute;left:63024;top:94460;width:2172;height:540;rotation:-45;visibility:visible;mso-wrap-style:square;v-text-anchor:middle" coordsize="217203,5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" path="m,l217203,r,53985l,53985,,xe" fillcolor="#e4eaef" stroked="f" strokeweight=".35264mm">
                  <v:stroke joinstyle="miter"/>
                  <v:path arrowok="t" o:connecttype="custom" o:connectlocs="0,0;217203,0;217203,53985;0,53985" o:connectangles="0,0,0,0"/>
                </v:shape>
                <v:shape id="Vrije vorm: vorm 1149300826" o:spid="_x0000_s1055" style="position:absolute;left:62449;top:92450;width:540;height:2172;rotation:-45;visibility:visible;mso-wrap-style:square;v-text-anchor:middle" coordsize="53983,21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" path="m,l53983,r,217210l,217210,,xe" fillcolor="#e4eaef" stroked="f" strokeweight=".35264mm">
                  <v:stroke joinstyle="miter"/>
                  <v:path arrowok="t" o:connecttype="custom" o:connectlocs="0,0;53983,0;53983,217210;0,217210" o:connectangles="0,0,0,0"/>
                </v:shape>
                <v:shape id="Vrije vorm: vorm 2118517615" o:spid="_x0000_s1056" style="position:absolute;left:72902;top:94646;width:432;height:1737;rotation:-45;visibility:visible;mso-wrap-style:square;v-text-anchor:middle" coordsize="43186,17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" path="m,l43187,r,173769l,173769,,xe" fillcolor="#e4eaef" stroked="f" strokeweight=".35264mm">
                  <v:stroke joinstyle="miter"/>
                  <v:path arrowok="t" o:connecttype="custom" o:connectlocs="0,0;43187,0;43187,173769;0,173769" o:connectangles="0,0,0,0"/>
                </v:shape>
                <v:shape id="Vrije vorm: vorm 1890976096" o:spid="_x0000_s1057" style="position:absolute;left:69154;top:93652;width:1837;height:457;rotation:-45;visibility:visible;mso-wrap-style:square;v-text-anchor:middle" coordsize="183669,4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" path="m,l183670,r,45728l,45728,,xe" fillcolor="#e4eaef" stroked="f" strokeweight=".35264mm">
                  <v:stroke joinstyle="miter"/>
                  <v:path arrowok="t" o:connecttype="custom" o:connectlocs="0,0;183670,0;183670,45728;0,45728" o:connectangles="0,0,0,0"/>
                </v:shape>
                <v:shape id="Vrije vorm: vorm 947669346" o:spid="_x0000_s1058" style="position:absolute;left:70959;top:94833;width:522;height:2100;rotation:-45;visibility:visible;mso-wrap-style:square;v-text-anchor:middle" coordsize="52204,20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" path="m,l52205,r,209971l,209971,,xe" fillcolor="#e4eaef" stroked="f" strokeweight=".35264mm">
                  <v:stroke joinstyle="miter"/>
                  <v:path arrowok="t" o:connecttype="custom" o:connectlocs="0,0;52205,0;52205,209971;0,209971" o:connectangles="0,0,0,0"/>
                </v:shape>
                <v:shape id="Vrije vorm: vorm 54794856" o:spid="_x0000_s1059" style="position:absolute;left:74830;top:94879;width:810;height:202;rotation:-45;visibility:visible;mso-wrap-style:square;v-text-anchor:middle" coordsize="81038,20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" path="m,l81038,r,20197l,20197,,xe" fillcolor="#e4eaef" stroked="f" strokeweight=".35264mm">
                  <v:stroke joinstyle="miter"/>
                  <v:path arrowok="t" o:connecttype="custom" o:connectlocs="0,0;81038,0;81038,20197;0,20197" o:connectangles="0,0,0,0"/>
                </v:shape>
                <v:shape id="Vrije vorm: vorm 881397100" o:spid="_x0000_s1060" style="position:absolute;left:60513;top:92188;width:208;height:837;rotation:-45;visibility:visible;mso-wrap-style:square;v-text-anchor:middle" coordsize="20831,8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" path="m,l20831,r,83709l,83709,,xe" fillcolor="#e4eaef" stroked="f" strokeweight=".35264mm">
                  <v:stroke joinstyle="miter"/>
                  <v:path arrowok="t" o:connecttype="custom" o:connectlocs="0,0;20831,0;20831,83709;0,83709" o:connectangles="0,0,0,0"/>
                </v:shape>
                <v:shape id="Vrije vorm: vorm 435707053" o:spid="_x0000_s1061" style="position:absolute;left:63317;top:90952;width:1389;height:346;rotation:-45;visibility:visible;mso-wrap-style:square;v-text-anchor:middle" coordsize="138959,3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" path="m,l138959,r,34550l,34550,,xe" fillcolor="#e4eaef" stroked="f" strokeweight=".35264mm">
                  <v:stroke joinstyle="miter"/>
                  <v:path arrowok="t" o:connecttype="custom" o:connectlocs="0,0;138959,0;138959,34550;0,34550" o:connectangles="0,0,0,0"/>
                </v:shape>
                <v:shape id="Vrije vorm: vorm 1001107626" o:spid="_x0000_s1062" style="position:absolute;left:65611;top:91075;width:345;height:1390;rotation:-45;visibility:visible;mso-wrap-style:square;v-text-anchor:middle" coordsize="34549,138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" path="m,l34549,r,138964l,138964,,xe" fillcolor="#e4eaef" stroked="f" strokeweight=".35264mm">
                  <v:stroke joinstyle="miter"/>
                  <v:path arrowok="t" o:connecttype="custom" o:connectlocs="0,0;34549,0;34549,138964;0,138964" o:connectangles="0,0,0,0"/>
                </v:shape>
                <v:shape id="Vrije vorm: vorm 1783193749" o:spid="_x0000_s1063" style="position:absolute;left:69515;top:90587;width:345;height:1390;rotation:-45;visibility:visible;mso-wrap-style:square;v-text-anchor:middle" coordsize="34549,138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" path="m,l34549,r,138964l,138964,,xe" fillcolor="#e4eaef" stroked="f" strokeweight=".35264mm">
                  <v:stroke joinstyle="miter"/>
                  <v:path arrowok="t" o:connecttype="custom" o:connectlocs="0,0;34549,0;34549,138964;0,138964" o:connectangles="0,0,0,0"/>
                </v:shape>
                <v:shape id="Vrije vorm: vorm 1331836098" o:spid="_x0000_s1064" style="position:absolute;left:72935;top:91507;width:711;height:176;rotation:-45;visibility:visible;mso-wrap-style:square;v-text-anchor:middle" coordsize="71130,1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" path="m,l71131,r,17657l,17657,,xe" fillcolor="#e4eaef" stroked="f" strokeweight=".35264mm">
                  <v:stroke joinstyle="miter"/>
                  <v:path arrowok="t" o:connecttype="custom" o:connectlocs="0,0;71131,0;71131,17657;0,17657" o:connectangles="0,0,0,0"/>
                </v:shape>
                <v:shape id="Vrije vorm: vorm 1196877929" o:spid="_x0000_s1065" style="position:absolute;left:72379;top:92304;width:177;height:711;rotation:-45;visibility:visible;mso-wrap-style:square;v-text-anchor:middle" coordsize="17655,7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" path="m,l17656,r,71133l,71133,,xe" fillcolor="#e4eaef" stroked="f" strokeweight=".35264mm">
                  <v:stroke joinstyle="miter"/>
                  <v:path arrowok="t" o:connecttype="custom" o:connectlocs="0,0;17656,0;17656,71133;0,71133" o:connectangles="0,0,0,0"/>
                </v:shape>
                <v:shape id="Vrije vorm: vorm 553029481" o:spid="_x0000_s1066" style="position:absolute;left:61804;top:89085;width:115;height:467;rotation:-45;visibility:visible;mso-wrap-style:square;v-text-anchor:middle" coordsize="11558,4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" path="m,l11559,r,46745l,46745,,xe" fillcolor="#e4eaef" stroked="f" strokeweight=".35264mm">
                  <v:stroke joinstyle="miter"/>
                  <v:path arrowok="t" o:connecttype="custom" o:connectlocs="0,0;11559,0;11559,46745;0,46745" o:connectangles="0,0,0,0"/>
                </v:shape>
                <v:shape id="Vrije vorm: vorm 1972673659" o:spid="_x0000_s1067" style="position:absolute;left:70977;top:89003;width:468;height:116;rotation:-45;visibility:visible;mso-wrap-style:square;v-text-anchor:middle" coordsize="46743,1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" path="m,l46743,r,11559l,11559,,xe" fillcolor="#e4eaef" stroked="f" strokeweight=".35264mm">
                  <v:stroke joinstyle="miter"/>
                  <v:path arrowok="t" o:connecttype="custom" o:connectlocs="0,0;46743,0;46743,11559;0,11559" o:connectangles="0,0,0,0"/>
                </v:shape>
                <v:shape id="Vrije vorm: vorm 1560982685" o:spid="_x0000_s1068" style="position:absolute;left:66652;top:87600;width:467;height:115;rotation:-45;visibility:visible;mso-wrap-style:square;v-text-anchor:middle" coordsize="46743,1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" path="m,l46743,r,11559l,11559,,xe" fillcolor="#e4eaef" stroked="f" strokeweight=".35264mm">
                  <v:stroke joinstyle="miter"/>
                  <v:path arrowok="t" o:connecttype="custom" o:connectlocs="0,0;46743,0;46743,11559;0,11559" o:connectangles="0,0,0,0"/>
                </v:shape>
                <v:shape id="Vrije vorm: vorm 1829874102" o:spid="_x0000_s1069" style="position:absolute;left:62818;top:88718;width:468;height:115;rotation:-45;visibility:visible;mso-wrap-style:square;v-text-anchor:middle" coordsize="46743,1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" path="m,l46743,r,11559l,11559,,xe" fillcolor="#e4eaef" stroked="f" strokeweight=".35264mm">
                  <v:stroke joinstyle="miter"/>
                  <v:path arrowok="t" o:connecttype="custom" o:connectlocs="0,0;46743,0;46743,11559;0,11559" o:connectangles="0,0,0,0"/>
                </v:shape>
              </v:group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049D" w14:textId="77777777" w:rsidR="00A06F58" w:rsidRDefault="00A06F58" w:rsidP="00F100E1">
      <w:r>
        <w:separator/>
      </w:r>
    </w:p>
  </w:footnote>
  <w:footnote w:type="continuationSeparator" w:id="0">
    <w:p w14:paraId="666F5049" w14:textId="77777777" w:rsidR="00A06F58" w:rsidRDefault="00A06F58" w:rsidP="00F10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4A92" w14:textId="77777777" w:rsidR="009B6C8D" w:rsidRDefault="009B6C8D">
    <w:pPr>
      <w:pStyle w:val="Kopteks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1" locked="1" layoutInCell="1" allowOverlap="1" wp14:anchorId="4A39D3E0" wp14:editId="2782277F">
              <wp:simplePos x="0" y="0"/>
              <wp:positionH relativeFrom="page">
                <wp:posOffset>4464685</wp:posOffset>
              </wp:positionH>
              <wp:positionV relativeFrom="page">
                <wp:posOffset>0</wp:posOffset>
              </wp:positionV>
              <wp:extent cx="3096360" cy="3364920"/>
              <wp:effectExtent l="0" t="0" r="8890" b="6985"/>
              <wp:wrapNone/>
              <wp:docPr id="328008901" name="Vrije vorm: vorm 11807513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360" cy="3364920"/>
                      </a:xfrm>
                      <a:custGeom>
                        <a:avLst/>
                        <a:gdLst>
                          <a:gd name="connsiteX0" fmla="*/ 1193093 w 3096478"/>
                          <a:gd name="connsiteY0" fmla="*/ 0 h 3365111"/>
                          <a:gd name="connsiteX1" fmla="*/ 0 w 3096478"/>
                          <a:gd name="connsiteY1" fmla="*/ 1193261 h 3365111"/>
                          <a:gd name="connsiteX2" fmla="*/ 2171777 w 3096478"/>
                          <a:gd name="connsiteY2" fmla="*/ 3365112 h 3365111"/>
                          <a:gd name="connsiteX3" fmla="*/ 3096478 w 3096478"/>
                          <a:gd name="connsiteY3" fmla="*/ 2440379 h 3365111"/>
                          <a:gd name="connsiteX4" fmla="*/ 3096478 w 3096478"/>
                          <a:gd name="connsiteY4" fmla="*/ 0 h 3365111"/>
                          <a:gd name="connsiteX5" fmla="*/ 1193093 w 3096478"/>
                          <a:gd name="connsiteY5" fmla="*/ 0 h 336511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096478" h="3365111">
                            <a:moveTo>
                              <a:pt x="1193093" y="0"/>
                            </a:moveTo>
                            <a:lnTo>
                              <a:pt x="0" y="1193261"/>
                            </a:lnTo>
                            <a:lnTo>
                              <a:pt x="2171777" y="3365112"/>
                            </a:lnTo>
                            <a:lnTo>
                              <a:pt x="3096478" y="2440379"/>
                            </a:lnTo>
                            <a:lnTo>
                              <a:pt x="3096478" y="0"/>
                            </a:lnTo>
                            <a:lnTo>
                              <a:pt x="1193093" y="0"/>
                            </a:lnTo>
                            <a:close/>
                          </a:path>
                        </a:pathLst>
                      </a:custGeom>
                      <a:solidFill>
                        <a:srgbClr val="E2002F"/>
                      </a:solidFill>
                      <a:ln w="1269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2C310A" id="Vrije vorm: vorm 1180751388" o:spid="_x0000_s1026" style="position:absolute;margin-left:351.55pt;margin-top:0;width:243.8pt;height:264.95pt;z-index:-25165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096478,336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" path="m1193093,l,1193261,2171777,3365112r924701,-924733l3096478,,1193093,xe" fillcolor="#e2002f" stroked="f" strokeweight=".35264mm">
              <v:stroke joinstyle="miter"/>
              <v:path arrowok="t" o:connecttype="custom" o:connectlocs="1193048,0;0,1193193;2171694,3364921;3096360,2440240;3096360,0;1193048,0" o:connectangles="0,0,0,0,0,0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5" behindDoc="1" locked="1" layoutInCell="1" allowOverlap="1" wp14:anchorId="4731F4EC" wp14:editId="628DEE01">
              <wp:simplePos x="0" y="0"/>
              <wp:positionH relativeFrom="page">
                <wp:posOffset>3960495</wp:posOffset>
              </wp:positionH>
              <wp:positionV relativeFrom="page">
                <wp:posOffset>-17780</wp:posOffset>
              </wp:positionV>
              <wp:extent cx="3908520" cy="2318400"/>
              <wp:effectExtent l="0" t="19050" r="0" b="5715"/>
              <wp:wrapNone/>
              <wp:docPr id="1264576624" name="Groe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08520" cy="2318400"/>
                        <a:chOff x="0" y="0"/>
                        <a:chExt cx="3908583" cy="2318787"/>
                      </a:xfrm>
                    </wpg:grpSpPr>
                    <wps:wsp>
                      <wps:cNvPr id="1241415253" name="Vrije vorm: vorm 259345419"/>
                      <wps:cNvSpPr/>
                      <wps:spPr>
                        <a:xfrm rot="18899400">
                          <a:off x="3461703" y="2007552"/>
                          <a:ext cx="33914" cy="152936"/>
                        </a:xfrm>
                        <a:custGeom>
                          <a:avLst/>
                          <a:gdLst>
                            <a:gd name="connsiteX0" fmla="*/ 0 w 33914"/>
                            <a:gd name="connsiteY0" fmla="*/ 0 h 152936"/>
                            <a:gd name="connsiteX1" fmla="*/ 33914 w 33914"/>
                            <a:gd name="connsiteY1" fmla="*/ 0 h 152936"/>
                            <a:gd name="connsiteX2" fmla="*/ 33914 w 33914"/>
                            <a:gd name="connsiteY2" fmla="*/ 152937 h 152936"/>
                            <a:gd name="connsiteX3" fmla="*/ 0 w 33914"/>
                            <a:gd name="connsiteY3" fmla="*/ 152937 h 1529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3914" h="152936">
                              <a:moveTo>
                                <a:pt x="0" y="0"/>
                              </a:moveTo>
                              <a:lnTo>
                                <a:pt x="33914" y="0"/>
                              </a:lnTo>
                              <a:lnTo>
                                <a:pt x="33914" y="152937"/>
                              </a:lnTo>
                              <a:lnTo>
                                <a:pt x="0" y="1529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964734" name="Vrije vorm: vorm 743178407"/>
                      <wps:cNvSpPr/>
                      <wps:spPr>
                        <a:xfrm rot="18900000">
                          <a:off x="2152650" y="546100"/>
                          <a:ext cx="89929" cy="404824"/>
                        </a:xfrm>
                        <a:custGeom>
                          <a:avLst/>
                          <a:gdLst>
                            <a:gd name="connsiteX0" fmla="*/ 0 w 89929"/>
                            <a:gd name="connsiteY0" fmla="*/ 0 h 404824"/>
                            <a:gd name="connsiteX1" fmla="*/ 89929 w 89929"/>
                            <a:gd name="connsiteY1" fmla="*/ 0 h 404824"/>
                            <a:gd name="connsiteX2" fmla="*/ 89929 w 89929"/>
                            <a:gd name="connsiteY2" fmla="*/ 404825 h 404824"/>
                            <a:gd name="connsiteX3" fmla="*/ 0 w 89929"/>
                            <a:gd name="connsiteY3" fmla="*/ 404825 h 4048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9929" h="404824">
                              <a:moveTo>
                                <a:pt x="0" y="0"/>
                              </a:moveTo>
                              <a:lnTo>
                                <a:pt x="89929" y="0"/>
                              </a:lnTo>
                              <a:lnTo>
                                <a:pt x="89929" y="404825"/>
                              </a:lnTo>
                              <a:lnTo>
                                <a:pt x="0" y="404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639830" name="Vrije vorm: vorm 1130117211"/>
                      <wps:cNvSpPr/>
                      <wps:spPr>
                        <a:xfrm>
                          <a:off x="779272" y="909574"/>
                          <a:ext cx="195355" cy="195489"/>
                        </a:xfrm>
                        <a:custGeom>
                          <a:avLst/>
                          <a:gdLst>
                            <a:gd name="connsiteX0" fmla="*/ 35439 w 195355"/>
                            <a:gd name="connsiteY0" fmla="*/ 0 h 195489"/>
                            <a:gd name="connsiteX1" fmla="*/ 0 w 195355"/>
                            <a:gd name="connsiteY1" fmla="*/ 35567 h 195489"/>
                            <a:gd name="connsiteX2" fmla="*/ 159918 w 195355"/>
                            <a:gd name="connsiteY2" fmla="*/ 195489 h 195489"/>
                            <a:gd name="connsiteX3" fmla="*/ 195356 w 195355"/>
                            <a:gd name="connsiteY3" fmla="*/ 159923 h 195489"/>
                            <a:gd name="connsiteX4" fmla="*/ 195356 w 195355"/>
                            <a:gd name="connsiteY4" fmla="*/ 159923 h 195489"/>
                            <a:gd name="connsiteX5" fmla="*/ 35439 w 195355"/>
                            <a:gd name="connsiteY5" fmla="*/ 0 h 1954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5355" h="195489">
                              <a:moveTo>
                                <a:pt x="35439" y="0"/>
                              </a:moveTo>
                              <a:lnTo>
                                <a:pt x="0" y="35567"/>
                              </a:lnTo>
                              <a:lnTo>
                                <a:pt x="159918" y="195489"/>
                              </a:lnTo>
                              <a:lnTo>
                                <a:pt x="195356" y="159923"/>
                              </a:lnTo>
                              <a:lnTo>
                                <a:pt x="195356" y="159923"/>
                              </a:lnTo>
                              <a:lnTo>
                                <a:pt x="35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6396704" name="Vrije vorm: vorm 1974829820"/>
                      <wps:cNvSpPr/>
                      <wps:spPr>
                        <a:xfrm>
                          <a:off x="2489200" y="2203450"/>
                          <a:ext cx="115333" cy="115337"/>
                        </a:xfrm>
                        <a:custGeom>
                          <a:avLst/>
                          <a:gdLst>
                            <a:gd name="connsiteX0" fmla="*/ 20959 w 115333"/>
                            <a:gd name="connsiteY0" fmla="*/ 0 h 115337"/>
                            <a:gd name="connsiteX1" fmla="*/ 0 w 115333"/>
                            <a:gd name="connsiteY1" fmla="*/ 20959 h 115337"/>
                            <a:gd name="connsiteX2" fmla="*/ 94375 w 115333"/>
                            <a:gd name="connsiteY2" fmla="*/ 115338 h 115337"/>
                            <a:gd name="connsiteX3" fmla="*/ 94375 w 115333"/>
                            <a:gd name="connsiteY3" fmla="*/ 115338 h 115337"/>
                            <a:gd name="connsiteX4" fmla="*/ 115334 w 115333"/>
                            <a:gd name="connsiteY4" fmla="*/ 94379 h 115337"/>
                            <a:gd name="connsiteX5" fmla="*/ 20959 w 115333"/>
                            <a:gd name="connsiteY5" fmla="*/ 0 h 1153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5333" h="115337">
                              <a:moveTo>
                                <a:pt x="20959" y="0"/>
                              </a:moveTo>
                              <a:lnTo>
                                <a:pt x="0" y="20959"/>
                              </a:lnTo>
                              <a:lnTo>
                                <a:pt x="94375" y="115338"/>
                              </a:lnTo>
                              <a:lnTo>
                                <a:pt x="94375" y="115338"/>
                              </a:lnTo>
                              <a:lnTo>
                                <a:pt x="115334" y="94379"/>
                              </a:lnTo>
                              <a:lnTo>
                                <a:pt x="20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4586413" name="Vrije vorm: vorm 1439528975"/>
                      <wps:cNvSpPr/>
                      <wps:spPr>
                        <a:xfrm rot="18900000">
                          <a:off x="1378994" y="191370"/>
                          <a:ext cx="79895" cy="93257"/>
                        </a:xfrm>
                        <a:custGeom>
                          <a:avLst/>
                          <a:gdLst>
                            <a:gd name="connsiteX0" fmla="*/ 0 w 79895"/>
                            <a:gd name="connsiteY0" fmla="*/ 0 h 359604"/>
                            <a:gd name="connsiteX1" fmla="*/ 79895 w 79895"/>
                            <a:gd name="connsiteY1" fmla="*/ 0 h 359604"/>
                            <a:gd name="connsiteX2" fmla="*/ 79895 w 79895"/>
                            <a:gd name="connsiteY2" fmla="*/ 359604 h 359604"/>
                            <a:gd name="connsiteX3" fmla="*/ 0 w 79895"/>
                            <a:gd name="connsiteY3" fmla="*/ 359604 h 3596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895" h="359604">
                              <a:moveTo>
                                <a:pt x="0" y="0"/>
                              </a:moveTo>
                              <a:lnTo>
                                <a:pt x="79895" y="0"/>
                              </a:lnTo>
                              <a:lnTo>
                                <a:pt x="79895" y="359604"/>
                              </a:lnTo>
                              <a:lnTo>
                                <a:pt x="0" y="359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8742813" name="Vrije vorm: vorm 2123234402"/>
                      <wps:cNvSpPr/>
                      <wps:spPr>
                        <a:xfrm rot="18900000">
                          <a:off x="2876550" y="82550"/>
                          <a:ext cx="109109" cy="490946"/>
                        </a:xfrm>
                        <a:custGeom>
                          <a:avLst/>
                          <a:gdLst>
                            <a:gd name="connsiteX0" fmla="*/ 0 w 109109"/>
                            <a:gd name="connsiteY0" fmla="*/ 0 h 490946"/>
                            <a:gd name="connsiteX1" fmla="*/ 109110 w 109109"/>
                            <a:gd name="connsiteY1" fmla="*/ 0 h 490946"/>
                            <a:gd name="connsiteX2" fmla="*/ 109110 w 109109"/>
                            <a:gd name="connsiteY2" fmla="*/ 490947 h 490946"/>
                            <a:gd name="connsiteX3" fmla="*/ 0 w 109109"/>
                            <a:gd name="connsiteY3" fmla="*/ 490947 h 49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9109" h="490946">
                              <a:moveTo>
                                <a:pt x="0" y="0"/>
                              </a:moveTo>
                              <a:lnTo>
                                <a:pt x="109110" y="0"/>
                              </a:lnTo>
                              <a:lnTo>
                                <a:pt x="109110" y="490947"/>
                              </a:lnTo>
                              <a:lnTo>
                                <a:pt x="0" y="4909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5870569" name="Vrije vorm: vorm 1611356913"/>
                      <wps:cNvSpPr/>
                      <wps:spPr>
                        <a:xfrm rot="18899400">
                          <a:off x="3611245" y="-24765"/>
                          <a:ext cx="79387" cy="357444"/>
                        </a:xfrm>
                        <a:custGeom>
                          <a:avLst/>
                          <a:gdLst>
                            <a:gd name="connsiteX0" fmla="*/ 0 w 79387"/>
                            <a:gd name="connsiteY0" fmla="*/ 0 h 357444"/>
                            <a:gd name="connsiteX1" fmla="*/ 79387 w 79387"/>
                            <a:gd name="connsiteY1" fmla="*/ 0 h 357444"/>
                            <a:gd name="connsiteX2" fmla="*/ 79387 w 79387"/>
                            <a:gd name="connsiteY2" fmla="*/ 357445 h 357444"/>
                            <a:gd name="connsiteX3" fmla="*/ 0 w 79387"/>
                            <a:gd name="connsiteY3" fmla="*/ 357445 h 3574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387" h="357444">
                              <a:moveTo>
                                <a:pt x="0" y="0"/>
                              </a:moveTo>
                              <a:lnTo>
                                <a:pt x="79387" y="0"/>
                              </a:lnTo>
                              <a:lnTo>
                                <a:pt x="79387" y="357445"/>
                              </a:lnTo>
                              <a:lnTo>
                                <a:pt x="0" y="3574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756094" name="Vrije vorm: vorm 136582744"/>
                      <wps:cNvSpPr/>
                      <wps:spPr>
                        <a:xfrm rot="18900000">
                          <a:off x="831850" y="1733550"/>
                          <a:ext cx="30103" cy="135661"/>
                        </a:xfrm>
                        <a:custGeom>
                          <a:avLst/>
                          <a:gdLst>
                            <a:gd name="connsiteX0" fmla="*/ 0 w 30103"/>
                            <a:gd name="connsiteY0" fmla="*/ 0 h 135661"/>
                            <a:gd name="connsiteX1" fmla="*/ 30103 w 30103"/>
                            <a:gd name="connsiteY1" fmla="*/ 0 h 135661"/>
                            <a:gd name="connsiteX2" fmla="*/ 30103 w 30103"/>
                            <a:gd name="connsiteY2" fmla="*/ 135661 h 135661"/>
                            <a:gd name="connsiteX3" fmla="*/ 0 w 30103"/>
                            <a:gd name="connsiteY3" fmla="*/ 135661 h 1356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103" h="135661">
                              <a:moveTo>
                                <a:pt x="0" y="0"/>
                              </a:moveTo>
                              <a:lnTo>
                                <a:pt x="30103" y="0"/>
                              </a:lnTo>
                              <a:lnTo>
                                <a:pt x="30103" y="135661"/>
                              </a:lnTo>
                              <a:lnTo>
                                <a:pt x="0" y="1356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3265709" name="Vrije vorm: vorm 1299427411"/>
                      <wps:cNvSpPr/>
                      <wps:spPr>
                        <a:xfrm rot="18900000">
                          <a:off x="3181350" y="1276350"/>
                          <a:ext cx="64652" cy="290757"/>
                        </a:xfrm>
                        <a:custGeom>
                          <a:avLst/>
                          <a:gdLst>
                            <a:gd name="connsiteX0" fmla="*/ 0 w 64652"/>
                            <a:gd name="connsiteY0" fmla="*/ 0 h 290757"/>
                            <a:gd name="connsiteX1" fmla="*/ 64653 w 64652"/>
                            <a:gd name="connsiteY1" fmla="*/ 0 h 290757"/>
                            <a:gd name="connsiteX2" fmla="*/ 64653 w 64652"/>
                            <a:gd name="connsiteY2" fmla="*/ 290757 h 290757"/>
                            <a:gd name="connsiteX3" fmla="*/ 0 w 64652"/>
                            <a:gd name="connsiteY3" fmla="*/ 290757 h 2907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4652" h="290757">
                              <a:moveTo>
                                <a:pt x="0" y="0"/>
                              </a:moveTo>
                              <a:lnTo>
                                <a:pt x="64653" y="0"/>
                              </a:lnTo>
                              <a:lnTo>
                                <a:pt x="64653" y="290757"/>
                              </a:lnTo>
                              <a:lnTo>
                                <a:pt x="0" y="2907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775335" name="Vrije vorm: vorm 680248617"/>
                      <wps:cNvSpPr/>
                      <wps:spPr>
                        <a:xfrm rot="18900000">
                          <a:off x="3041650" y="641350"/>
                          <a:ext cx="89548" cy="402665"/>
                        </a:xfrm>
                        <a:custGeom>
                          <a:avLst/>
                          <a:gdLst>
                            <a:gd name="connsiteX0" fmla="*/ 0 w 89548"/>
                            <a:gd name="connsiteY0" fmla="*/ 0 h 402665"/>
                            <a:gd name="connsiteX1" fmla="*/ 89548 w 89548"/>
                            <a:gd name="connsiteY1" fmla="*/ 0 h 402665"/>
                            <a:gd name="connsiteX2" fmla="*/ 89548 w 89548"/>
                            <a:gd name="connsiteY2" fmla="*/ 402665 h 402665"/>
                            <a:gd name="connsiteX3" fmla="*/ 0 w 89548"/>
                            <a:gd name="connsiteY3" fmla="*/ 402665 h 402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9548" h="402665">
                              <a:moveTo>
                                <a:pt x="0" y="0"/>
                              </a:moveTo>
                              <a:lnTo>
                                <a:pt x="89548" y="0"/>
                              </a:lnTo>
                              <a:lnTo>
                                <a:pt x="89548" y="402665"/>
                              </a:lnTo>
                              <a:lnTo>
                                <a:pt x="0" y="4026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9207222" name="Vrije vorm: vorm 157996315"/>
                      <wps:cNvSpPr/>
                      <wps:spPr>
                        <a:xfrm>
                          <a:off x="2190750" y="1219200"/>
                          <a:ext cx="253149" cy="253158"/>
                        </a:xfrm>
                        <a:custGeom>
                          <a:avLst/>
                          <a:gdLst>
                            <a:gd name="connsiteX0" fmla="*/ 45981 w 253149"/>
                            <a:gd name="connsiteY0" fmla="*/ 0 h 253158"/>
                            <a:gd name="connsiteX1" fmla="*/ 0 w 253149"/>
                            <a:gd name="connsiteY1" fmla="*/ 46110 h 253158"/>
                            <a:gd name="connsiteX2" fmla="*/ 0 w 253149"/>
                            <a:gd name="connsiteY2" fmla="*/ 46110 h 253158"/>
                            <a:gd name="connsiteX3" fmla="*/ 207042 w 253149"/>
                            <a:gd name="connsiteY3" fmla="*/ 253158 h 253158"/>
                            <a:gd name="connsiteX4" fmla="*/ 253149 w 253149"/>
                            <a:gd name="connsiteY4" fmla="*/ 207176 h 253158"/>
                            <a:gd name="connsiteX5" fmla="*/ 45981 w 253149"/>
                            <a:gd name="connsiteY5" fmla="*/ 0 h 2531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53149" h="253158">
                              <a:moveTo>
                                <a:pt x="45981" y="0"/>
                              </a:moveTo>
                              <a:lnTo>
                                <a:pt x="0" y="46110"/>
                              </a:lnTo>
                              <a:lnTo>
                                <a:pt x="0" y="46110"/>
                              </a:lnTo>
                              <a:lnTo>
                                <a:pt x="207042" y="253158"/>
                              </a:lnTo>
                              <a:lnTo>
                                <a:pt x="253149" y="207176"/>
                              </a:lnTo>
                              <a:lnTo>
                                <a:pt x="45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0863229" name="Vrije vorm: vorm 2001174431"/>
                      <wps:cNvSpPr/>
                      <wps:spPr>
                        <a:xfrm>
                          <a:off x="806450" y="254000"/>
                          <a:ext cx="245655" cy="245663"/>
                        </a:xfrm>
                        <a:custGeom>
                          <a:avLst/>
                          <a:gdLst>
                            <a:gd name="connsiteX0" fmla="*/ 44584 w 245655"/>
                            <a:gd name="connsiteY0" fmla="*/ 0 h 245663"/>
                            <a:gd name="connsiteX1" fmla="*/ 0 w 245655"/>
                            <a:gd name="connsiteY1" fmla="*/ 44712 h 245663"/>
                            <a:gd name="connsiteX2" fmla="*/ 200945 w 245655"/>
                            <a:gd name="connsiteY2" fmla="*/ 245664 h 245663"/>
                            <a:gd name="connsiteX3" fmla="*/ 245655 w 245655"/>
                            <a:gd name="connsiteY3" fmla="*/ 201079 h 245663"/>
                            <a:gd name="connsiteX4" fmla="*/ 245655 w 245655"/>
                            <a:gd name="connsiteY4" fmla="*/ 200951 h 245663"/>
                            <a:gd name="connsiteX5" fmla="*/ 44711 w 245655"/>
                            <a:gd name="connsiteY5" fmla="*/ 0 h 245663"/>
                            <a:gd name="connsiteX6" fmla="*/ 44584 w 245655"/>
                            <a:gd name="connsiteY6" fmla="*/ 0 h 2456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5655" h="245663">
                              <a:moveTo>
                                <a:pt x="44584" y="0"/>
                              </a:moveTo>
                              <a:lnTo>
                                <a:pt x="0" y="44712"/>
                              </a:lnTo>
                              <a:lnTo>
                                <a:pt x="200945" y="245664"/>
                              </a:lnTo>
                              <a:lnTo>
                                <a:pt x="245655" y="201079"/>
                              </a:lnTo>
                              <a:lnTo>
                                <a:pt x="245655" y="200951"/>
                              </a:lnTo>
                              <a:lnTo>
                                <a:pt x="44711" y="0"/>
                              </a:lnTo>
                              <a:lnTo>
                                <a:pt x="44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8207026" name="Vrije vorm: vorm 36855284"/>
                      <wps:cNvSpPr/>
                      <wps:spPr>
                        <a:xfrm>
                          <a:off x="0" y="463550"/>
                          <a:ext cx="102377" cy="102381"/>
                        </a:xfrm>
                        <a:custGeom>
                          <a:avLst/>
                          <a:gdLst>
                            <a:gd name="connsiteX0" fmla="*/ 18545 w 102377"/>
                            <a:gd name="connsiteY0" fmla="*/ 0 h 102381"/>
                            <a:gd name="connsiteX1" fmla="*/ 0 w 102377"/>
                            <a:gd name="connsiteY1" fmla="*/ 18672 h 102381"/>
                            <a:gd name="connsiteX2" fmla="*/ 83706 w 102377"/>
                            <a:gd name="connsiteY2" fmla="*/ 102381 h 102381"/>
                            <a:gd name="connsiteX3" fmla="*/ 83706 w 102377"/>
                            <a:gd name="connsiteY3" fmla="*/ 102381 h 102381"/>
                            <a:gd name="connsiteX4" fmla="*/ 102378 w 102377"/>
                            <a:gd name="connsiteY4" fmla="*/ 83836 h 102381"/>
                            <a:gd name="connsiteX5" fmla="*/ 18545 w 102377"/>
                            <a:gd name="connsiteY5" fmla="*/ 0 h 1023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2377" h="102381">
                              <a:moveTo>
                                <a:pt x="18545" y="0"/>
                              </a:moveTo>
                              <a:lnTo>
                                <a:pt x="0" y="18672"/>
                              </a:lnTo>
                              <a:lnTo>
                                <a:pt x="83706" y="102381"/>
                              </a:lnTo>
                              <a:lnTo>
                                <a:pt x="83706" y="102381"/>
                              </a:lnTo>
                              <a:lnTo>
                                <a:pt x="102378" y="83836"/>
                              </a:lnTo>
                              <a:lnTo>
                                <a:pt x="18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6472139" name="Vrije vorm: vorm 1821689961"/>
                      <wps:cNvSpPr/>
                      <wps:spPr>
                        <a:xfrm rot="18900600">
                          <a:off x="1670050" y="1581150"/>
                          <a:ext cx="49283" cy="221783"/>
                        </a:xfrm>
                        <a:custGeom>
                          <a:avLst/>
                          <a:gdLst>
                            <a:gd name="connsiteX0" fmla="*/ 0 w 49283"/>
                            <a:gd name="connsiteY0" fmla="*/ 0 h 221783"/>
                            <a:gd name="connsiteX1" fmla="*/ 49283 w 49283"/>
                            <a:gd name="connsiteY1" fmla="*/ 0 h 221783"/>
                            <a:gd name="connsiteX2" fmla="*/ 49283 w 49283"/>
                            <a:gd name="connsiteY2" fmla="*/ 221783 h 221783"/>
                            <a:gd name="connsiteX3" fmla="*/ 0 w 49283"/>
                            <a:gd name="connsiteY3" fmla="*/ 221783 h 2217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9283" h="221783">
                              <a:moveTo>
                                <a:pt x="0" y="0"/>
                              </a:moveTo>
                              <a:lnTo>
                                <a:pt x="49283" y="0"/>
                              </a:lnTo>
                              <a:lnTo>
                                <a:pt x="49283" y="221783"/>
                              </a:lnTo>
                              <a:lnTo>
                                <a:pt x="0" y="221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4804807" name="Vrije vorm: vorm 690516569"/>
                      <wps:cNvSpPr/>
                      <wps:spPr>
                        <a:xfrm>
                          <a:off x="1466850" y="539750"/>
                          <a:ext cx="295954" cy="295838"/>
                        </a:xfrm>
                        <a:custGeom>
                          <a:avLst/>
                          <a:gdLst>
                            <a:gd name="connsiteX0" fmla="*/ 0 w 295954"/>
                            <a:gd name="connsiteY0" fmla="*/ 53731 h 295838"/>
                            <a:gd name="connsiteX1" fmla="*/ 242099 w 295954"/>
                            <a:gd name="connsiteY1" fmla="*/ 295838 h 295838"/>
                            <a:gd name="connsiteX2" fmla="*/ 242099 w 295954"/>
                            <a:gd name="connsiteY2" fmla="*/ 295838 h 295838"/>
                            <a:gd name="connsiteX3" fmla="*/ 295955 w 295954"/>
                            <a:gd name="connsiteY3" fmla="*/ 242107 h 295838"/>
                            <a:gd name="connsiteX4" fmla="*/ 53856 w 295954"/>
                            <a:gd name="connsiteY4" fmla="*/ 0 h 295838"/>
                            <a:gd name="connsiteX5" fmla="*/ 0 w 295954"/>
                            <a:gd name="connsiteY5" fmla="*/ 53731 h 2958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5954" h="295838">
                              <a:moveTo>
                                <a:pt x="0" y="53731"/>
                              </a:moveTo>
                              <a:lnTo>
                                <a:pt x="242099" y="295838"/>
                              </a:lnTo>
                              <a:lnTo>
                                <a:pt x="242099" y="295838"/>
                              </a:lnTo>
                              <a:lnTo>
                                <a:pt x="295955" y="242107"/>
                              </a:lnTo>
                              <a:lnTo>
                                <a:pt x="53856" y="0"/>
                              </a:lnTo>
                              <a:lnTo>
                                <a:pt x="0" y="53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8369340" name="Vrije vorm: vorm 1409354514"/>
                      <wps:cNvSpPr/>
                      <wps:spPr>
                        <a:xfrm>
                          <a:off x="3702050" y="1155700"/>
                          <a:ext cx="206533" cy="206540"/>
                        </a:xfrm>
                        <a:custGeom>
                          <a:avLst/>
                          <a:gdLst>
                            <a:gd name="connsiteX0" fmla="*/ 0 w 206533"/>
                            <a:gd name="connsiteY0" fmla="*/ 168941 h 206540"/>
                            <a:gd name="connsiteX1" fmla="*/ 37471 w 206533"/>
                            <a:gd name="connsiteY1" fmla="*/ 206541 h 206540"/>
                            <a:gd name="connsiteX2" fmla="*/ 37598 w 206533"/>
                            <a:gd name="connsiteY2" fmla="*/ 206541 h 206540"/>
                            <a:gd name="connsiteX3" fmla="*/ 206534 w 206533"/>
                            <a:gd name="connsiteY3" fmla="*/ 37472 h 206540"/>
                            <a:gd name="connsiteX4" fmla="*/ 168936 w 206533"/>
                            <a:gd name="connsiteY4" fmla="*/ 0 h 206540"/>
                            <a:gd name="connsiteX5" fmla="*/ 0 w 206533"/>
                            <a:gd name="connsiteY5" fmla="*/ 168941 h 2065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6533" h="206540">
                              <a:moveTo>
                                <a:pt x="0" y="168941"/>
                              </a:moveTo>
                              <a:lnTo>
                                <a:pt x="37471" y="206541"/>
                              </a:lnTo>
                              <a:lnTo>
                                <a:pt x="37598" y="206541"/>
                              </a:lnTo>
                              <a:lnTo>
                                <a:pt x="206534" y="37472"/>
                              </a:lnTo>
                              <a:lnTo>
                                <a:pt x="168936" y="0"/>
                              </a:lnTo>
                              <a:lnTo>
                                <a:pt x="0" y="168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7344747" name="Vrije vorm: vorm 2132842303"/>
                      <wps:cNvSpPr/>
                      <wps:spPr>
                        <a:xfrm rot="18900000">
                          <a:off x="3289300" y="2133600"/>
                          <a:ext cx="152931" cy="33915"/>
                        </a:xfrm>
                        <a:custGeom>
                          <a:avLst/>
                          <a:gdLst>
                            <a:gd name="connsiteX0" fmla="*/ 0 w 152931"/>
                            <a:gd name="connsiteY0" fmla="*/ 0 h 33915"/>
                            <a:gd name="connsiteX1" fmla="*/ 152931 w 152931"/>
                            <a:gd name="connsiteY1" fmla="*/ 0 h 33915"/>
                            <a:gd name="connsiteX2" fmla="*/ 152931 w 152931"/>
                            <a:gd name="connsiteY2" fmla="*/ 33915 h 33915"/>
                            <a:gd name="connsiteX3" fmla="*/ 0 w 152931"/>
                            <a:gd name="connsiteY3" fmla="*/ 33915 h 339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2931" h="33915">
                              <a:moveTo>
                                <a:pt x="0" y="0"/>
                              </a:moveTo>
                              <a:lnTo>
                                <a:pt x="152931" y="0"/>
                              </a:lnTo>
                              <a:lnTo>
                                <a:pt x="152931" y="33915"/>
                              </a:lnTo>
                              <a:lnTo>
                                <a:pt x="0" y="339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7674036" name="Vrije vorm: vorm 1875795193"/>
                      <wps:cNvSpPr/>
                      <wps:spPr>
                        <a:xfrm>
                          <a:off x="1809750" y="63500"/>
                          <a:ext cx="374833" cy="559031"/>
                        </a:xfrm>
                        <a:custGeom>
                          <a:avLst/>
                          <a:gdLst>
                            <a:gd name="connsiteX0" fmla="*/ 10034 w 374833"/>
                            <a:gd name="connsiteY0" fmla="*/ 66306 h 559031"/>
                            <a:gd name="connsiteX1" fmla="*/ 220124 w 374833"/>
                            <a:gd name="connsiteY1" fmla="*/ 276277 h 559031"/>
                            <a:gd name="connsiteX2" fmla="*/ 0 w 374833"/>
                            <a:gd name="connsiteY2" fmla="*/ 496409 h 559031"/>
                            <a:gd name="connsiteX3" fmla="*/ 62620 w 374833"/>
                            <a:gd name="connsiteY3" fmla="*/ 559031 h 559031"/>
                            <a:gd name="connsiteX4" fmla="*/ 62620 w 374833"/>
                            <a:gd name="connsiteY4" fmla="*/ 559031 h 559031"/>
                            <a:gd name="connsiteX5" fmla="*/ 282745 w 374833"/>
                            <a:gd name="connsiteY5" fmla="*/ 338899 h 559031"/>
                            <a:gd name="connsiteX6" fmla="*/ 308530 w 374833"/>
                            <a:gd name="connsiteY6" fmla="*/ 364685 h 559031"/>
                            <a:gd name="connsiteX7" fmla="*/ 374834 w 374833"/>
                            <a:gd name="connsiteY7" fmla="*/ 298379 h 559031"/>
                            <a:gd name="connsiteX8" fmla="*/ 76338 w 374833"/>
                            <a:gd name="connsiteY8" fmla="*/ 0 h 559031"/>
                            <a:gd name="connsiteX9" fmla="*/ 10034 w 374833"/>
                            <a:gd name="connsiteY9" fmla="*/ 66306 h 5590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74833" h="559031">
                              <a:moveTo>
                                <a:pt x="10034" y="66306"/>
                              </a:moveTo>
                              <a:lnTo>
                                <a:pt x="220124" y="276277"/>
                              </a:lnTo>
                              <a:lnTo>
                                <a:pt x="0" y="496409"/>
                              </a:lnTo>
                              <a:lnTo>
                                <a:pt x="62620" y="559031"/>
                              </a:lnTo>
                              <a:lnTo>
                                <a:pt x="62620" y="559031"/>
                              </a:lnTo>
                              <a:lnTo>
                                <a:pt x="282745" y="338899"/>
                              </a:lnTo>
                              <a:lnTo>
                                <a:pt x="308530" y="364685"/>
                              </a:lnTo>
                              <a:lnTo>
                                <a:pt x="374834" y="298379"/>
                              </a:lnTo>
                              <a:lnTo>
                                <a:pt x="76338" y="0"/>
                              </a:lnTo>
                              <a:lnTo>
                                <a:pt x="10034" y="66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808365" name="Vrije vorm: vorm 753359980"/>
                      <wps:cNvSpPr/>
                      <wps:spPr>
                        <a:xfrm rot="18900000">
                          <a:off x="317500" y="723900"/>
                          <a:ext cx="185194" cy="41155"/>
                        </a:xfrm>
                        <a:custGeom>
                          <a:avLst/>
                          <a:gdLst>
                            <a:gd name="connsiteX0" fmla="*/ 0 w 185194"/>
                            <a:gd name="connsiteY0" fmla="*/ 0 h 41155"/>
                            <a:gd name="connsiteX1" fmla="*/ 185194 w 185194"/>
                            <a:gd name="connsiteY1" fmla="*/ 0 h 41155"/>
                            <a:gd name="connsiteX2" fmla="*/ 185194 w 185194"/>
                            <a:gd name="connsiteY2" fmla="*/ 41156 h 41155"/>
                            <a:gd name="connsiteX3" fmla="*/ 0 w 185194"/>
                            <a:gd name="connsiteY3" fmla="*/ 41156 h 41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85194" h="41155">
                              <a:moveTo>
                                <a:pt x="0" y="0"/>
                              </a:moveTo>
                              <a:lnTo>
                                <a:pt x="185194" y="0"/>
                              </a:lnTo>
                              <a:lnTo>
                                <a:pt x="185194" y="41156"/>
                              </a:lnTo>
                              <a:lnTo>
                                <a:pt x="0" y="41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6292528" name="Vrije vorm: vorm 828598422"/>
                      <wps:cNvSpPr/>
                      <wps:spPr>
                        <a:xfrm>
                          <a:off x="2419350" y="1816100"/>
                          <a:ext cx="147088" cy="146966"/>
                        </a:xfrm>
                        <a:custGeom>
                          <a:avLst/>
                          <a:gdLst>
                            <a:gd name="connsiteX0" fmla="*/ 120287 w 147088"/>
                            <a:gd name="connsiteY0" fmla="*/ 0 h 146966"/>
                            <a:gd name="connsiteX1" fmla="*/ 0 w 147088"/>
                            <a:gd name="connsiteY1" fmla="*/ 120291 h 146966"/>
                            <a:gd name="connsiteX2" fmla="*/ 0 w 147088"/>
                            <a:gd name="connsiteY2" fmla="*/ 120291 h 146966"/>
                            <a:gd name="connsiteX3" fmla="*/ 26801 w 147088"/>
                            <a:gd name="connsiteY3" fmla="*/ 146966 h 146966"/>
                            <a:gd name="connsiteX4" fmla="*/ 147088 w 147088"/>
                            <a:gd name="connsiteY4" fmla="*/ 26675 h 146966"/>
                            <a:gd name="connsiteX5" fmla="*/ 120287 w 147088"/>
                            <a:gd name="connsiteY5" fmla="*/ 0 h 146966"/>
                            <a:gd name="connsiteX6" fmla="*/ 120287 w 147088"/>
                            <a:gd name="connsiteY6" fmla="*/ 0 h 1469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7088" h="146966">
                              <a:moveTo>
                                <a:pt x="120287" y="0"/>
                              </a:moveTo>
                              <a:lnTo>
                                <a:pt x="0" y="120291"/>
                              </a:lnTo>
                              <a:lnTo>
                                <a:pt x="0" y="120291"/>
                              </a:lnTo>
                              <a:lnTo>
                                <a:pt x="26801" y="146966"/>
                              </a:lnTo>
                              <a:lnTo>
                                <a:pt x="147088" y="26675"/>
                              </a:lnTo>
                              <a:lnTo>
                                <a:pt x="120287" y="0"/>
                              </a:lnTo>
                              <a:lnTo>
                                <a:pt x="120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0343976" name="Vrije vorm: vorm 620258089"/>
                      <wps:cNvSpPr/>
                      <wps:spPr>
                        <a:xfrm>
                          <a:off x="1104900" y="546100"/>
                          <a:ext cx="258611" cy="258747"/>
                        </a:xfrm>
                        <a:custGeom>
                          <a:avLst/>
                          <a:gdLst>
                            <a:gd name="connsiteX0" fmla="*/ 211614 w 258611"/>
                            <a:gd name="connsiteY0" fmla="*/ 0 h 258747"/>
                            <a:gd name="connsiteX1" fmla="*/ 0 w 258611"/>
                            <a:gd name="connsiteY1" fmla="*/ 211621 h 258747"/>
                            <a:gd name="connsiteX2" fmla="*/ 0 w 258611"/>
                            <a:gd name="connsiteY2" fmla="*/ 211621 h 258747"/>
                            <a:gd name="connsiteX3" fmla="*/ 46997 w 258611"/>
                            <a:gd name="connsiteY3" fmla="*/ 258747 h 258747"/>
                            <a:gd name="connsiteX4" fmla="*/ 258612 w 258611"/>
                            <a:gd name="connsiteY4" fmla="*/ 46999 h 258747"/>
                            <a:gd name="connsiteX5" fmla="*/ 211614 w 258611"/>
                            <a:gd name="connsiteY5" fmla="*/ 0 h 258747"/>
                            <a:gd name="connsiteX6" fmla="*/ 211614 w 258611"/>
                            <a:gd name="connsiteY6" fmla="*/ 0 h 2587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58611" h="258747">
                              <a:moveTo>
                                <a:pt x="211614" y="0"/>
                              </a:moveTo>
                              <a:lnTo>
                                <a:pt x="0" y="211621"/>
                              </a:lnTo>
                              <a:lnTo>
                                <a:pt x="0" y="211621"/>
                              </a:lnTo>
                              <a:lnTo>
                                <a:pt x="46997" y="258747"/>
                              </a:lnTo>
                              <a:lnTo>
                                <a:pt x="258612" y="46999"/>
                              </a:lnTo>
                              <a:lnTo>
                                <a:pt x="211614" y="0"/>
                              </a:lnTo>
                              <a:lnTo>
                                <a:pt x="211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8883934" name="Vrije vorm: vorm 530451330"/>
                      <wps:cNvSpPr/>
                      <wps:spPr>
                        <a:xfrm rot="18900000">
                          <a:off x="2254250" y="457200"/>
                          <a:ext cx="469463" cy="104286"/>
                        </a:xfrm>
                        <a:custGeom>
                          <a:avLst/>
                          <a:gdLst>
                            <a:gd name="connsiteX0" fmla="*/ 0 w 469463"/>
                            <a:gd name="connsiteY0" fmla="*/ 0 h 104286"/>
                            <a:gd name="connsiteX1" fmla="*/ 469463 w 469463"/>
                            <a:gd name="connsiteY1" fmla="*/ 0 h 104286"/>
                            <a:gd name="connsiteX2" fmla="*/ 469463 w 469463"/>
                            <a:gd name="connsiteY2" fmla="*/ 104286 h 104286"/>
                            <a:gd name="connsiteX3" fmla="*/ 0 w 469463"/>
                            <a:gd name="connsiteY3" fmla="*/ 104286 h 104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69463" h="104286">
                              <a:moveTo>
                                <a:pt x="0" y="0"/>
                              </a:moveTo>
                              <a:lnTo>
                                <a:pt x="469463" y="0"/>
                              </a:lnTo>
                              <a:lnTo>
                                <a:pt x="469463" y="104286"/>
                              </a:lnTo>
                              <a:lnTo>
                                <a:pt x="0" y="104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8722897" name="Vrije vorm: vorm 622029336"/>
                      <wps:cNvSpPr/>
                      <wps:spPr>
                        <a:xfrm rot="18900000">
                          <a:off x="3187700" y="222250"/>
                          <a:ext cx="374707" cy="83327"/>
                        </a:xfrm>
                        <a:custGeom>
                          <a:avLst/>
                          <a:gdLst>
                            <a:gd name="connsiteX0" fmla="*/ 0 w 374707"/>
                            <a:gd name="connsiteY0" fmla="*/ 0 h 83327"/>
                            <a:gd name="connsiteX1" fmla="*/ 374707 w 374707"/>
                            <a:gd name="connsiteY1" fmla="*/ 0 h 83327"/>
                            <a:gd name="connsiteX2" fmla="*/ 374707 w 374707"/>
                            <a:gd name="connsiteY2" fmla="*/ 83328 h 83327"/>
                            <a:gd name="connsiteX3" fmla="*/ 0 w 374707"/>
                            <a:gd name="connsiteY3" fmla="*/ 83328 h 83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74707" h="83327">
                              <a:moveTo>
                                <a:pt x="0" y="0"/>
                              </a:moveTo>
                              <a:lnTo>
                                <a:pt x="374707" y="0"/>
                              </a:lnTo>
                              <a:lnTo>
                                <a:pt x="374707" y="83328"/>
                              </a:lnTo>
                              <a:lnTo>
                                <a:pt x="0" y="83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0074950" name="Vrije vorm: vorm 1672638981"/>
                      <wps:cNvSpPr/>
                      <wps:spPr>
                        <a:xfrm rot="18900000">
                          <a:off x="3568700" y="539750"/>
                          <a:ext cx="318691" cy="70879"/>
                        </a:xfrm>
                        <a:custGeom>
                          <a:avLst/>
                          <a:gdLst>
                            <a:gd name="connsiteX0" fmla="*/ 0 w 318691"/>
                            <a:gd name="connsiteY0" fmla="*/ 0 h 70879"/>
                            <a:gd name="connsiteX1" fmla="*/ 318692 w 318691"/>
                            <a:gd name="connsiteY1" fmla="*/ 0 h 70879"/>
                            <a:gd name="connsiteX2" fmla="*/ 318692 w 318691"/>
                            <a:gd name="connsiteY2" fmla="*/ 70879 h 70879"/>
                            <a:gd name="connsiteX3" fmla="*/ 0 w 318691"/>
                            <a:gd name="connsiteY3" fmla="*/ 70879 h 708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8691" h="70879">
                              <a:moveTo>
                                <a:pt x="0" y="0"/>
                              </a:moveTo>
                              <a:lnTo>
                                <a:pt x="318692" y="0"/>
                              </a:lnTo>
                              <a:lnTo>
                                <a:pt x="318692" y="70879"/>
                              </a:lnTo>
                              <a:lnTo>
                                <a:pt x="0" y="708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5129455" name="Vrije vorm: vorm 1234684845"/>
                      <wps:cNvSpPr/>
                      <wps:spPr>
                        <a:xfrm rot="18900000">
                          <a:off x="871420" y="1654090"/>
                          <a:ext cx="66756" cy="36000"/>
                        </a:xfrm>
                        <a:custGeom>
                          <a:avLst/>
                          <a:gdLst>
                            <a:gd name="connsiteX0" fmla="*/ 0 w 165760"/>
                            <a:gd name="connsiteY0" fmla="*/ 0 h 36836"/>
                            <a:gd name="connsiteX1" fmla="*/ 165760 w 165760"/>
                            <a:gd name="connsiteY1" fmla="*/ 0 h 36836"/>
                            <a:gd name="connsiteX2" fmla="*/ 165760 w 165760"/>
                            <a:gd name="connsiteY2" fmla="*/ 36837 h 36836"/>
                            <a:gd name="connsiteX3" fmla="*/ 0 w 165760"/>
                            <a:gd name="connsiteY3" fmla="*/ 36837 h 36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5760" h="36836">
                              <a:moveTo>
                                <a:pt x="0" y="0"/>
                              </a:moveTo>
                              <a:lnTo>
                                <a:pt x="165760" y="0"/>
                              </a:lnTo>
                              <a:lnTo>
                                <a:pt x="165760" y="36837"/>
                              </a:lnTo>
                              <a:lnTo>
                                <a:pt x="0" y="36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4347308" name="Vrije vorm: vorm 425202978"/>
                      <wps:cNvSpPr/>
                      <wps:spPr>
                        <a:xfrm rot="18900000">
                          <a:off x="2336800" y="977900"/>
                          <a:ext cx="370388" cy="82311"/>
                        </a:xfrm>
                        <a:custGeom>
                          <a:avLst/>
                          <a:gdLst>
                            <a:gd name="connsiteX0" fmla="*/ 0 w 370388"/>
                            <a:gd name="connsiteY0" fmla="*/ 0 h 82311"/>
                            <a:gd name="connsiteX1" fmla="*/ 370389 w 370388"/>
                            <a:gd name="connsiteY1" fmla="*/ 0 h 82311"/>
                            <a:gd name="connsiteX2" fmla="*/ 370389 w 370388"/>
                            <a:gd name="connsiteY2" fmla="*/ 82311 h 82311"/>
                            <a:gd name="connsiteX3" fmla="*/ 0 w 370388"/>
                            <a:gd name="connsiteY3" fmla="*/ 82311 h 823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70388" h="82311">
                              <a:moveTo>
                                <a:pt x="0" y="0"/>
                              </a:moveTo>
                              <a:lnTo>
                                <a:pt x="370389" y="0"/>
                              </a:lnTo>
                              <a:lnTo>
                                <a:pt x="370389" y="82311"/>
                              </a:lnTo>
                              <a:lnTo>
                                <a:pt x="0" y="82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8815536" name="Vrije vorm: vorm 510986559"/>
                      <wps:cNvSpPr/>
                      <wps:spPr>
                        <a:xfrm>
                          <a:off x="1162050" y="0"/>
                          <a:ext cx="303322" cy="303332"/>
                        </a:xfrm>
                        <a:custGeom>
                          <a:avLst/>
                          <a:gdLst>
                            <a:gd name="connsiteX0" fmla="*/ 248196 w 303322"/>
                            <a:gd name="connsiteY0" fmla="*/ 0 h 303332"/>
                            <a:gd name="connsiteX1" fmla="*/ 0 w 303322"/>
                            <a:gd name="connsiteY1" fmla="*/ 248204 h 303332"/>
                            <a:gd name="connsiteX2" fmla="*/ 55126 w 303322"/>
                            <a:gd name="connsiteY2" fmla="*/ 303333 h 303332"/>
                            <a:gd name="connsiteX3" fmla="*/ 303322 w 303322"/>
                            <a:gd name="connsiteY3" fmla="*/ 55128 h 303332"/>
                            <a:gd name="connsiteX4" fmla="*/ 303322 w 303322"/>
                            <a:gd name="connsiteY4" fmla="*/ 55128 h 303332"/>
                            <a:gd name="connsiteX5" fmla="*/ 248196 w 303322"/>
                            <a:gd name="connsiteY5" fmla="*/ 0 h 3033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3322" h="303332">
                              <a:moveTo>
                                <a:pt x="248196" y="0"/>
                              </a:moveTo>
                              <a:lnTo>
                                <a:pt x="0" y="248204"/>
                              </a:lnTo>
                              <a:lnTo>
                                <a:pt x="55126" y="303333"/>
                              </a:lnTo>
                              <a:lnTo>
                                <a:pt x="303322" y="55128"/>
                              </a:lnTo>
                              <a:lnTo>
                                <a:pt x="303322" y="55128"/>
                              </a:lnTo>
                              <a:lnTo>
                                <a:pt x="248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AE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8382536" name="Vrije vorm: vorm 1858899828"/>
                      <wps:cNvSpPr/>
                      <wps:spPr>
                        <a:xfrm rot="18900000">
                          <a:off x="1816100" y="1371600"/>
                          <a:ext cx="273472" cy="60717"/>
                        </a:xfrm>
                        <a:custGeom>
                          <a:avLst/>
                          <a:gdLst>
                            <a:gd name="connsiteX0" fmla="*/ 0 w 273472"/>
                            <a:gd name="connsiteY0" fmla="*/ 0 h 60717"/>
                            <a:gd name="connsiteX1" fmla="*/ 273473 w 273472"/>
                            <a:gd name="connsiteY1" fmla="*/ 0 h 60717"/>
                            <a:gd name="connsiteX2" fmla="*/ 273473 w 273472"/>
                            <a:gd name="connsiteY2" fmla="*/ 60717 h 60717"/>
                            <a:gd name="connsiteX3" fmla="*/ 0 w 273472"/>
                            <a:gd name="connsiteY3" fmla="*/ 60717 h 607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3472" h="60717">
                              <a:moveTo>
                                <a:pt x="0" y="0"/>
                              </a:moveTo>
                              <a:lnTo>
                                <a:pt x="273473" y="0"/>
                              </a:lnTo>
                              <a:lnTo>
                                <a:pt x="273473" y="60717"/>
                              </a:lnTo>
                              <a:lnTo>
                                <a:pt x="0" y="60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9138408" name="Vrije vorm: vorm 1439528975"/>
                      <wps:cNvSpPr/>
                      <wps:spPr>
                        <a:xfrm rot="18900000">
                          <a:off x="1506374" y="232497"/>
                          <a:ext cx="79895" cy="265539"/>
                        </a:xfrm>
                        <a:custGeom>
                          <a:avLst/>
                          <a:gdLst>
                            <a:gd name="connsiteX0" fmla="*/ 0 w 79895"/>
                            <a:gd name="connsiteY0" fmla="*/ 0 h 359604"/>
                            <a:gd name="connsiteX1" fmla="*/ 79895 w 79895"/>
                            <a:gd name="connsiteY1" fmla="*/ 0 h 359604"/>
                            <a:gd name="connsiteX2" fmla="*/ 79895 w 79895"/>
                            <a:gd name="connsiteY2" fmla="*/ 359604 h 359604"/>
                            <a:gd name="connsiteX3" fmla="*/ 0 w 79895"/>
                            <a:gd name="connsiteY3" fmla="*/ 359604 h 3596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895" h="359604">
                              <a:moveTo>
                                <a:pt x="0" y="0"/>
                              </a:moveTo>
                              <a:lnTo>
                                <a:pt x="79895" y="0"/>
                              </a:lnTo>
                              <a:lnTo>
                                <a:pt x="79895" y="359604"/>
                              </a:lnTo>
                              <a:lnTo>
                                <a:pt x="0" y="359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087542" name="Vrije vorm: vorm 1234684845"/>
                      <wps:cNvSpPr/>
                      <wps:spPr>
                        <a:xfrm rot="18900000">
                          <a:off x="916526" y="1595331"/>
                          <a:ext cx="97708" cy="36000"/>
                        </a:xfrm>
                        <a:custGeom>
                          <a:avLst/>
                          <a:gdLst>
                            <a:gd name="connsiteX0" fmla="*/ 0 w 165760"/>
                            <a:gd name="connsiteY0" fmla="*/ 0 h 36836"/>
                            <a:gd name="connsiteX1" fmla="*/ 165760 w 165760"/>
                            <a:gd name="connsiteY1" fmla="*/ 0 h 36836"/>
                            <a:gd name="connsiteX2" fmla="*/ 165760 w 165760"/>
                            <a:gd name="connsiteY2" fmla="*/ 36837 h 36836"/>
                            <a:gd name="connsiteX3" fmla="*/ 0 w 165760"/>
                            <a:gd name="connsiteY3" fmla="*/ 36837 h 36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5760" h="36836">
                              <a:moveTo>
                                <a:pt x="0" y="0"/>
                              </a:moveTo>
                              <a:lnTo>
                                <a:pt x="165760" y="0"/>
                              </a:lnTo>
                              <a:lnTo>
                                <a:pt x="165760" y="36837"/>
                              </a:lnTo>
                              <a:lnTo>
                                <a:pt x="0" y="36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26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F4A011" id="Groep 2" o:spid="_x0000_s1026" style="position:absolute;margin-left:311.85pt;margin-top:-1.4pt;width:307.75pt;height:182.55pt;z-index:-251653115;mso-position-horizontal-relative:page;mso-position-vertical-relative:page;mso-width-relative:margin;mso-height-relative:margin" coordsize="39085,2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">
              <v:shape id="Vrije vorm: vorm 259345419" o:spid="_x0000_s1027" style="position:absolute;left:34616;top:20075;width:339;height:1530;rotation:-2949775fd;visibility:visible;mso-wrap-style:square;v-text-anchor:middle" coordsize="33914,15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" path="m,l33914,r,152937l,152937,,xe" fillcolor="#d10026" stroked="f" strokeweight=".35264mm">
                <v:stroke joinstyle="miter"/>
                <v:path arrowok="t" o:connecttype="custom" o:connectlocs="0,0;33914,0;33914,152937;0,152937" o:connectangles="0,0,0,0"/>
              </v:shape>
              <v:shape id="Vrije vorm: vorm 743178407" o:spid="_x0000_s1028" style="position:absolute;left:21526;top:5461;width:899;height:4048;rotation:-45;visibility:visible;mso-wrap-style:square;v-text-anchor:middle" coordsize="89929,40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" path="m,l89929,r,404825l,404825,,xe" fillcolor="#d10026" stroked="f" strokeweight=".35264mm">
                <v:stroke joinstyle="miter"/>
                <v:path arrowok="t" o:connecttype="custom" o:connectlocs="0,0;89929,0;89929,404825;0,404825" o:connectangles="0,0,0,0"/>
              </v:shape>
              <v:shape id="Vrije vorm: vorm 1130117211" o:spid="_x0000_s1029" style="position:absolute;left:7792;top:9095;width:1954;height:1955;visibility:visible;mso-wrap-style:square;v-text-anchor:middle" coordsize="195355,195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" path="m35439,l,35567,159918,195489r35438,-35566l195356,159923,35439,xe" fillcolor="#d10026" stroked="f" strokeweight=".35264mm">
                <v:stroke joinstyle="miter"/>
                <v:path arrowok="t" o:connecttype="custom" o:connectlocs="35439,0;0,35567;159918,195489;195356,159923;195356,159923;35439,0" o:connectangles="0,0,0,0,0,0"/>
              </v:shape>
              <v:shape id="Vrije vorm: vorm 1974829820" o:spid="_x0000_s1030" style="position:absolute;left:24892;top:22034;width:1153;height:1153;visibility:visible;mso-wrap-style:square;v-text-anchor:middle" coordsize="115333,11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" path="m20959,l,20959r94375,94379l94375,115338,115334,94379,20959,xe" fillcolor="#d10026" stroked="f" strokeweight=".35264mm">
                <v:stroke joinstyle="miter"/>
                <v:path arrowok="t" o:connecttype="custom" o:connectlocs="20959,0;0,20959;94375,115338;94375,115338;115334,94379;20959,0" o:connectangles="0,0,0,0,0,0"/>
              </v:shape>
              <v:shape id="Vrije vorm: vorm 1439528975" o:spid="_x0000_s1031" style="position:absolute;left:13789;top:1913;width:799;height:933;rotation:-45;visibility:visible;mso-wrap-style:square;v-text-anchor:middle" coordsize="79895,359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" path="m,l79895,r,359604l,359604,,xe" fillcolor="#e4eaef" stroked="f" strokeweight=".35264mm">
                <v:stroke joinstyle="miter"/>
                <v:path arrowok="t" o:connecttype="custom" o:connectlocs="0,0;79895,0;79895,93257;0,93257" o:connectangles="0,0,0,0"/>
              </v:shape>
              <v:shape id="Vrije vorm: vorm 2123234402" o:spid="_x0000_s1032" style="position:absolute;left:28765;top:825;width:1091;height:4909;rotation:-45;visibility:visible;mso-wrap-style:square;v-text-anchor:middle" coordsize="109109,49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" path="m,l109110,r,490947l,490947,,xe" fillcolor="#d10026" stroked="f" strokeweight=".35264mm">
                <v:stroke joinstyle="miter"/>
                <v:path arrowok="t" o:connecttype="custom" o:connectlocs="0,0;109110,0;109110,490947;0,490947" o:connectangles="0,0,0,0"/>
              </v:shape>
              <v:shape id="Vrije vorm: vorm 1611356913" o:spid="_x0000_s1033" style="position:absolute;left:36112;top:-248;width:794;height:3574;rotation:-2949775fd;visibility:visible;mso-wrap-style:square;v-text-anchor:middle" coordsize="79387,357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" path="m,l79387,r,357445l,357445,,xe" fillcolor="#d10026" stroked="f" strokeweight=".35264mm">
                <v:stroke joinstyle="miter"/>
                <v:path arrowok="t" o:connecttype="custom" o:connectlocs="0,0;79387,0;79387,357445;0,357445" o:connectangles="0,0,0,0"/>
              </v:shape>
              <v:shape id="Vrije vorm: vorm 136582744" o:spid="_x0000_s1034" style="position:absolute;left:8318;top:17335;width:301;height:1357;rotation:-45;visibility:visible;mso-wrap-style:square;v-text-anchor:middle" coordsize="30103,13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" path="m,l30103,r,135661l,135661,,xe" fillcolor="#e4eaef" stroked="f" strokeweight=".35264mm">
                <v:stroke joinstyle="miter"/>
                <v:path arrowok="t" o:connecttype="custom" o:connectlocs="0,0;30103,0;30103,135661;0,135661" o:connectangles="0,0,0,0"/>
              </v:shape>
              <v:shape id="Vrije vorm: vorm 1299427411" o:spid="_x0000_s1035" style="position:absolute;left:31813;top:12763;width:647;height:2908;rotation:-45;visibility:visible;mso-wrap-style:square;v-text-anchor:middle" coordsize="64652,29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" path="m,l64653,r,290757l,290757,,xe" fillcolor="#d10026" stroked="f" strokeweight=".35264mm">
                <v:stroke joinstyle="miter"/>
                <v:path arrowok="t" o:connecttype="custom" o:connectlocs="0,0;64653,0;64653,290757;0,290757" o:connectangles="0,0,0,0"/>
              </v:shape>
              <v:shape id="Vrije vorm: vorm 680248617" o:spid="_x0000_s1036" style="position:absolute;left:30416;top:6413;width:895;height:4027;rotation:-45;visibility:visible;mso-wrap-style:square;v-text-anchor:middle" coordsize="89548,402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" path="m,l89548,r,402665l,402665,,xe" fillcolor="#d10026" stroked="f" strokeweight=".35264mm">
                <v:stroke joinstyle="miter"/>
                <v:path arrowok="t" o:connecttype="custom" o:connectlocs="0,0;89548,0;89548,402665;0,402665" o:connectangles="0,0,0,0"/>
              </v:shape>
              <v:shape id="Vrije vorm: vorm 157996315" o:spid="_x0000_s1037" style="position:absolute;left:21907;top:12192;width:2531;height:2531;visibility:visible;mso-wrap-style:square;v-text-anchor:middle" coordsize="253149,25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" path="m45981,l,46110r,l207042,253158r46107,-45982l45981,xe" fillcolor="#d10026" stroked="f" strokeweight=".35264mm">
                <v:stroke joinstyle="miter"/>
                <v:path arrowok="t" o:connecttype="custom" o:connectlocs="45981,0;0,46110;0,46110;207042,253158;253149,207176;45981,0" o:connectangles="0,0,0,0,0,0"/>
              </v:shape>
              <v:shape id="Vrije vorm: vorm 2001174431" o:spid="_x0000_s1038" style="position:absolute;left:8064;top:2540;width:2457;height:2456;visibility:visible;mso-wrap-style:square;v-text-anchor:middle" coordsize="245655,245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" path="m44584,l,44712,200945,245664r44710,-44585l245655,200951,44711,r-127,xe" fillcolor="#e4eaef" stroked="f" strokeweight=".35264mm">
                <v:stroke joinstyle="miter"/>
                <v:path arrowok="t" o:connecttype="custom" o:connectlocs="44584,0;0,44712;200945,245664;245655,201079;245655,200951;44711,0;44584,0" o:connectangles="0,0,0,0,0,0,0"/>
              </v:shape>
              <v:shape id="Vrije vorm: vorm 36855284" o:spid="_x0000_s1039" style="position:absolute;top:4635;width:1023;height:1024;visibility:visible;mso-wrap-style:square;v-text-anchor:middle" coordsize="102377,10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" path="m18545,l,18672r83706,83709l83706,102381,102378,83836,18545,xe" fillcolor="#e4eaef" stroked="f" strokeweight=".35264mm">
                <v:stroke joinstyle="miter"/>
                <v:path arrowok="t" o:connecttype="custom" o:connectlocs="18545,0;0,18672;83706,102381;83706,102381;102378,83836;18545,0" o:connectangles="0,0,0,0,0,0"/>
              </v:shape>
              <v:shape id="Vrije vorm: vorm 1821689961" o:spid="_x0000_s1040" style="position:absolute;left:16700;top:15811;width:493;height:2218;rotation:-2948465fd;visibility:visible;mso-wrap-style:square;v-text-anchor:middle" coordsize="49283,22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" path="m,l49283,r,221783l,221783,,xe" fillcolor="#d10026" stroked="f" strokeweight=".35264mm">
                <v:stroke joinstyle="miter"/>
                <v:path arrowok="t" o:connecttype="custom" o:connectlocs="0,0;49283,0;49283,221783;0,221783" o:connectangles="0,0,0,0"/>
              </v:shape>
              <v:shape id="Vrije vorm: vorm 690516569" o:spid="_x0000_s1041" style="position:absolute;left:14668;top:5397;width:2960;height:2958;visibility:visible;mso-wrap-style:square;v-text-anchor:middle" coordsize="295954,29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" path="m,53731l242099,295838r,l295955,242107,53856,,,53731xe" fillcolor="#d10026" stroked="f" strokeweight=".35264mm">
                <v:stroke joinstyle="miter"/>
                <v:path arrowok="t" o:connecttype="custom" o:connectlocs="0,53731;242099,295838;242099,295838;295955,242107;53856,0;0,53731" o:connectangles="0,0,0,0,0,0"/>
              </v:shape>
              <v:shape id="Vrije vorm: vorm 1409354514" o:spid="_x0000_s1042" style="position:absolute;left:37020;top:11557;width:2065;height:2065;visibility:visible;mso-wrap-style:square;v-text-anchor:middle" coordsize="206533,2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" path="m,168941r37471,37600l37598,206541,206534,37472,168936,,,168941xe" fillcolor="#e4eaef" stroked="f" strokeweight=".35264mm">
                <v:stroke joinstyle="miter"/>
                <v:path arrowok="t" o:connecttype="custom" o:connectlocs="0,168941;37471,206541;37598,206541;206534,37472;168936,0;0,168941" o:connectangles="0,0,0,0,0,0"/>
              </v:shape>
              <v:shape id="Vrije vorm: vorm 2132842303" o:spid="_x0000_s1043" style="position:absolute;left:32893;top:21336;width:1529;height:339;rotation:-45;visibility:visible;mso-wrap-style:square;v-text-anchor:middle" coordsize="152931,3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" path="m,l152931,r,33915l,33915,,xe" fillcolor="#d10026" stroked="f" strokeweight=".35264mm">
                <v:stroke joinstyle="miter"/>
                <v:path arrowok="t" o:connecttype="custom" o:connectlocs="0,0;152931,0;152931,33915;0,33915" o:connectangles="0,0,0,0"/>
              </v:shape>
              <v:shape id="Vrije vorm: vorm 1875795193" o:spid="_x0000_s1044" style="position:absolute;left:18097;top:635;width:3748;height:5590;visibility:visible;mso-wrap-style:square;v-text-anchor:middle" coordsize="374833,55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" path="m10034,66306l220124,276277,,496409r62620,62622l62620,559031,282745,338899r25785,25786l374834,298379,76338,,10034,66306xe" fillcolor="#d10026" stroked="f" strokeweight=".35264mm">
                <v:stroke joinstyle="miter"/>
                <v:path arrowok="t" o:connecttype="custom" o:connectlocs="10034,66306;220124,276277;0,496409;62620,559031;62620,559031;282745,338899;308530,364685;374834,298379;76338,0;10034,66306" o:connectangles="0,0,0,0,0,0,0,0,0,0"/>
              </v:shape>
              <v:shape id="Vrije vorm: vorm 753359980" o:spid="_x0000_s1045" style="position:absolute;left:3175;top:7239;width:1851;height:411;rotation:-45;visibility:visible;mso-wrap-style:square;v-text-anchor:middle" coordsize="185194,4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" path="m,l185194,r,41156l,41156,,xe" fillcolor="#e4eaef" stroked="f" strokeweight=".35264mm">
                <v:stroke joinstyle="miter"/>
                <v:path arrowok="t" o:connecttype="custom" o:connectlocs="0,0;185194,0;185194,41156;0,41156" o:connectangles="0,0,0,0"/>
              </v:shape>
              <v:shape id="Vrije vorm: vorm 828598422" o:spid="_x0000_s1046" style="position:absolute;left:24193;top:18161;width:1471;height:1469;visibility:visible;mso-wrap-style:square;v-text-anchor:middle" coordsize="147088,14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" path="m120287,l,120291r,l26801,146966,147088,26675,120287,r,xe" fillcolor="#d10026" stroked="f" strokeweight=".35264mm">
                <v:stroke joinstyle="miter"/>
                <v:path arrowok="t" o:connecttype="custom" o:connectlocs="120287,0;0,120291;0,120291;26801,146966;147088,26675;120287,0;120287,0" o:connectangles="0,0,0,0,0,0,0"/>
              </v:shape>
              <v:shape id="Vrije vorm: vorm 620258089" o:spid="_x0000_s1047" style="position:absolute;left:11049;top:5461;width:2586;height:2587;visibility:visible;mso-wrap-style:square;v-text-anchor:middle" coordsize="258611,25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" path="m211614,l,211621r,l46997,258747,258612,46999,211614,r,xe" fillcolor="#d10026" stroked="f" strokeweight=".35264mm">
                <v:stroke joinstyle="miter"/>
                <v:path arrowok="t" o:connecttype="custom" o:connectlocs="211614,0;0,211621;0,211621;46997,258747;258612,46999;211614,0;211614,0" o:connectangles="0,0,0,0,0,0,0"/>
              </v:shape>
              <v:shape id="Vrije vorm: vorm 530451330" o:spid="_x0000_s1048" style="position:absolute;left:22542;top:4572;width:4695;height:1042;rotation:-45;visibility:visible;mso-wrap-style:square;v-text-anchor:middle" coordsize="469463,10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" path="m,l469463,r,104286l,104286,,xe" fillcolor="#d10026" stroked="f" strokeweight=".35264mm">
                <v:stroke joinstyle="miter"/>
                <v:path arrowok="t" o:connecttype="custom" o:connectlocs="0,0;469463,0;469463,104286;0,104286" o:connectangles="0,0,0,0"/>
              </v:shape>
              <v:shape id="Vrije vorm: vorm 622029336" o:spid="_x0000_s1049" style="position:absolute;left:31877;top:2222;width:3747;height:833;rotation:-45;visibility:visible;mso-wrap-style:square;v-text-anchor:middle" coordsize="374707,8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" path="m,l374707,r,83328l,83328,,xe" fillcolor="#d10026" stroked="f" strokeweight=".35264mm">
                <v:stroke joinstyle="miter"/>
                <v:path arrowok="t" o:connecttype="custom" o:connectlocs="0,0;374707,0;374707,83328;0,83328" o:connectangles="0,0,0,0"/>
              </v:shape>
              <v:shape id="Vrije vorm: vorm 1672638981" o:spid="_x0000_s1050" style="position:absolute;left:35687;top:5397;width:3186;height:709;rotation:-45;visibility:visible;mso-wrap-style:square;v-text-anchor:middle" coordsize="318691,7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" path="m,l318692,r,70879l,70879,,xe" fillcolor="#e4eaef" stroked="f" strokeweight=".35264mm">
                <v:stroke joinstyle="miter"/>
                <v:path arrowok="t" o:connecttype="custom" o:connectlocs="0,0;318692,0;318692,70879;0,70879" o:connectangles="0,0,0,0"/>
              </v:shape>
              <v:shape id="Vrije vorm: vorm 1234684845" o:spid="_x0000_s1051" style="position:absolute;left:8714;top:16540;width:667;height:360;rotation:-45;visibility:visible;mso-wrap-style:square;v-text-anchor:middle" coordsize="165760,3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" path="m,l165760,r,36837l,36837,,xe" fillcolor="#e4eaef" stroked="f" strokeweight=".35264mm">
                <v:stroke joinstyle="miter"/>
                <v:path arrowok="t" o:connecttype="custom" o:connectlocs="0,0;66756,0;66756,36001;0,36001" o:connectangles="0,0,0,0"/>
              </v:shape>
              <v:shape id="Vrije vorm: vorm 425202978" o:spid="_x0000_s1052" style="position:absolute;left:23368;top:9779;width:3703;height:823;rotation:-45;visibility:visible;mso-wrap-style:square;v-text-anchor:middle" coordsize="370388,82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" path="m,l370389,r,82311l,82311,,xe" fillcolor="#d10026" stroked="f" strokeweight=".35264mm">
                <v:stroke joinstyle="miter"/>
                <v:path arrowok="t" o:connecttype="custom" o:connectlocs="0,0;370389,0;370389,82311;0,82311" o:connectangles="0,0,0,0"/>
              </v:shape>
              <v:shape id="Vrije vorm: vorm 510986559" o:spid="_x0000_s1053" style="position:absolute;left:11620;width:3033;height:3033;visibility:visible;mso-wrap-style:square;v-text-anchor:middle" coordsize="303322,303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" path="m248196,l,248204r55126,55129l303322,55128r,l248196,xe" fillcolor="#e4eaef" stroked="f" strokeweight=".35264mm">
                <v:stroke joinstyle="miter"/>
                <v:path arrowok="t" o:connecttype="custom" o:connectlocs="248196,0;0,248204;55126,303333;303322,55128;303322,55128;248196,0" o:connectangles="0,0,0,0,0,0"/>
              </v:shape>
              <v:shape id="Vrije vorm: vorm 1858899828" o:spid="_x0000_s1054" style="position:absolute;left:18161;top:13716;width:2734;height:607;rotation:-45;visibility:visible;mso-wrap-style:square;v-text-anchor:middle" coordsize="273472,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" path="m,l273473,r,60717l,60717,,xe" fillcolor="#d10026" stroked="f" strokeweight=".35264mm">
                <v:stroke joinstyle="miter"/>
                <v:path arrowok="t" o:connecttype="custom" o:connectlocs="0,0;273473,0;273473,60717;0,60717" o:connectangles="0,0,0,0"/>
              </v:shape>
              <v:shape id="Vrije vorm: vorm 1439528975" o:spid="_x0000_s1055" style="position:absolute;left:15063;top:2324;width:799;height:2656;rotation:-45;visibility:visible;mso-wrap-style:square;v-text-anchor:middle" coordsize="79895,359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" path="m,l79895,r,359604l,359604,,xe" fillcolor="#d10026" stroked="f" strokeweight=".35264mm">
                <v:stroke joinstyle="miter"/>
                <v:path arrowok="t" o:connecttype="custom" o:connectlocs="0,0;79895,0;79895,265539;0,265539" o:connectangles="0,0,0,0"/>
              </v:shape>
              <v:shape id="Vrije vorm: vorm 1234684845" o:spid="_x0000_s1056" style="position:absolute;left:9165;top:15953;width:977;height:360;rotation:-45;visibility:visible;mso-wrap-style:square;v-text-anchor:middle" coordsize="165760,3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" path="m,l165760,r,36837l,36837,,xe" fillcolor="#d10026" stroked="f" strokeweight=".35264mm">
                <v:stroke joinstyle="miter"/>
                <v:path arrowok="t" o:connecttype="custom" o:connectlocs="0,0;97708,0;97708,36001;0,36001" o:connectangles="0,0,0,0"/>
              </v:shape>
              <w10:wrap anchorx="page" anchory="page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93" behindDoc="1" locked="1" layoutInCell="1" allowOverlap="1" wp14:anchorId="79F08842" wp14:editId="1BA83B66">
          <wp:simplePos x="0" y="0"/>
          <wp:positionH relativeFrom="page">
            <wp:posOffset>5166995</wp:posOffset>
          </wp:positionH>
          <wp:positionV relativeFrom="page">
            <wp:posOffset>946785</wp:posOffset>
          </wp:positionV>
          <wp:extent cx="1927080" cy="2676600"/>
          <wp:effectExtent l="0" t="0" r="0" b="0"/>
          <wp:wrapNone/>
          <wp:docPr id="168924038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0982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080" cy="267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EAFC3" w14:textId="77777777" w:rsidR="000C458A" w:rsidRDefault="000C458A">
    <w:pPr>
      <w:pStyle w:val="Koptekst"/>
      <w:rPr>
        <w:noProof/>
      </w:rPr>
    </w:pPr>
  </w:p>
  <w:p w14:paraId="10A994D3" w14:textId="77777777" w:rsidR="000C458A" w:rsidRDefault="000C458A">
    <w:pPr>
      <w:pStyle w:val="Kopteks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EA3"/>
    <w:multiLevelType w:val="multilevel"/>
    <w:tmpl w:val="849A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00637"/>
    <w:multiLevelType w:val="hybridMultilevel"/>
    <w:tmpl w:val="0F1CFD52"/>
    <w:lvl w:ilvl="0" w:tplc="2D8A8BA0">
      <w:start w:val="5"/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069F7"/>
    <w:multiLevelType w:val="multilevel"/>
    <w:tmpl w:val="08E0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51FEF"/>
    <w:multiLevelType w:val="multilevel"/>
    <w:tmpl w:val="9CAA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630749">
    <w:abstractNumId w:val="1"/>
  </w:num>
  <w:num w:numId="2" w16cid:durableId="1805464749">
    <w:abstractNumId w:val="3"/>
  </w:num>
  <w:num w:numId="3" w16cid:durableId="1078747290">
    <w:abstractNumId w:val="0"/>
  </w:num>
  <w:num w:numId="4" w16cid:durableId="196261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58"/>
    <w:rsid w:val="000141A5"/>
    <w:rsid w:val="0001725B"/>
    <w:rsid w:val="00022036"/>
    <w:rsid w:val="0007070D"/>
    <w:rsid w:val="00086AB5"/>
    <w:rsid w:val="000A5918"/>
    <w:rsid w:val="000A6DDB"/>
    <w:rsid w:val="000B04FC"/>
    <w:rsid w:val="000C170C"/>
    <w:rsid w:val="000C2312"/>
    <w:rsid w:val="000C458A"/>
    <w:rsid w:val="00105FC5"/>
    <w:rsid w:val="001317B0"/>
    <w:rsid w:val="00153EA4"/>
    <w:rsid w:val="00157405"/>
    <w:rsid w:val="00164CC1"/>
    <w:rsid w:val="0018409D"/>
    <w:rsid w:val="001A317E"/>
    <w:rsid w:val="001B09B0"/>
    <w:rsid w:val="001E0334"/>
    <w:rsid w:val="0023668C"/>
    <w:rsid w:val="00250EF3"/>
    <w:rsid w:val="00254A70"/>
    <w:rsid w:val="00264C6C"/>
    <w:rsid w:val="002701DC"/>
    <w:rsid w:val="00284817"/>
    <w:rsid w:val="00284C5E"/>
    <w:rsid w:val="0029420B"/>
    <w:rsid w:val="002A1F34"/>
    <w:rsid w:val="002C5372"/>
    <w:rsid w:val="002E21D5"/>
    <w:rsid w:val="00303087"/>
    <w:rsid w:val="00304271"/>
    <w:rsid w:val="00305954"/>
    <w:rsid w:val="00320D2B"/>
    <w:rsid w:val="00330173"/>
    <w:rsid w:val="003322C5"/>
    <w:rsid w:val="0034142B"/>
    <w:rsid w:val="00344D7C"/>
    <w:rsid w:val="00384ABB"/>
    <w:rsid w:val="003866BD"/>
    <w:rsid w:val="0039222E"/>
    <w:rsid w:val="003B0B34"/>
    <w:rsid w:val="003C52EC"/>
    <w:rsid w:val="003E1284"/>
    <w:rsid w:val="003E3C19"/>
    <w:rsid w:val="003E488C"/>
    <w:rsid w:val="003F1C7B"/>
    <w:rsid w:val="00462A73"/>
    <w:rsid w:val="00472F38"/>
    <w:rsid w:val="00475831"/>
    <w:rsid w:val="004776B3"/>
    <w:rsid w:val="00480B12"/>
    <w:rsid w:val="004A419E"/>
    <w:rsid w:val="004C0899"/>
    <w:rsid w:val="004C5737"/>
    <w:rsid w:val="004C5945"/>
    <w:rsid w:val="004D147E"/>
    <w:rsid w:val="005135C0"/>
    <w:rsid w:val="00516D88"/>
    <w:rsid w:val="0053248E"/>
    <w:rsid w:val="005335C0"/>
    <w:rsid w:val="00534179"/>
    <w:rsid w:val="00564096"/>
    <w:rsid w:val="0059482F"/>
    <w:rsid w:val="005A2203"/>
    <w:rsid w:val="005A3E75"/>
    <w:rsid w:val="005E4687"/>
    <w:rsid w:val="005E68F9"/>
    <w:rsid w:val="005F60AD"/>
    <w:rsid w:val="006277F0"/>
    <w:rsid w:val="00636846"/>
    <w:rsid w:val="00636C3C"/>
    <w:rsid w:val="00636F78"/>
    <w:rsid w:val="006575D4"/>
    <w:rsid w:val="006817C2"/>
    <w:rsid w:val="00695CC9"/>
    <w:rsid w:val="00696366"/>
    <w:rsid w:val="006B0215"/>
    <w:rsid w:val="006D23B1"/>
    <w:rsid w:val="006D6DAD"/>
    <w:rsid w:val="006F0E78"/>
    <w:rsid w:val="006F4263"/>
    <w:rsid w:val="00713EA5"/>
    <w:rsid w:val="0071582A"/>
    <w:rsid w:val="00726390"/>
    <w:rsid w:val="00743B78"/>
    <w:rsid w:val="00751099"/>
    <w:rsid w:val="0077327C"/>
    <w:rsid w:val="00773294"/>
    <w:rsid w:val="007739A3"/>
    <w:rsid w:val="00794723"/>
    <w:rsid w:val="00795241"/>
    <w:rsid w:val="007963A3"/>
    <w:rsid w:val="007B1DDB"/>
    <w:rsid w:val="007B205D"/>
    <w:rsid w:val="008042AD"/>
    <w:rsid w:val="00805D53"/>
    <w:rsid w:val="008203CD"/>
    <w:rsid w:val="00834F34"/>
    <w:rsid w:val="00836851"/>
    <w:rsid w:val="008368C1"/>
    <w:rsid w:val="0084381D"/>
    <w:rsid w:val="00851426"/>
    <w:rsid w:val="00863017"/>
    <w:rsid w:val="008927F9"/>
    <w:rsid w:val="008A4BB6"/>
    <w:rsid w:val="008C1B0A"/>
    <w:rsid w:val="008F3AAC"/>
    <w:rsid w:val="008F3E0E"/>
    <w:rsid w:val="008F600C"/>
    <w:rsid w:val="008F66C7"/>
    <w:rsid w:val="0091202B"/>
    <w:rsid w:val="009243C5"/>
    <w:rsid w:val="0093608D"/>
    <w:rsid w:val="009A3FAD"/>
    <w:rsid w:val="009B6C8D"/>
    <w:rsid w:val="009C1D5D"/>
    <w:rsid w:val="009E0188"/>
    <w:rsid w:val="009E0311"/>
    <w:rsid w:val="009F1D2C"/>
    <w:rsid w:val="00A06F58"/>
    <w:rsid w:val="00A21B6D"/>
    <w:rsid w:val="00A30455"/>
    <w:rsid w:val="00A401C9"/>
    <w:rsid w:val="00A41D62"/>
    <w:rsid w:val="00A45644"/>
    <w:rsid w:val="00A50B70"/>
    <w:rsid w:val="00A64281"/>
    <w:rsid w:val="00A9783F"/>
    <w:rsid w:val="00AA757E"/>
    <w:rsid w:val="00AC6FBF"/>
    <w:rsid w:val="00B015EB"/>
    <w:rsid w:val="00B5411B"/>
    <w:rsid w:val="00B623B2"/>
    <w:rsid w:val="00B771B1"/>
    <w:rsid w:val="00B81AAF"/>
    <w:rsid w:val="00B92640"/>
    <w:rsid w:val="00BA3A19"/>
    <w:rsid w:val="00BD515E"/>
    <w:rsid w:val="00BD62B3"/>
    <w:rsid w:val="00BE17C5"/>
    <w:rsid w:val="00C04FD1"/>
    <w:rsid w:val="00C11A3E"/>
    <w:rsid w:val="00C13E29"/>
    <w:rsid w:val="00C27B95"/>
    <w:rsid w:val="00C465FD"/>
    <w:rsid w:val="00C51356"/>
    <w:rsid w:val="00C70CA8"/>
    <w:rsid w:val="00C72552"/>
    <w:rsid w:val="00C85473"/>
    <w:rsid w:val="00C85559"/>
    <w:rsid w:val="00CA1F95"/>
    <w:rsid w:val="00CB2701"/>
    <w:rsid w:val="00CC2285"/>
    <w:rsid w:val="00CC33E8"/>
    <w:rsid w:val="00CD1B81"/>
    <w:rsid w:val="00D03DBC"/>
    <w:rsid w:val="00D11699"/>
    <w:rsid w:val="00D23321"/>
    <w:rsid w:val="00D24979"/>
    <w:rsid w:val="00D31046"/>
    <w:rsid w:val="00D42836"/>
    <w:rsid w:val="00D50E83"/>
    <w:rsid w:val="00D670E4"/>
    <w:rsid w:val="00D7023C"/>
    <w:rsid w:val="00D72440"/>
    <w:rsid w:val="00D84DD8"/>
    <w:rsid w:val="00DA5820"/>
    <w:rsid w:val="00DC38BD"/>
    <w:rsid w:val="00DC6D64"/>
    <w:rsid w:val="00DD0406"/>
    <w:rsid w:val="00DD33CD"/>
    <w:rsid w:val="00DE5B49"/>
    <w:rsid w:val="00DF38D4"/>
    <w:rsid w:val="00E12B63"/>
    <w:rsid w:val="00E93B25"/>
    <w:rsid w:val="00E93F69"/>
    <w:rsid w:val="00E95A19"/>
    <w:rsid w:val="00EC5B82"/>
    <w:rsid w:val="00ED2BE4"/>
    <w:rsid w:val="00ED324C"/>
    <w:rsid w:val="00EE472B"/>
    <w:rsid w:val="00EE703E"/>
    <w:rsid w:val="00F100E1"/>
    <w:rsid w:val="00F406EE"/>
    <w:rsid w:val="00F51FA0"/>
    <w:rsid w:val="00F57270"/>
    <w:rsid w:val="00F84A6E"/>
    <w:rsid w:val="00FA02BE"/>
    <w:rsid w:val="00FA5854"/>
    <w:rsid w:val="00FA663A"/>
    <w:rsid w:val="00FB5BA3"/>
    <w:rsid w:val="00FC489F"/>
    <w:rsid w:val="00FE00A7"/>
    <w:rsid w:val="00FE0566"/>
    <w:rsid w:val="00FE582A"/>
    <w:rsid w:val="071F3D66"/>
    <w:rsid w:val="10DFBF39"/>
    <w:rsid w:val="150E8373"/>
    <w:rsid w:val="1BE24B28"/>
    <w:rsid w:val="20F52A11"/>
    <w:rsid w:val="3167FB40"/>
    <w:rsid w:val="33399F7F"/>
    <w:rsid w:val="3E4D57FD"/>
    <w:rsid w:val="409564CA"/>
    <w:rsid w:val="4458A42A"/>
    <w:rsid w:val="490E3E42"/>
    <w:rsid w:val="58EA8109"/>
    <w:rsid w:val="600D2A05"/>
    <w:rsid w:val="6D91142B"/>
    <w:rsid w:val="708E2359"/>
    <w:rsid w:val="757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0DFCE"/>
  <w15:chartTrackingRefBased/>
  <w15:docId w15:val="{AD3F1357-F664-4462-9CC6-245A26DC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33E8"/>
    <w:rPr>
      <w:rFonts w:ascii="Arial" w:hAnsi="Arial"/>
      <w:color w:val="000000" w:themeColor="text1"/>
    </w:rPr>
  </w:style>
  <w:style w:type="paragraph" w:styleId="Kop1">
    <w:name w:val="heading 1"/>
    <w:basedOn w:val="Standaard"/>
    <w:next w:val="Standaard"/>
    <w:link w:val="Kop1Char"/>
    <w:uiPriority w:val="9"/>
    <w:qFormat/>
    <w:rsid w:val="009B6C8D"/>
    <w:pPr>
      <w:keepNext/>
      <w:keepLines/>
      <w:outlineLvl w:val="0"/>
    </w:pPr>
    <w:rPr>
      <w:rFonts w:eastAsiaTheme="majorEastAsia" w:cstheme="majorBidi"/>
      <w:b/>
      <w:color w:val="E2002F" w:themeColor="text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qFormat/>
    <w:rsid w:val="00564096"/>
    <w:pPr>
      <w:keepNext/>
      <w:keepLines/>
      <w:spacing w:before="160" w:after="80"/>
      <w:outlineLvl w:val="1"/>
    </w:pPr>
    <w:rPr>
      <w:rFonts w:eastAsiaTheme="majorEastAsia" w:cstheme="majorBidi"/>
      <w:b/>
      <w:color w:val="E2002F" w:themeColor="text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qFormat/>
    <w:rsid w:val="004A419E"/>
    <w:pPr>
      <w:keepNext/>
      <w:keepLines/>
      <w:spacing w:before="160" w:after="80"/>
      <w:outlineLvl w:val="2"/>
    </w:pPr>
    <w:rPr>
      <w:rFonts w:eastAsiaTheme="majorEastAsia" w:cstheme="majorBidi"/>
      <w:color w:val="E2002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0C1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90023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0C170C"/>
    <w:pPr>
      <w:keepNext/>
      <w:keepLines/>
      <w:spacing w:before="80" w:after="40"/>
      <w:outlineLvl w:val="4"/>
    </w:pPr>
    <w:rPr>
      <w:rFonts w:eastAsiaTheme="majorEastAsia" w:cstheme="majorBidi"/>
      <w:color w:val="A9002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0C1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0C1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0C1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0C1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6C8D"/>
    <w:rPr>
      <w:rFonts w:ascii="Arial" w:eastAsiaTheme="majorEastAsia" w:hAnsi="Arial" w:cstheme="majorBidi"/>
      <w:b/>
      <w:color w:val="E2002F" w:themeColor="text2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33E8"/>
    <w:rPr>
      <w:rFonts w:ascii="Arial" w:eastAsiaTheme="majorEastAsia" w:hAnsi="Arial" w:cstheme="majorBidi"/>
      <w:b/>
      <w:color w:val="E2002F" w:themeColor="text2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33E8"/>
    <w:rPr>
      <w:rFonts w:ascii="Arial" w:eastAsiaTheme="majorEastAsia" w:hAnsi="Arial" w:cstheme="majorBidi"/>
      <w:color w:val="E2002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33E8"/>
    <w:rPr>
      <w:rFonts w:ascii="Arial" w:eastAsiaTheme="majorEastAsia" w:hAnsi="Arial" w:cstheme="majorBidi"/>
      <w:i/>
      <w:iCs/>
      <w:color w:val="A90023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33E8"/>
    <w:rPr>
      <w:rFonts w:ascii="Arial" w:eastAsiaTheme="majorEastAsia" w:hAnsi="Arial" w:cstheme="majorBidi"/>
      <w:color w:val="A90023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33E8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33E8"/>
    <w:rPr>
      <w:rFonts w:ascii="Arial" w:eastAsiaTheme="majorEastAsia" w:hAnsi="Arial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33E8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33E8"/>
    <w:rPr>
      <w:rFonts w:ascii="Arial" w:eastAsiaTheme="majorEastAsia" w:hAnsi="Arial" w:cstheme="majorBidi"/>
      <w:color w:val="272727" w:themeColor="text1" w:themeTint="D8"/>
    </w:rPr>
  </w:style>
  <w:style w:type="paragraph" w:styleId="Titel">
    <w:name w:val="Title"/>
    <w:basedOn w:val="Kop1"/>
    <w:next w:val="Standaard"/>
    <w:link w:val="TitelChar"/>
    <w:uiPriority w:val="10"/>
    <w:rsid w:val="0077327C"/>
  </w:style>
  <w:style w:type="character" w:customStyle="1" w:styleId="TitelChar">
    <w:name w:val="Titel Char"/>
    <w:basedOn w:val="Standaardalinea-lettertype"/>
    <w:link w:val="Titel"/>
    <w:uiPriority w:val="10"/>
    <w:rsid w:val="0077327C"/>
    <w:rPr>
      <w:rFonts w:ascii="Arial" w:eastAsiaTheme="majorEastAsia" w:hAnsi="Arial" w:cstheme="majorBidi"/>
      <w:b/>
      <w:color w:val="E2002F" w:themeColor="text2"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0C1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CC33E8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semiHidden/>
    <w:rsid w:val="000C1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CC33E8"/>
    <w:rPr>
      <w:rFonts w:ascii="Arial" w:hAnsi="Arial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semiHidden/>
    <w:qFormat/>
    <w:rsid w:val="004A41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semiHidden/>
    <w:rsid w:val="000C170C"/>
    <w:rPr>
      <w:i/>
      <w:iCs/>
      <w:color w:val="A90023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0C170C"/>
    <w:pPr>
      <w:pBdr>
        <w:top w:val="single" w:sz="4" w:space="10" w:color="A90023" w:themeColor="accent1" w:themeShade="BF"/>
        <w:bottom w:val="single" w:sz="4" w:space="10" w:color="A90023" w:themeColor="accent1" w:themeShade="BF"/>
      </w:pBdr>
      <w:spacing w:before="360" w:after="360"/>
      <w:ind w:left="864" w:right="864"/>
      <w:jc w:val="center"/>
    </w:pPr>
    <w:rPr>
      <w:i/>
      <w:iCs/>
      <w:color w:val="A90023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C33E8"/>
    <w:rPr>
      <w:rFonts w:ascii="Arial" w:hAnsi="Arial"/>
      <w:i/>
      <w:iCs/>
      <w:color w:val="A90023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rsid w:val="000C170C"/>
    <w:rPr>
      <w:b/>
      <w:bCs/>
      <w:smallCaps/>
      <w:color w:val="A90023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100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100E1"/>
    <w:rPr>
      <w:rFonts w:ascii="Inter" w:hAnsi="Inter"/>
      <w:color w:val="000000" w:themeColor="text1"/>
    </w:rPr>
  </w:style>
  <w:style w:type="paragraph" w:styleId="Voettekst">
    <w:name w:val="footer"/>
    <w:basedOn w:val="Standaard"/>
    <w:link w:val="VoettekstChar"/>
    <w:uiPriority w:val="99"/>
    <w:unhideWhenUsed/>
    <w:rsid w:val="00F100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100E1"/>
    <w:rPr>
      <w:rFonts w:ascii="Inter" w:hAnsi="Inter"/>
      <w:color w:val="000000" w:themeColor="text1"/>
    </w:rPr>
  </w:style>
  <w:style w:type="character" w:styleId="Tekstvantijdelijkeaanduiding">
    <w:name w:val="Placeholder Text"/>
    <w:basedOn w:val="Standaardalinea-lettertype"/>
    <w:uiPriority w:val="99"/>
    <w:semiHidden/>
    <w:rsid w:val="00164CC1"/>
    <w:rPr>
      <w:color w:val="666666"/>
    </w:rPr>
  </w:style>
  <w:style w:type="table" w:styleId="Tabelraster">
    <w:name w:val="Table Grid"/>
    <w:basedOn w:val="Standaardtabel"/>
    <w:uiPriority w:val="39"/>
    <w:rsid w:val="003F1C7B"/>
    <w:pPr>
      <w:spacing w:line="240" w:lineRule="auto"/>
    </w:pPr>
    <w:tblPr/>
  </w:style>
  <w:style w:type="character" w:styleId="Hyperlink">
    <w:name w:val="Hyperlink"/>
    <w:basedOn w:val="Standaardalinea-lettertype"/>
    <w:uiPriority w:val="99"/>
    <w:unhideWhenUsed/>
    <w:rsid w:val="409564CA"/>
    <w:rPr>
      <w:color w:val="467886"/>
      <w:u w:val="single"/>
    </w:rPr>
  </w:style>
  <w:style w:type="paragraph" w:styleId="Normaalweb">
    <w:name w:val="Normal (Web)"/>
    <w:basedOn w:val="Standaard"/>
    <w:uiPriority w:val="99"/>
    <w:semiHidden/>
    <w:unhideWhenUsed/>
    <w:rsid w:val="0071582A"/>
    <w:rPr>
      <w:rFonts w:ascii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3EA5"/>
    <w:rPr>
      <w:color w:val="605E5C"/>
      <w:shd w:val="clear" w:color="auto" w:fill="E1DFDD"/>
    </w:rPr>
  </w:style>
  <w:style w:type="paragraph" w:customStyle="1" w:styleId="Tussenkop">
    <w:name w:val="Tussenkop"/>
    <w:qFormat/>
    <w:rsid w:val="0077327C"/>
    <w:pPr>
      <w:spacing w:before="240"/>
    </w:pPr>
    <w:rPr>
      <w:rFonts w:ascii="Arial" w:hAnsi="Arial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eda.nl/contac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eda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redasecloud.sharepoint.com/sites/StandaardtemplateshuisstijlGemeenteBreda/Templates%20Gemeente%20Breda/Breda%20Bericht.dotx" TargetMode="External"/></Relationships>
</file>

<file path=word/theme/theme1.xml><?xml version="1.0" encoding="utf-8"?>
<a:theme xmlns:a="http://schemas.openxmlformats.org/drawingml/2006/main" name="Kantoorthema">
  <a:themeElements>
    <a:clrScheme name="Aangepast 7">
      <a:dk1>
        <a:sysClr val="windowText" lastClr="000000"/>
      </a:dk1>
      <a:lt1>
        <a:sysClr val="window" lastClr="FFFFFF"/>
      </a:lt1>
      <a:dk2>
        <a:srgbClr val="E2002F"/>
      </a:dk2>
      <a:lt2>
        <a:srgbClr val="FFFFFF"/>
      </a:lt2>
      <a:accent1>
        <a:srgbClr val="E2002F"/>
      </a:accent1>
      <a:accent2>
        <a:srgbClr val="E25577"/>
      </a:accent2>
      <a:accent3>
        <a:srgbClr val="EC8EA4"/>
      </a:accent3>
      <a:accent4>
        <a:srgbClr val="F6C6D2"/>
      </a:accent4>
      <a:accent5>
        <a:srgbClr val="A4B4C6"/>
      </a:accent5>
      <a:accent6>
        <a:srgbClr val="D2DAE2"/>
      </a:accent6>
      <a:hlink>
        <a:srgbClr val="E2002F"/>
      </a:hlink>
      <a:folHlink>
        <a:srgbClr val="E200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6BDFD62F86C43B65C05A4455FA00A" ma:contentTypeVersion="4" ma:contentTypeDescription="Een nieuw document maken." ma:contentTypeScope="" ma:versionID="c156d6981a7fd1b364542c5e0e2fea5c">
  <xsd:schema xmlns:xsd="http://www.w3.org/2001/XMLSchema" xmlns:xs="http://www.w3.org/2001/XMLSchema" xmlns:p="http://schemas.microsoft.com/office/2006/metadata/properties" xmlns:ns2="891b7c7b-6e1a-440d-b55b-a9a8c2bab4df" targetNamespace="http://schemas.microsoft.com/office/2006/metadata/properties" ma:root="true" ma:fieldsID="4a5bab5ddd214691c1592a743432144b" ns2:_="">
    <xsd:import namespace="891b7c7b-6e1a-440d-b55b-a9a8c2bab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b7c7b-6e1a-440d-b55b-a9a8c2bab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038CF-24C2-497E-8324-99A6F8F1B8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DD5A7-347C-4A40-A089-4AAD383E4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08914-34A8-4703-AEE1-53C2FE12CE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7973A8-78C1-40CA-9F1E-A40502BD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b7c7b-6e1a-440d-b55b-a9a8c2bab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Breda%20Bericht</Template>
  <TotalTime>2</TotalTime>
  <Pages>1</Pages>
  <Words>243</Words>
  <Characters>1342</Characters>
  <Application>Microsoft Office Word</Application>
  <DocSecurity>4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Lageuse, C.W.N. (Carolien)</dc:creator>
  <cp:keywords/>
  <dc:description/>
  <cp:lastModifiedBy>Rolandus Hagedoorn, D.J. (Derk)</cp:lastModifiedBy>
  <cp:revision>2</cp:revision>
  <dcterms:created xsi:type="dcterms:W3CDTF">2026-03-23T16:48:00Z</dcterms:created>
  <dcterms:modified xsi:type="dcterms:W3CDTF">2026-03-23T16:48:00Z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0x0101005356BDFD62F86C43B65C05A4455FA00A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